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2555"/>
        <w:gridCol w:w="2555"/>
        <w:gridCol w:w="2557"/>
        <w:gridCol w:w="2557"/>
      </w:tblGrid>
      <w:tr w:rsidR="00377E93" w:rsidRPr="00377E93" w14:paraId="1F408B90" w14:textId="77777777" w:rsidTr="00377E93">
        <w:tc>
          <w:tcPr>
            <w:tcW w:w="10224" w:type="dxa"/>
            <w:gridSpan w:val="4"/>
            <w:tcBorders>
              <w:bottom w:val="single" w:sz="4" w:space="0" w:color="auto"/>
            </w:tcBorders>
          </w:tcPr>
          <w:p w14:paraId="40C9F81F" w14:textId="464B3294" w:rsidR="00377E93" w:rsidRPr="00377E93" w:rsidRDefault="00000000" w:rsidP="00377E93">
            <w:pPr>
              <w:pStyle w:val="Title"/>
            </w:pPr>
            <w:sdt>
              <w:sdtPr>
                <w:id w:val="2004622134"/>
                <w:placeholder>
                  <w:docPart w:val="708D1F7FB97541B3ACD508A33796473C"/>
                </w:placeholder>
                <w15:appearance w15:val="hidden"/>
              </w:sdtPr>
              <w:sdtContent>
                <w:r w:rsidR="008E430B">
                  <w:t xml:space="preserve">A Career in </w:t>
                </w:r>
                <w:r w:rsidR="00B36A3E">
                  <w:t>XXX</w:t>
                </w:r>
                <w:r w:rsidR="006A6778">
                  <w:t>: Lesson Plan</w:t>
                </w:r>
              </w:sdtContent>
            </w:sdt>
          </w:p>
        </w:tc>
      </w:tr>
      <w:tr w:rsidR="000F2568" w14:paraId="7B4C7039" w14:textId="77777777" w:rsidTr="00377E93">
        <w:tc>
          <w:tcPr>
            <w:tcW w:w="2555" w:type="dxa"/>
            <w:tcBorders>
              <w:top w:val="single" w:sz="4" w:space="0" w:color="auto"/>
            </w:tcBorders>
          </w:tcPr>
          <w:p w14:paraId="0A36E609" w14:textId="77777777" w:rsidR="000F2568" w:rsidRDefault="00000000">
            <w:pPr>
              <w:pStyle w:val="LessonHead"/>
            </w:pPr>
            <w:sdt>
              <w:sdtPr>
                <w:alias w:val="Subject:"/>
                <w:tag w:val="Subject:"/>
                <w:id w:val="-2028555856"/>
                <w:placeholder>
                  <w:docPart w:val="F4A763544EC4463BA2D740497FF4D861"/>
                </w:placeholder>
                <w:temporary/>
                <w:showingPlcHdr/>
                <w15:appearance w15:val="hidden"/>
              </w:sdtPr>
              <w:sdtContent>
                <w:r w:rsidR="00D63BAB">
                  <w:t>Subject</w:t>
                </w:r>
              </w:sdtContent>
            </w:sdt>
            <w:r w:rsidR="007D01EE"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14:paraId="7723AF1F" w14:textId="77777777" w:rsidR="000F2568" w:rsidRDefault="00000000">
            <w:pPr>
              <w:pStyle w:val="LessonHead"/>
            </w:pPr>
            <w:sdt>
              <w:sdtPr>
                <w:alias w:val="Teacher:"/>
                <w:tag w:val="Teacher:"/>
                <w:id w:val="1514725732"/>
                <w:placeholder>
                  <w:docPart w:val="DD1BC017B912421AB16DFDE53D35F4BE"/>
                </w:placeholder>
                <w:temporary/>
                <w:showingPlcHdr/>
                <w15:appearance w15:val="hidden"/>
              </w:sdtPr>
              <w:sdtContent>
                <w:r w:rsidR="000432CB">
                  <w:t>Teacher</w:t>
                </w:r>
              </w:sdtContent>
            </w:sdt>
            <w:r w:rsidR="007D01EE"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2F023FE2" w14:textId="77777777" w:rsidR="000F2568" w:rsidRDefault="00000000">
            <w:pPr>
              <w:pStyle w:val="LessonHead"/>
            </w:pPr>
            <w:sdt>
              <w:sdtPr>
                <w:alias w:val="Grade:"/>
                <w:tag w:val="Grade:"/>
                <w:id w:val="-1906212849"/>
                <w:placeholder>
                  <w:docPart w:val="B2943037E1C74397B06C9D57BEB5ACE9"/>
                </w:placeholder>
                <w:temporary/>
                <w:showingPlcHdr/>
                <w15:appearance w15:val="hidden"/>
              </w:sdtPr>
              <w:sdtContent>
                <w:r w:rsidR="000432CB">
                  <w:t>Grade</w:t>
                </w:r>
              </w:sdtContent>
            </w:sdt>
            <w:r w:rsidR="007D01EE"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04599241" w14:textId="77777777" w:rsidR="000F2568" w:rsidRDefault="00000000">
            <w:pPr>
              <w:pStyle w:val="LessonHead"/>
            </w:pPr>
            <w:sdt>
              <w:sdtPr>
                <w:alias w:val="Date:"/>
                <w:tag w:val="Date:"/>
                <w:id w:val="-1172869743"/>
                <w:placeholder>
                  <w:docPart w:val="AF6C2B9311C546E0AC8BB0160812182F"/>
                </w:placeholder>
                <w:temporary/>
                <w:showingPlcHdr/>
                <w15:appearance w15:val="hidden"/>
              </w:sdtPr>
              <w:sdtContent>
                <w:r w:rsidR="000432CB">
                  <w:t>Date</w:t>
                </w:r>
              </w:sdtContent>
            </w:sdt>
            <w:r w:rsidR="007D01EE">
              <w:t xml:space="preserve"> </w:t>
            </w:r>
          </w:p>
        </w:tc>
      </w:tr>
      <w:tr w:rsidR="007D01EE" w14:paraId="2F913811" w14:textId="77777777" w:rsidTr="006678A6">
        <w:tc>
          <w:tcPr>
            <w:tcW w:w="2555" w:type="dxa"/>
          </w:tcPr>
          <w:p w14:paraId="3E7A25C8" w14:textId="4DE0404A" w:rsidR="007D01EE" w:rsidRPr="0054706B" w:rsidRDefault="007D01EE" w:rsidP="007D01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6F0832DC" w14:textId="2F0F3FA2" w:rsidR="007D01EE" w:rsidRPr="0054706B" w:rsidRDefault="007D01EE" w:rsidP="007D01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28940D85" w14:textId="746FEEA7" w:rsidR="007D01EE" w:rsidRPr="0054706B" w:rsidRDefault="007D01EE" w:rsidP="007D01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7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14:paraId="52D77ADC" w14:textId="0523790E" w:rsidR="007D01EE" w:rsidRPr="0054706B" w:rsidRDefault="007D01EE" w:rsidP="007D01EE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20BE76" w14:textId="77777777" w:rsidR="000F2568" w:rsidRDefault="00000000">
      <w:pPr>
        <w:pStyle w:val="LessonHead"/>
      </w:pPr>
      <w:sdt>
        <w:sdtPr>
          <w:alias w:val="Overview:"/>
          <w:tag w:val="Overview:"/>
          <w:id w:val="-2102477657"/>
          <w:placeholder>
            <w:docPart w:val="CD9A2C50E7D44CCE96C1E18C2619045F"/>
          </w:placeholder>
          <w:temporary/>
          <w:showingPlcHdr/>
          <w15:appearance w15:val="hidden"/>
        </w:sdtPr>
        <w:sdtContent>
          <w:r w:rsidR="000432CB">
            <w:t>Overview</w:t>
          </w:r>
        </w:sdtContent>
      </w:sdt>
    </w:p>
    <w:p w14:paraId="43752D5C" w14:textId="3CE7AF48" w:rsidR="000F2568" w:rsidRPr="005A5B72" w:rsidRDefault="00FE6C1B" w:rsidP="00FE6C1B">
      <w:pPr>
        <w:rPr>
          <w:rFonts w:ascii="Arial" w:hAnsi="Arial" w:cs="Arial"/>
          <w:sz w:val="20"/>
          <w:szCs w:val="20"/>
        </w:rPr>
      </w:pPr>
      <w:r w:rsidRPr="005A5B72">
        <w:rPr>
          <w:rFonts w:ascii="Arial" w:hAnsi="Arial" w:cs="Arial"/>
          <w:sz w:val="20"/>
          <w:szCs w:val="20"/>
        </w:rPr>
        <w:t xml:space="preserve">Students will </w:t>
      </w:r>
      <w:proofErr w:type="gramStart"/>
      <w:r w:rsidRPr="005A5B72">
        <w:rPr>
          <w:rFonts w:ascii="Arial" w:hAnsi="Arial" w:cs="Arial"/>
          <w:sz w:val="20"/>
          <w:szCs w:val="20"/>
        </w:rPr>
        <w:t>learn</w:t>
      </w:r>
      <w:proofErr w:type="gramEnd"/>
      <w:r w:rsidRPr="005A5B7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LessonPlan"/>
        <w:tblW w:w="5000" w:type="pct"/>
        <w:tblInd w:w="5" w:type="dxa"/>
        <w:tblLayout w:type="fixed"/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1982"/>
        <w:gridCol w:w="4121"/>
        <w:gridCol w:w="4121"/>
      </w:tblGrid>
      <w:tr w:rsidR="000F2568" w14:paraId="1CF9631B" w14:textId="77777777" w:rsidTr="007D0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2" w:type="dxa"/>
            <w:tcMar>
              <w:top w:w="144" w:type="dxa"/>
            </w:tcMar>
          </w:tcPr>
          <w:p w14:paraId="0159F2E6" w14:textId="77777777" w:rsidR="000F2568" w:rsidRDefault="00000000" w:rsidP="00610669">
            <w:pPr>
              <w:ind w:left="0"/>
            </w:pPr>
            <w:sdt>
              <w:sdtPr>
                <w:alias w:val="Phases:"/>
                <w:tag w:val="Phases:"/>
                <w:id w:val="-1265996201"/>
                <w:placeholder>
                  <w:docPart w:val="768085DA992847C2B2C05372A6BA0DAB"/>
                </w:placeholder>
                <w:temporary/>
                <w:showingPlcHdr/>
                <w15:appearance w15:val="hidden"/>
              </w:sdtPr>
              <w:sdtContent>
                <w:r w:rsidR="00567354" w:rsidRPr="00567354">
                  <w:t>Phases</w:t>
                </w:r>
              </w:sdtContent>
            </w:sdt>
            <w:r w:rsidR="007D01EE">
              <w:t xml:space="preserve"> </w:t>
            </w:r>
          </w:p>
        </w:tc>
        <w:tc>
          <w:tcPr>
            <w:tcW w:w="4121" w:type="dxa"/>
            <w:tcMar>
              <w:top w:w="144" w:type="dxa"/>
            </w:tcMar>
          </w:tcPr>
          <w:p w14:paraId="72C8182D" w14:textId="60BF13CF" w:rsidR="000F2568" w:rsidRDefault="00273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Teacher </w:t>
            </w:r>
            <w:r w:rsidR="00DB6D65">
              <w:t>guide</w:t>
            </w:r>
            <w:r w:rsidR="007D01EE">
              <w:t xml:space="preserve"> </w:t>
            </w:r>
          </w:p>
        </w:tc>
        <w:tc>
          <w:tcPr>
            <w:tcW w:w="4121" w:type="dxa"/>
            <w:tcMar>
              <w:top w:w="144" w:type="dxa"/>
            </w:tcMar>
          </w:tcPr>
          <w:p w14:paraId="01546027" w14:textId="03A1D0BC" w:rsidR="000F2568" w:rsidRDefault="00273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</w:t>
            </w:r>
            <w:r w:rsidR="00DB6D65">
              <w:t>Guide</w:t>
            </w:r>
            <w:r w:rsidR="007D01EE">
              <w:t xml:space="preserve"> </w:t>
            </w:r>
          </w:p>
        </w:tc>
      </w:tr>
      <w:tr w:rsidR="000F2568" w14:paraId="0CFD298F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265BB95C" w14:textId="77777777" w:rsidR="000F2568" w:rsidRDefault="00000000">
            <w:sdt>
              <w:sdtPr>
                <w:alias w:val="Objectives:"/>
                <w:tag w:val="Objectives:"/>
                <w:id w:val="-1639171023"/>
                <w:placeholder>
                  <w:docPart w:val="1EDD07ECA3BE4344BB2BB7FD183F7EAF"/>
                </w:placeholder>
                <w:temporary/>
                <w:showingPlcHdr/>
                <w15:appearance w15:val="hidden"/>
              </w:sdtPr>
              <w:sdtContent>
                <w:r w:rsidR="00567354">
                  <w:t>Objectives</w:t>
                </w:r>
              </w:sdtContent>
            </w:sdt>
            <w:r w:rsidR="007D01EE">
              <w:t xml:space="preserve"> </w:t>
            </w:r>
          </w:p>
        </w:tc>
        <w:tc>
          <w:tcPr>
            <w:tcW w:w="4121" w:type="dxa"/>
          </w:tcPr>
          <w:p w14:paraId="27E2C664" w14:textId="6105E99D" w:rsidR="000F2568" w:rsidRPr="00E5347B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</w:tcPr>
          <w:p w14:paraId="41E1C2DB" w14:textId="1F3C228B" w:rsidR="000F2568" w:rsidRPr="00E5347B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568" w14:paraId="3650BA0E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67301496" w14:textId="7B63C01B" w:rsidR="00B411E3" w:rsidRPr="00B411E3" w:rsidRDefault="00000000" w:rsidP="00B411E3">
            <w:pPr>
              <w:rPr>
                <w:caps w:val="0"/>
              </w:rPr>
            </w:pPr>
            <w:sdt>
              <w:sdtPr>
                <w:alias w:val="Information:"/>
                <w:tag w:val="Information:"/>
                <w:id w:val="228350012"/>
                <w:placeholder>
                  <w:docPart w:val="4327A9CE26FE49F7B2684848EBFAE8B5"/>
                </w:placeholder>
                <w:temporary/>
                <w:showingPlcHdr/>
                <w15:appearance w15:val="hidden"/>
              </w:sdtPr>
              <w:sdtContent>
                <w:r w:rsidR="00567354">
                  <w:t>Information</w:t>
                </w:r>
              </w:sdtContent>
            </w:sdt>
            <w:r w:rsidR="00DB6D65">
              <w:t xml:space="preserve"> </w:t>
            </w:r>
            <w:r w:rsidR="00B411E3">
              <w:t>PART 1</w:t>
            </w:r>
          </w:p>
        </w:tc>
        <w:tc>
          <w:tcPr>
            <w:tcW w:w="4121" w:type="dxa"/>
          </w:tcPr>
          <w:p w14:paraId="3A929CD4" w14:textId="66A31E7A" w:rsidR="000F2568" w:rsidRPr="00E5347B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</w:tcPr>
          <w:p w14:paraId="25973ECB" w14:textId="54FC8966" w:rsidR="000F2568" w:rsidRPr="00E5347B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568" w14:paraId="38EF01D1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51FE696D" w14:textId="06695D89" w:rsidR="000F2568" w:rsidRDefault="00B411E3">
            <w:r>
              <w:t>Information part 2</w:t>
            </w:r>
            <w:r w:rsidR="007D01EE">
              <w:t xml:space="preserve"> </w:t>
            </w:r>
          </w:p>
        </w:tc>
        <w:tc>
          <w:tcPr>
            <w:tcW w:w="4121" w:type="dxa"/>
          </w:tcPr>
          <w:p w14:paraId="281F593C" w14:textId="5EB433C8" w:rsidR="000B429A" w:rsidRPr="00E5347B" w:rsidRDefault="000B4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</w:tcPr>
          <w:p w14:paraId="55AF1615" w14:textId="3E0D4F7F" w:rsidR="000F2568" w:rsidRPr="00E5347B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568" w14:paraId="6EDD5137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44256EC4" w14:textId="77777777" w:rsidR="000F2568" w:rsidRDefault="00000000">
            <w:sdt>
              <w:sdtPr>
                <w:alias w:val="Activity:"/>
                <w:tag w:val="Activity:"/>
                <w:id w:val="-163014344"/>
                <w:placeholder>
                  <w:docPart w:val="BECF952D6374412AAF743BF4289B12C9"/>
                </w:placeholder>
                <w:temporary/>
                <w:showingPlcHdr/>
                <w15:appearance w15:val="hidden"/>
              </w:sdtPr>
              <w:sdtContent>
                <w:r w:rsidR="00567354">
                  <w:t>Activity</w:t>
                </w:r>
              </w:sdtContent>
            </w:sdt>
            <w:r w:rsidR="007D01EE">
              <w:t xml:space="preserve"> </w:t>
            </w:r>
          </w:p>
        </w:tc>
        <w:tc>
          <w:tcPr>
            <w:tcW w:w="4121" w:type="dxa"/>
          </w:tcPr>
          <w:p w14:paraId="6B1725C0" w14:textId="713869BA" w:rsidR="005F0F00" w:rsidRPr="009D482E" w:rsidRDefault="005F0F00" w:rsidP="0030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</w:tcPr>
          <w:p w14:paraId="72101AB4" w14:textId="68B02F1B" w:rsidR="00070A68" w:rsidRPr="00E5347B" w:rsidRDefault="00070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568" w14:paraId="0CCDE627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B81A57D" w14:textId="77777777" w:rsidR="000F2568" w:rsidRDefault="00000000">
            <w:sdt>
              <w:sdtPr>
                <w:alias w:val="Summary:"/>
                <w:tag w:val="Summary:"/>
                <w:id w:val="952829076"/>
                <w:placeholder>
                  <w:docPart w:val="AED153E1B06D454E8E6B481C65FCED8B"/>
                </w:placeholder>
                <w:temporary/>
                <w:showingPlcHdr/>
                <w15:appearance w15:val="hidden"/>
              </w:sdtPr>
              <w:sdtContent>
                <w:r w:rsidR="00567354">
                  <w:t>Summary</w:t>
                </w:r>
              </w:sdtContent>
            </w:sdt>
            <w:r w:rsidR="007D01EE">
              <w:t xml:space="preserve"> </w:t>
            </w:r>
          </w:p>
        </w:tc>
        <w:tc>
          <w:tcPr>
            <w:tcW w:w="4121" w:type="dxa"/>
          </w:tcPr>
          <w:p w14:paraId="77B685A6" w14:textId="617D6087" w:rsidR="000F2568" w:rsidRPr="00E5347B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</w:tcPr>
          <w:p w14:paraId="303217F5" w14:textId="6A65E133" w:rsidR="000F2568" w:rsidRPr="00E5347B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318F8" w14:textId="77777777" w:rsidR="007D01EE" w:rsidRPr="007D01EE" w:rsidRDefault="007D01EE" w:rsidP="007D01EE">
      <w:pPr>
        <w:spacing w:before="0" w:after="0"/>
        <w:rPr>
          <w:sz w:val="8"/>
          <w:szCs w:val="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2867"/>
        <w:gridCol w:w="2867"/>
        <w:gridCol w:w="4490"/>
      </w:tblGrid>
      <w:tr w:rsidR="00E373C6" w14:paraId="17A60F29" w14:textId="77777777" w:rsidTr="00C34E12">
        <w:tc>
          <w:tcPr>
            <w:tcW w:w="5734" w:type="dxa"/>
            <w:gridSpan w:val="2"/>
            <w:tcMar>
              <w:top w:w="144" w:type="dxa"/>
            </w:tcMar>
          </w:tcPr>
          <w:p w14:paraId="7ED3C768" w14:textId="583F5F32" w:rsidR="00E373C6" w:rsidRDefault="00E373C6" w:rsidP="00E373C6">
            <w:pPr>
              <w:pStyle w:val="LessonHead"/>
            </w:pPr>
            <w:r>
              <w:t xml:space="preserve">Materials &amp; Supplies </w:t>
            </w:r>
          </w:p>
        </w:tc>
        <w:tc>
          <w:tcPr>
            <w:tcW w:w="4490" w:type="dxa"/>
            <w:tcMar>
              <w:top w:w="144" w:type="dxa"/>
            </w:tcMar>
          </w:tcPr>
          <w:p w14:paraId="1D95D200" w14:textId="77777777" w:rsidR="00E373C6" w:rsidRDefault="00E373C6">
            <w:pPr>
              <w:pStyle w:val="LessonHead"/>
            </w:pPr>
            <w:sdt>
              <w:sdtPr>
                <w:alias w:val="Notes:"/>
                <w:tag w:val="Notes:"/>
                <w:id w:val="292408280"/>
                <w:placeholder>
                  <w:docPart w:val="C52F71AB9A0D432A82F42DBE6E83E436"/>
                </w:placeholder>
                <w:temporary/>
                <w:showingPlcHdr/>
                <w15:appearance w15:val="hidden"/>
              </w:sdtPr>
              <w:sdtContent>
                <w:r>
                  <w:t>Notes</w:t>
                </w:r>
              </w:sdtContent>
            </w:sdt>
            <w:r>
              <w:t xml:space="preserve"> </w:t>
            </w:r>
          </w:p>
        </w:tc>
      </w:tr>
      <w:tr w:rsidR="007D01EE" w14:paraId="305AE062" w14:textId="77777777" w:rsidTr="006678A6">
        <w:tc>
          <w:tcPr>
            <w:tcW w:w="2867" w:type="dxa"/>
          </w:tcPr>
          <w:p w14:paraId="58A06478" w14:textId="21ED16AD" w:rsidR="007D01EE" w:rsidRPr="00EE3A96" w:rsidRDefault="007D01EE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C3B41DD" w14:textId="13EA94A0" w:rsidR="007D01EE" w:rsidRPr="00EE3A96" w:rsidRDefault="007D01EE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</w:tcPr>
          <w:p w14:paraId="285A6ED6" w14:textId="1DA75171" w:rsidR="007D01EE" w:rsidRPr="002E13ED" w:rsidRDefault="007D01EE" w:rsidP="00EE3A96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7D01EE" w14:paraId="365BF670" w14:textId="77777777" w:rsidTr="006678A6">
        <w:tc>
          <w:tcPr>
            <w:tcW w:w="2867" w:type="dxa"/>
          </w:tcPr>
          <w:p w14:paraId="295EE4DF" w14:textId="7B6A195D" w:rsidR="00EE3A96" w:rsidRPr="00EE3A96" w:rsidRDefault="00EE3A96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87F0D9D" w14:textId="218FA644" w:rsidR="000A23BB" w:rsidRPr="00EE3A96" w:rsidRDefault="000A23BB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0" w:type="dxa"/>
            <w:vMerge/>
          </w:tcPr>
          <w:p w14:paraId="7D3A0843" w14:textId="77777777" w:rsidR="007D01EE" w:rsidRDefault="007D01EE" w:rsidP="00EE3A96">
            <w:pPr>
              <w:spacing w:before="0" w:after="0"/>
            </w:pPr>
          </w:p>
        </w:tc>
      </w:tr>
      <w:tr w:rsidR="007D01EE" w14:paraId="7AD35A2E" w14:textId="77777777" w:rsidTr="006678A6">
        <w:tc>
          <w:tcPr>
            <w:tcW w:w="2867" w:type="dxa"/>
          </w:tcPr>
          <w:p w14:paraId="010A0986" w14:textId="5CD5DF76" w:rsidR="007D01EE" w:rsidRPr="00EE3A96" w:rsidRDefault="007D01EE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91BFD31" w14:textId="1EEA4D61" w:rsidR="00EE127A" w:rsidRPr="00EE3A96" w:rsidRDefault="00EE127A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0" w:type="dxa"/>
            <w:vMerge/>
          </w:tcPr>
          <w:p w14:paraId="41CD44C0" w14:textId="77777777" w:rsidR="007D01EE" w:rsidRDefault="007D01EE"/>
        </w:tc>
      </w:tr>
    </w:tbl>
    <w:p w14:paraId="19378E26" w14:textId="0C1ED8B6" w:rsidR="001A6C52" w:rsidRDefault="001A6C52" w:rsidP="00377E93">
      <w:pPr>
        <w:tabs>
          <w:tab w:val="left" w:pos="1380"/>
        </w:tabs>
        <w:spacing w:before="0" w:after="0"/>
        <w:ind w:left="0"/>
      </w:pPr>
    </w:p>
    <w:sectPr w:rsidR="001A6C52" w:rsidSect="001867AD">
      <w:footerReference w:type="default" r:id="rId8"/>
      <w:pgSz w:w="12240" w:h="15840"/>
      <w:pgMar w:top="720" w:right="1008" w:bottom="576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76111" w14:textId="77777777" w:rsidR="002F1E07" w:rsidRDefault="002F1E07">
      <w:pPr>
        <w:spacing w:before="0" w:after="0"/>
      </w:pPr>
      <w:r>
        <w:separator/>
      </w:r>
    </w:p>
  </w:endnote>
  <w:endnote w:type="continuationSeparator" w:id="0">
    <w:p w14:paraId="4A202CFD" w14:textId="77777777" w:rsidR="002F1E07" w:rsidRDefault="002F1E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18CC7" w14:textId="77777777" w:rsidR="000F2568" w:rsidRDefault="0094506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678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FDC0C" w14:textId="77777777" w:rsidR="002F1E07" w:rsidRDefault="002F1E07">
      <w:pPr>
        <w:spacing w:before="0" w:after="0"/>
      </w:pPr>
      <w:r>
        <w:separator/>
      </w:r>
    </w:p>
  </w:footnote>
  <w:footnote w:type="continuationSeparator" w:id="0">
    <w:p w14:paraId="5A19B2F3" w14:textId="77777777" w:rsidR="002F1E07" w:rsidRDefault="002F1E0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34217D"/>
    <w:multiLevelType w:val="hybridMultilevel"/>
    <w:tmpl w:val="9D9ACAD4"/>
    <w:lvl w:ilvl="0" w:tplc="AF90BF7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60349">
    <w:abstractNumId w:val="9"/>
  </w:num>
  <w:num w:numId="2" w16cid:durableId="1007362655">
    <w:abstractNumId w:val="12"/>
  </w:num>
  <w:num w:numId="3" w16cid:durableId="1844974426">
    <w:abstractNumId w:val="11"/>
  </w:num>
  <w:num w:numId="4" w16cid:durableId="1615601671">
    <w:abstractNumId w:val="7"/>
  </w:num>
  <w:num w:numId="5" w16cid:durableId="475537590">
    <w:abstractNumId w:val="6"/>
  </w:num>
  <w:num w:numId="6" w16cid:durableId="1438256729">
    <w:abstractNumId w:val="5"/>
  </w:num>
  <w:num w:numId="7" w16cid:durableId="967708084">
    <w:abstractNumId w:val="4"/>
  </w:num>
  <w:num w:numId="8" w16cid:durableId="117797795">
    <w:abstractNumId w:val="8"/>
  </w:num>
  <w:num w:numId="9" w16cid:durableId="995841602">
    <w:abstractNumId w:val="3"/>
  </w:num>
  <w:num w:numId="10" w16cid:durableId="1521578130">
    <w:abstractNumId w:val="2"/>
  </w:num>
  <w:num w:numId="11" w16cid:durableId="825365395">
    <w:abstractNumId w:val="1"/>
  </w:num>
  <w:num w:numId="12" w16cid:durableId="494614336">
    <w:abstractNumId w:val="0"/>
  </w:num>
  <w:num w:numId="13" w16cid:durableId="1413041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0B"/>
    <w:rsid w:val="00030421"/>
    <w:rsid w:val="00036B24"/>
    <w:rsid w:val="000432CB"/>
    <w:rsid w:val="00055D2C"/>
    <w:rsid w:val="00070A68"/>
    <w:rsid w:val="0007566C"/>
    <w:rsid w:val="000762BD"/>
    <w:rsid w:val="000A23BB"/>
    <w:rsid w:val="000B429A"/>
    <w:rsid w:val="000D33B2"/>
    <w:rsid w:val="000F2568"/>
    <w:rsid w:val="000F281F"/>
    <w:rsid w:val="001205EF"/>
    <w:rsid w:val="001867AD"/>
    <w:rsid w:val="001A63A5"/>
    <w:rsid w:val="001A6C52"/>
    <w:rsid w:val="001E14A2"/>
    <w:rsid w:val="00222095"/>
    <w:rsid w:val="0023700C"/>
    <w:rsid w:val="00273BE8"/>
    <w:rsid w:val="0028329D"/>
    <w:rsid w:val="00286B6E"/>
    <w:rsid w:val="00297A24"/>
    <w:rsid w:val="002B363C"/>
    <w:rsid w:val="002E13ED"/>
    <w:rsid w:val="002E2209"/>
    <w:rsid w:val="002F1E07"/>
    <w:rsid w:val="0030227D"/>
    <w:rsid w:val="0030325D"/>
    <w:rsid w:val="003529D2"/>
    <w:rsid w:val="003532B0"/>
    <w:rsid w:val="00377E93"/>
    <w:rsid w:val="0038751C"/>
    <w:rsid w:val="003B52D9"/>
    <w:rsid w:val="003B6F61"/>
    <w:rsid w:val="003D782B"/>
    <w:rsid w:val="003E18F3"/>
    <w:rsid w:val="00467096"/>
    <w:rsid w:val="004B06F4"/>
    <w:rsid w:val="004F6366"/>
    <w:rsid w:val="0051165C"/>
    <w:rsid w:val="00512620"/>
    <w:rsid w:val="00517A27"/>
    <w:rsid w:val="0054706B"/>
    <w:rsid w:val="005531BF"/>
    <w:rsid w:val="005567A0"/>
    <w:rsid w:val="005570E0"/>
    <w:rsid w:val="005642CB"/>
    <w:rsid w:val="00567067"/>
    <w:rsid w:val="00567354"/>
    <w:rsid w:val="005A5B72"/>
    <w:rsid w:val="005F0F00"/>
    <w:rsid w:val="00610669"/>
    <w:rsid w:val="00642610"/>
    <w:rsid w:val="006678A6"/>
    <w:rsid w:val="00675768"/>
    <w:rsid w:val="0069557B"/>
    <w:rsid w:val="006A6778"/>
    <w:rsid w:val="006D0418"/>
    <w:rsid w:val="00720921"/>
    <w:rsid w:val="00752FBC"/>
    <w:rsid w:val="0077234B"/>
    <w:rsid w:val="00796C81"/>
    <w:rsid w:val="007B0C6B"/>
    <w:rsid w:val="007D01EE"/>
    <w:rsid w:val="0082433E"/>
    <w:rsid w:val="00824FAA"/>
    <w:rsid w:val="0085237C"/>
    <w:rsid w:val="00890F38"/>
    <w:rsid w:val="00894A28"/>
    <w:rsid w:val="008D3A7A"/>
    <w:rsid w:val="008E430B"/>
    <w:rsid w:val="008F10BB"/>
    <w:rsid w:val="008F49AA"/>
    <w:rsid w:val="00903DD7"/>
    <w:rsid w:val="00920310"/>
    <w:rsid w:val="00927EA4"/>
    <w:rsid w:val="00945066"/>
    <w:rsid w:val="0095764D"/>
    <w:rsid w:val="0098056F"/>
    <w:rsid w:val="009A7A32"/>
    <w:rsid w:val="009D0FDD"/>
    <w:rsid w:val="009D482E"/>
    <w:rsid w:val="00A3752F"/>
    <w:rsid w:val="00A5666B"/>
    <w:rsid w:val="00A8145D"/>
    <w:rsid w:val="00A90BAA"/>
    <w:rsid w:val="00A97162"/>
    <w:rsid w:val="00AC7F4E"/>
    <w:rsid w:val="00AF3E1A"/>
    <w:rsid w:val="00B15413"/>
    <w:rsid w:val="00B22804"/>
    <w:rsid w:val="00B23337"/>
    <w:rsid w:val="00B2759C"/>
    <w:rsid w:val="00B36A3E"/>
    <w:rsid w:val="00B411E3"/>
    <w:rsid w:val="00B42808"/>
    <w:rsid w:val="00B76B2E"/>
    <w:rsid w:val="00BA3DBE"/>
    <w:rsid w:val="00BC26D8"/>
    <w:rsid w:val="00BF37A2"/>
    <w:rsid w:val="00C13646"/>
    <w:rsid w:val="00C16F22"/>
    <w:rsid w:val="00C323A8"/>
    <w:rsid w:val="00C6417F"/>
    <w:rsid w:val="00D0108E"/>
    <w:rsid w:val="00D34B5A"/>
    <w:rsid w:val="00D36153"/>
    <w:rsid w:val="00D543C2"/>
    <w:rsid w:val="00D63BAB"/>
    <w:rsid w:val="00D657E4"/>
    <w:rsid w:val="00D85D08"/>
    <w:rsid w:val="00DB6D65"/>
    <w:rsid w:val="00DC39B6"/>
    <w:rsid w:val="00E36469"/>
    <w:rsid w:val="00E373C6"/>
    <w:rsid w:val="00E5347B"/>
    <w:rsid w:val="00E80A33"/>
    <w:rsid w:val="00EB23C5"/>
    <w:rsid w:val="00EE127A"/>
    <w:rsid w:val="00EE3A96"/>
    <w:rsid w:val="00F22CE1"/>
    <w:rsid w:val="00F5058F"/>
    <w:rsid w:val="00F651CC"/>
    <w:rsid w:val="00FB3A1F"/>
    <w:rsid w:val="00FB46B7"/>
    <w:rsid w:val="00FD408A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446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191919" w:themeColor="text2" w:themeTint="E6"/>
        <w:sz w:val="22"/>
        <w:szCs w:val="22"/>
        <w:lang w:val="en-U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1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404040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377E93"/>
    <w:pPr>
      <w:pBdr>
        <w:left w:val="single" w:sz="4" w:space="7" w:color="FFFFFF" w:themeColor="background1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377E93"/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paragraph" w:customStyle="1" w:styleId="LessonHead">
    <w:name w:val="Lesson Head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3F3F3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table" w:customStyle="1" w:styleId="LessonPlan">
    <w:name w:val="Lesson Plan"/>
    <w:basedOn w:val="TableNormal"/>
    <w:uiPriority w:val="99"/>
    <w:rsid w:val="00610669"/>
    <w:pPr>
      <w:spacing w:before="160" w:after="160"/>
    </w:pPr>
    <w:tblPr>
      <w:tblBorders>
        <w:top w:val="single" w:sz="4" w:space="0" w:color="404040" w:themeColor="text2" w:themeTint="BF"/>
        <w:left w:val="single" w:sz="4" w:space="0" w:color="404040" w:themeColor="text2" w:themeTint="BF"/>
        <w:bottom w:val="single" w:sz="4" w:space="0" w:color="404040" w:themeColor="text2" w:themeTint="BF"/>
        <w:right w:val="single" w:sz="4" w:space="0" w:color="404040" w:themeColor="text2" w:themeTint="BF"/>
        <w:insideH w:val="single" w:sz="4" w:space="0" w:color="404040" w:themeColor="text2" w:themeTint="BF"/>
        <w:insideV w:val="single" w:sz="4" w:space="0" w:color="40404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3F3F3F" w:themeColor="accent1"/>
      </w:rPr>
      <w:tblPr/>
      <w:tcPr>
        <w:tcBorders>
          <w:top w:val="nil"/>
          <w:left w:val="nil"/>
          <w:bottom w:val="single" w:sz="4" w:space="0" w:color="404040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3F3F3F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3F3F3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F3F3F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3F3F3F" w:themeColor="accent1" w:shadow="1"/>
        <w:left w:val="single" w:sz="2" w:space="10" w:color="3F3F3F" w:themeColor="accent1" w:shadow="1"/>
        <w:bottom w:val="single" w:sz="2" w:space="10" w:color="3F3F3F" w:themeColor="accent1" w:shadow="1"/>
        <w:right w:val="single" w:sz="2" w:space="10" w:color="3F3F3F" w:themeColor="accent1" w:shadow="1"/>
      </w:pBdr>
      <w:ind w:left="1152" w:right="1152"/>
    </w:pPr>
    <w:rPr>
      <w:i/>
      <w:iCs/>
      <w:color w:val="3F3F3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474747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3F3F3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styleId="SmartHyperlink">
    <w:name w:val="Smart Hyperlink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2F2F2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dra.ball\AppData\Roaming\Microsoft\Templates\Basic%20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8D1F7FB97541B3ACD508A33796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D590-350B-4432-AC3A-B3CB2813814C}"/>
      </w:docPartPr>
      <w:docPartBody>
        <w:p w:rsidR="00000000" w:rsidRDefault="00000000">
          <w:pPr>
            <w:pStyle w:val="708D1F7FB97541B3ACD508A33796473C"/>
          </w:pPr>
          <w:r w:rsidRPr="00377E93">
            <w:t xml:space="preserve">The French </w:t>
          </w:r>
          <w:r>
            <w:t>R</w:t>
          </w:r>
          <w:r w:rsidRPr="00377E93">
            <w:t>evolution</w:t>
          </w:r>
        </w:p>
      </w:docPartBody>
    </w:docPart>
    <w:docPart>
      <w:docPartPr>
        <w:name w:val="F4A763544EC4463BA2D740497FF4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E0498-6A8A-42DE-A50E-F65FDD857A48}"/>
      </w:docPartPr>
      <w:docPartBody>
        <w:p w:rsidR="00000000" w:rsidRDefault="00000000">
          <w:pPr>
            <w:pStyle w:val="F4A763544EC4463BA2D740497FF4D861"/>
          </w:pPr>
          <w:r>
            <w:t>Subject</w:t>
          </w:r>
        </w:p>
      </w:docPartBody>
    </w:docPart>
    <w:docPart>
      <w:docPartPr>
        <w:name w:val="DD1BC017B912421AB16DFDE53D35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B6BD-FCD3-41CF-8E3F-C9E617FBEB23}"/>
      </w:docPartPr>
      <w:docPartBody>
        <w:p w:rsidR="00000000" w:rsidRDefault="00000000">
          <w:pPr>
            <w:pStyle w:val="DD1BC017B912421AB16DFDE53D35F4BE"/>
          </w:pPr>
          <w:r>
            <w:t>Teacher</w:t>
          </w:r>
        </w:p>
      </w:docPartBody>
    </w:docPart>
    <w:docPart>
      <w:docPartPr>
        <w:name w:val="B2943037E1C74397B06C9D57BEB5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4624-8851-4071-BA20-8B019E2C3DD6}"/>
      </w:docPartPr>
      <w:docPartBody>
        <w:p w:rsidR="00000000" w:rsidRDefault="00000000">
          <w:pPr>
            <w:pStyle w:val="B2943037E1C74397B06C9D57BEB5ACE9"/>
          </w:pPr>
          <w:r>
            <w:t>Grade</w:t>
          </w:r>
        </w:p>
      </w:docPartBody>
    </w:docPart>
    <w:docPart>
      <w:docPartPr>
        <w:name w:val="AF6C2B9311C546E0AC8BB0160812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3DFED-D2CA-4E1A-B5EF-54A6E2FEDD5A}"/>
      </w:docPartPr>
      <w:docPartBody>
        <w:p w:rsidR="00000000" w:rsidRDefault="00000000">
          <w:pPr>
            <w:pStyle w:val="AF6C2B9311C546E0AC8BB0160812182F"/>
          </w:pPr>
          <w:r>
            <w:t>Date</w:t>
          </w:r>
        </w:p>
      </w:docPartBody>
    </w:docPart>
    <w:docPart>
      <w:docPartPr>
        <w:name w:val="CD9A2C50E7D44CCE96C1E18C2619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69C68-5CD1-4443-9C72-E979EE80BDC2}"/>
      </w:docPartPr>
      <w:docPartBody>
        <w:p w:rsidR="00000000" w:rsidRDefault="00000000">
          <w:pPr>
            <w:pStyle w:val="CD9A2C50E7D44CCE96C1E18C2619045F"/>
          </w:pPr>
          <w:r>
            <w:t>Overview</w:t>
          </w:r>
        </w:p>
      </w:docPartBody>
    </w:docPart>
    <w:docPart>
      <w:docPartPr>
        <w:name w:val="768085DA992847C2B2C05372A6BA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5B8A2-2A16-4AE3-8575-0BF214082E17}"/>
      </w:docPartPr>
      <w:docPartBody>
        <w:p w:rsidR="00000000" w:rsidRDefault="00000000">
          <w:pPr>
            <w:pStyle w:val="768085DA992847C2B2C05372A6BA0DAB"/>
          </w:pPr>
          <w:r w:rsidRPr="00567354">
            <w:t>Phases</w:t>
          </w:r>
        </w:p>
      </w:docPartBody>
    </w:docPart>
    <w:docPart>
      <w:docPartPr>
        <w:name w:val="1EDD07ECA3BE4344BB2BB7FD183F7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0B25E-290F-47A1-8A2E-F449C222A0EB}"/>
      </w:docPartPr>
      <w:docPartBody>
        <w:p w:rsidR="00000000" w:rsidRDefault="00000000">
          <w:pPr>
            <w:pStyle w:val="1EDD07ECA3BE4344BB2BB7FD183F7EAF"/>
          </w:pPr>
          <w:r>
            <w:t>Objectives</w:t>
          </w:r>
        </w:p>
      </w:docPartBody>
    </w:docPart>
    <w:docPart>
      <w:docPartPr>
        <w:name w:val="4327A9CE26FE49F7B2684848EBFAE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9162-E122-4B62-B053-513A9EFDF15A}"/>
      </w:docPartPr>
      <w:docPartBody>
        <w:p w:rsidR="00000000" w:rsidRDefault="00000000">
          <w:pPr>
            <w:pStyle w:val="4327A9CE26FE49F7B2684848EBFAE8B5"/>
          </w:pPr>
          <w:r>
            <w:t>Information</w:t>
          </w:r>
        </w:p>
      </w:docPartBody>
    </w:docPart>
    <w:docPart>
      <w:docPartPr>
        <w:name w:val="BECF952D6374412AAF743BF4289B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74EB5-FE31-4931-A188-95E67C66D62A}"/>
      </w:docPartPr>
      <w:docPartBody>
        <w:p w:rsidR="00000000" w:rsidRDefault="00000000">
          <w:pPr>
            <w:pStyle w:val="BECF952D6374412AAF743BF4289B12C9"/>
          </w:pPr>
          <w:r>
            <w:t>Activity</w:t>
          </w:r>
        </w:p>
      </w:docPartBody>
    </w:docPart>
    <w:docPart>
      <w:docPartPr>
        <w:name w:val="AED153E1B06D454E8E6B481C65FC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ED27-6CFB-4560-B723-FD2D6547D919}"/>
      </w:docPartPr>
      <w:docPartBody>
        <w:p w:rsidR="00000000" w:rsidRDefault="00000000">
          <w:pPr>
            <w:pStyle w:val="AED153E1B06D454E8E6B481C65FCED8B"/>
          </w:pPr>
          <w:r>
            <w:t>Summary</w:t>
          </w:r>
        </w:p>
      </w:docPartBody>
    </w:docPart>
    <w:docPart>
      <w:docPartPr>
        <w:name w:val="C52F71AB9A0D432A82F42DBE6E83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A7B6-3333-4C09-BDB5-663084BD1012}"/>
      </w:docPartPr>
      <w:docPartBody>
        <w:p w:rsidR="00000000" w:rsidRDefault="000071DF" w:rsidP="000071DF">
          <w:pPr>
            <w:pStyle w:val="C52F71AB9A0D432A82F42DBE6E83E436"/>
          </w:pPr>
          <w:r>
            <w:t>Notes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DF"/>
    <w:rsid w:val="000071DF"/>
    <w:rsid w:val="006142A8"/>
    <w:rsid w:val="00C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D1F7FB97541B3ACD508A33796473C">
    <w:name w:val="708D1F7FB97541B3ACD508A33796473C"/>
  </w:style>
  <w:style w:type="paragraph" w:customStyle="1" w:styleId="F4A763544EC4463BA2D740497FF4D861">
    <w:name w:val="F4A763544EC4463BA2D740497FF4D861"/>
  </w:style>
  <w:style w:type="paragraph" w:customStyle="1" w:styleId="DD1BC017B912421AB16DFDE53D35F4BE">
    <w:name w:val="DD1BC017B912421AB16DFDE53D35F4BE"/>
  </w:style>
  <w:style w:type="paragraph" w:customStyle="1" w:styleId="B2943037E1C74397B06C9D57BEB5ACE9">
    <w:name w:val="B2943037E1C74397B06C9D57BEB5ACE9"/>
  </w:style>
  <w:style w:type="paragraph" w:customStyle="1" w:styleId="AF6C2B9311C546E0AC8BB0160812182F">
    <w:name w:val="AF6C2B9311C546E0AC8BB0160812182F"/>
  </w:style>
  <w:style w:type="paragraph" w:customStyle="1" w:styleId="74265F44AE2440B58C4034A6E5AEB613">
    <w:name w:val="74265F44AE2440B58C4034A6E5AEB613"/>
  </w:style>
  <w:style w:type="paragraph" w:customStyle="1" w:styleId="25FC6C6E45AF42D19001734207E9969C">
    <w:name w:val="25FC6C6E45AF42D19001734207E9969C"/>
  </w:style>
  <w:style w:type="paragraph" w:customStyle="1" w:styleId="7E057B81AE894B83922B416F45F17AA9">
    <w:name w:val="7E057B81AE894B83922B416F45F17AA9"/>
  </w:style>
  <w:style w:type="paragraph" w:customStyle="1" w:styleId="731E46A4C3624ED59863687CE1880418">
    <w:name w:val="731E46A4C3624ED59863687CE1880418"/>
  </w:style>
  <w:style w:type="paragraph" w:customStyle="1" w:styleId="CD9A2C50E7D44CCE96C1E18C2619045F">
    <w:name w:val="CD9A2C50E7D44CCE96C1E18C2619045F"/>
  </w:style>
  <w:style w:type="paragraph" w:customStyle="1" w:styleId="05126B89D6CA4D689862F8C7454EFAB3">
    <w:name w:val="05126B89D6CA4D689862F8C7454EFAB3"/>
  </w:style>
  <w:style w:type="paragraph" w:customStyle="1" w:styleId="768085DA992847C2B2C05372A6BA0DAB">
    <w:name w:val="768085DA992847C2B2C05372A6BA0DAB"/>
  </w:style>
  <w:style w:type="paragraph" w:customStyle="1" w:styleId="E15C6F191F184AE08D28EBFAF3B19656">
    <w:name w:val="E15C6F191F184AE08D28EBFAF3B19656"/>
  </w:style>
  <w:style w:type="paragraph" w:customStyle="1" w:styleId="FC56F898051242DB9D96F04FF86CD482">
    <w:name w:val="FC56F898051242DB9D96F04FF86CD482"/>
  </w:style>
  <w:style w:type="paragraph" w:customStyle="1" w:styleId="1EDD07ECA3BE4344BB2BB7FD183F7EAF">
    <w:name w:val="1EDD07ECA3BE4344BB2BB7FD183F7EAF"/>
  </w:style>
  <w:style w:type="paragraph" w:customStyle="1" w:styleId="40C3677CEA7E4329A97669EFB2468D63">
    <w:name w:val="40C3677CEA7E4329A97669EFB2468D63"/>
  </w:style>
  <w:style w:type="paragraph" w:customStyle="1" w:styleId="09D199A9908C42E59A44DA4724A7ED40">
    <w:name w:val="09D199A9908C42E59A44DA4724A7ED40"/>
  </w:style>
  <w:style w:type="paragraph" w:customStyle="1" w:styleId="4327A9CE26FE49F7B2684848EBFAE8B5">
    <w:name w:val="4327A9CE26FE49F7B2684848EBFAE8B5"/>
  </w:style>
  <w:style w:type="paragraph" w:customStyle="1" w:styleId="2E6AA46D18284406A31BCAFACA998EE2">
    <w:name w:val="2E6AA46D18284406A31BCAFACA998EE2"/>
  </w:style>
  <w:style w:type="paragraph" w:customStyle="1" w:styleId="A181CF07BBE147F18BB1B97D7281DFDB">
    <w:name w:val="A181CF07BBE147F18BB1B97D7281DFDB"/>
  </w:style>
  <w:style w:type="paragraph" w:customStyle="1" w:styleId="7A7FF6C526BB4ED1867DE4425F5860B4">
    <w:name w:val="7A7FF6C526BB4ED1867DE4425F5860B4"/>
  </w:style>
  <w:style w:type="paragraph" w:customStyle="1" w:styleId="97350C1EB1A249589F23825282D33266">
    <w:name w:val="97350C1EB1A249589F23825282D33266"/>
  </w:style>
  <w:style w:type="paragraph" w:customStyle="1" w:styleId="C17377BB505D44AD945238A24EE845FA">
    <w:name w:val="C17377BB505D44AD945238A24EE845FA"/>
  </w:style>
  <w:style w:type="paragraph" w:customStyle="1" w:styleId="BECF952D6374412AAF743BF4289B12C9">
    <w:name w:val="BECF952D6374412AAF743BF4289B12C9"/>
  </w:style>
  <w:style w:type="paragraph" w:customStyle="1" w:styleId="AC3E65A2921E42F19DEC2F8110FC5F63">
    <w:name w:val="AC3E65A2921E42F19DEC2F8110FC5F63"/>
  </w:style>
  <w:style w:type="paragraph" w:customStyle="1" w:styleId="4E5EA1DDA5784A3EAFF7E7F3F0EC5A4F">
    <w:name w:val="4E5EA1DDA5784A3EAFF7E7F3F0EC5A4F"/>
  </w:style>
  <w:style w:type="paragraph" w:customStyle="1" w:styleId="AED153E1B06D454E8E6B481C65FCED8B">
    <w:name w:val="AED153E1B06D454E8E6B481C65FCED8B"/>
  </w:style>
  <w:style w:type="paragraph" w:customStyle="1" w:styleId="49BB5B68443E4C9795D2EBFBEAC4A6DC">
    <w:name w:val="49BB5B68443E4C9795D2EBFBEAC4A6DC"/>
  </w:style>
  <w:style w:type="paragraph" w:customStyle="1" w:styleId="C2CC62BF99FD478EBC0DC67413188869">
    <w:name w:val="C2CC62BF99FD478EBC0DC67413188869"/>
  </w:style>
  <w:style w:type="paragraph" w:customStyle="1" w:styleId="D755FBB7D4244E4E957C52BE4A6B7905">
    <w:name w:val="D755FBB7D4244E4E957C52BE4A6B7905"/>
  </w:style>
  <w:style w:type="paragraph" w:customStyle="1" w:styleId="23DFC45BA7474F519C22C3A433E3FF05">
    <w:name w:val="23DFC45BA7474F519C22C3A433E3FF05"/>
  </w:style>
  <w:style w:type="paragraph" w:customStyle="1" w:styleId="031F895D8F4E43EFBE05F79FB291BD87">
    <w:name w:val="031F895D8F4E43EFBE05F79FB291BD87"/>
  </w:style>
  <w:style w:type="paragraph" w:customStyle="1" w:styleId="7B0DFC956E86446E9DAA8492998DFDE0">
    <w:name w:val="7B0DFC956E86446E9DAA8492998DFDE0"/>
  </w:style>
  <w:style w:type="paragraph" w:customStyle="1" w:styleId="3AEA6371E3944A25A6CA6F9DCDAA1007">
    <w:name w:val="3AEA6371E3944A25A6CA6F9DCDAA1007"/>
  </w:style>
  <w:style w:type="paragraph" w:customStyle="1" w:styleId="31BA2AD113D144819EFA3FB763BB0D86">
    <w:name w:val="31BA2AD113D144819EFA3FB763BB0D86"/>
  </w:style>
  <w:style w:type="paragraph" w:customStyle="1" w:styleId="670A2C6015F5457FBF2597A6E7A96951">
    <w:name w:val="670A2C6015F5457FBF2597A6E7A96951"/>
  </w:style>
  <w:style w:type="paragraph" w:customStyle="1" w:styleId="2AA87D9AF6FB4F3287643AF19562A17A">
    <w:name w:val="2AA87D9AF6FB4F3287643AF19562A17A"/>
  </w:style>
  <w:style w:type="paragraph" w:customStyle="1" w:styleId="A9E313971A704FBB9C5E58B23876CA8F">
    <w:name w:val="A9E313971A704FBB9C5E58B23876CA8F"/>
  </w:style>
  <w:style w:type="paragraph" w:customStyle="1" w:styleId="E19FFA4F12594B559F1C0E20F7D18D9D">
    <w:name w:val="E19FFA4F12594B559F1C0E20F7D18D9D"/>
  </w:style>
  <w:style w:type="paragraph" w:customStyle="1" w:styleId="C52F71AB9A0D432A82F42DBE6E83E436">
    <w:name w:val="C52F71AB9A0D432A82F42DBE6E83E436"/>
    <w:rsid w:val="000071DF"/>
  </w:style>
  <w:style w:type="paragraph" w:customStyle="1" w:styleId="088E8FC4C89142079E9414659458C7AD">
    <w:name w:val="088E8FC4C89142079E9414659458C7AD"/>
    <w:rsid w:val="000071DF"/>
  </w:style>
  <w:style w:type="paragraph" w:customStyle="1" w:styleId="D6721D9EE7114ADB9F0A9D28A2D77D2B">
    <w:name w:val="D6721D9EE7114ADB9F0A9D28A2D77D2B"/>
    <w:rsid w:val="000071DF"/>
  </w:style>
  <w:style w:type="paragraph" w:customStyle="1" w:styleId="63EB07171F0D4C4FBDDE7D3CD9F58022">
    <w:name w:val="63EB07171F0D4C4FBDDE7D3CD9F58022"/>
    <w:rsid w:val="000071DF"/>
  </w:style>
  <w:style w:type="paragraph" w:customStyle="1" w:styleId="8C56E3442ADA4EB3A28DEC8702F9E0A8">
    <w:name w:val="8C56E3442ADA4EB3A28DEC8702F9E0A8"/>
    <w:rsid w:val="000071DF"/>
  </w:style>
  <w:style w:type="paragraph" w:customStyle="1" w:styleId="F442AB4BB4CC4A57BD3AED2B28327ED8">
    <w:name w:val="F442AB4BB4CC4A57BD3AED2B28327ED8"/>
    <w:rsid w:val="000071DF"/>
  </w:style>
  <w:style w:type="paragraph" w:customStyle="1" w:styleId="DAFE6D1151894B8CA4633C4B0976C885">
    <w:name w:val="DAFE6D1151894B8CA4633C4B0976C885"/>
    <w:rsid w:val="00007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B074-1EFA-48F8-AEBD-1CBAF0F22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lesson plan</Template>
  <TotalTime>0</TotalTime>
  <Pages>1</Pages>
  <Words>45</Words>
  <Characters>245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2024-05-23T21:14:00Z</dcterms:created>
  <dcterms:modified xsi:type="dcterms:W3CDTF">2024-05-23T21:16:00Z</dcterms:modified>
</cp:coreProperties>
</file>