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urse information table contains Subject, Teacher name, Grade, and Date"/>
      </w:tblPr>
      <w:tblGrid>
        <w:gridCol w:w="2555"/>
        <w:gridCol w:w="2555"/>
        <w:gridCol w:w="2557"/>
        <w:gridCol w:w="2557"/>
      </w:tblGrid>
      <w:tr w:rsidR="00377E93" w:rsidRPr="00377E93" w14:paraId="1F408B90" w14:textId="77777777" w:rsidTr="00377E93">
        <w:tc>
          <w:tcPr>
            <w:tcW w:w="10224" w:type="dxa"/>
            <w:gridSpan w:val="4"/>
            <w:tcBorders>
              <w:bottom w:val="single" w:sz="4" w:space="0" w:color="auto"/>
            </w:tcBorders>
          </w:tcPr>
          <w:p w14:paraId="40C9F81F" w14:textId="065C4997" w:rsidR="00377E93" w:rsidRPr="00377E93" w:rsidRDefault="001867AD" w:rsidP="00377E93">
            <w:pPr>
              <w:pStyle w:val="Title"/>
            </w:pPr>
            <w:sdt>
              <w:sdtPr>
                <w:id w:val="2004622134"/>
                <w:placeholder>
                  <w:docPart w:val="708D1F7FB97541B3ACD508A33796473C"/>
                </w:placeholder>
                <w15:appearance w15:val="hidden"/>
              </w:sdtPr>
              <w:sdtEndPr/>
              <w:sdtContent>
                <w:r w:rsidR="008E430B">
                  <w:t>A Career in Engineering</w:t>
                </w:r>
                <w:r w:rsidR="006A6778">
                  <w:t>: Lesson Plan</w:t>
                </w:r>
              </w:sdtContent>
            </w:sdt>
          </w:p>
        </w:tc>
      </w:tr>
      <w:tr w:rsidR="000F2568" w14:paraId="7B4C7039" w14:textId="77777777" w:rsidTr="00377E93">
        <w:tc>
          <w:tcPr>
            <w:tcW w:w="2555" w:type="dxa"/>
            <w:tcBorders>
              <w:top w:val="single" w:sz="4" w:space="0" w:color="auto"/>
            </w:tcBorders>
          </w:tcPr>
          <w:p w14:paraId="0A36E609" w14:textId="77777777" w:rsidR="000F2568" w:rsidRDefault="001867AD">
            <w:pPr>
              <w:pStyle w:val="LessonHead"/>
            </w:pPr>
            <w:sdt>
              <w:sdtPr>
                <w:alias w:val="Subject:"/>
                <w:tag w:val="Subject:"/>
                <w:id w:val="-2028555856"/>
                <w:placeholder>
                  <w:docPart w:val="F4A763544EC4463BA2D740497FF4D861"/>
                </w:placeholder>
                <w:temporary/>
                <w:showingPlcHdr/>
                <w15:appearance w15:val="hidden"/>
              </w:sdtPr>
              <w:sdtEndPr/>
              <w:sdtContent>
                <w:r w:rsidR="00D63BAB">
                  <w:t>Subject</w:t>
                </w:r>
              </w:sdtContent>
            </w:sdt>
            <w:r w:rsidR="007D01EE"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</w:tcBorders>
          </w:tcPr>
          <w:p w14:paraId="7723AF1F" w14:textId="77777777" w:rsidR="000F2568" w:rsidRDefault="001867AD">
            <w:pPr>
              <w:pStyle w:val="LessonHead"/>
            </w:pPr>
            <w:sdt>
              <w:sdtPr>
                <w:alias w:val="Teacher:"/>
                <w:tag w:val="Teacher:"/>
                <w:id w:val="1514725732"/>
                <w:placeholder>
                  <w:docPart w:val="DD1BC017B912421AB16DFDE53D35F4BE"/>
                </w:placeholder>
                <w:temporary/>
                <w:showingPlcHdr/>
                <w15:appearance w15:val="hidden"/>
              </w:sdtPr>
              <w:sdtEndPr/>
              <w:sdtContent>
                <w:r w:rsidR="000432CB">
                  <w:t>Teacher</w:t>
                </w:r>
              </w:sdtContent>
            </w:sdt>
            <w:r w:rsidR="007D01EE"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2F023FE2" w14:textId="77777777" w:rsidR="000F2568" w:rsidRDefault="001867AD">
            <w:pPr>
              <w:pStyle w:val="LessonHead"/>
            </w:pPr>
            <w:sdt>
              <w:sdtPr>
                <w:alias w:val="Grade:"/>
                <w:tag w:val="Grade:"/>
                <w:id w:val="-1906212849"/>
                <w:placeholder>
                  <w:docPart w:val="B2943037E1C74397B06C9D57BEB5ACE9"/>
                </w:placeholder>
                <w:temporary/>
                <w:showingPlcHdr/>
                <w15:appearance w15:val="hidden"/>
              </w:sdtPr>
              <w:sdtEndPr/>
              <w:sdtContent>
                <w:r w:rsidR="000432CB">
                  <w:t>Grade</w:t>
                </w:r>
              </w:sdtContent>
            </w:sdt>
            <w:r w:rsidR="007D01EE"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04599241" w14:textId="77777777" w:rsidR="000F2568" w:rsidRDefault="001867AD">
            <w:pPr>
              <w:pStyle w:val="LessonHead"/>
            </w:pPr>
            <w:sdt>
              <w:sdtPr>
                <w:alias w:val="Date:"/>
                <w:tag w:val="Date:"/>
                <w:id w:val="-1172869743"/>
                <w:placeholder>
                  <w:docPart w:val="AF6C2B9311C546E0AC8BB0160812182F"/>
                </w:placeholder>
                <w:temporary/>
                <w:showingPlcHdr/>
                <w15:appearance w15:val="hidden"/>
              </w:sdtPr>
              <w:sdtEndPr/>
              <w:sdtContent>
                <w:r w:rsidR="000432CB">
                  <w:t>Date</w:t>
                </w:r>
              </w:sdtContent>
            </w:sdt>
            <w:r w:rsidR="007D01EE">
              <w:t xml:space="preserve"> </w:t>
            </w:r>
          </w:p>
        </w:tc>
      </w:tr>
      <w:tr w:rsidR="007D01EE" w14:paraId="2F913811" w14:textId="77777777" w:rsidTr="006678A6">
        <w:tc>
          <w:tcPr>
            <w:tcW w:w="2555" w:type="dxa"/>
          </w:tcPr>
          <w:p w14:paraId="3E7A25C8" w14:textId="0FA4A79B" w:rsidR="007D01EE" w:rsidRPr="0054706B" w:rsidRDefault="008E430B" w:rsidP="007D01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706B">
              <w:rPr>
                <w:rFonts w:ascii="Arial" w:hAnsi="Arial" w:cs="Arial"/>
                <w:b/>
                <w:bCs/>
                <w:sz w:val="24"/>
                <w:szCs w:val="24"/>
              </w:rPr>
              <w:t>Engineering</w:t>
            </w:r>
            <w:r w:rsidR="007D01EE" w:rsidRPr="005470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</w:tcPr>
          <w:p w14:paraId="6F0832DC" w14:textId="05757402" w:rsidR="007D01EE" w:rsidRPr="0054706B" w:rsidRDefault="00642610" w:rsidP="007D01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706B">
              <w:rPr>
                <w:rFonts w:ascii="Arial" w:hAnsi="Arial" w:cs="Arial"/>
                <w:b/>
                <w:bCs/>
                <w:sz w:val="24"/>
                <w:szCs w:val="24"/>
              </w:rPr>
              <w:t>Jane Doe</w:t>
            </w:r>
            <w:r w:rsidR="007D01EE" w:rsidRPr="005470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14:paraId="28940D85" w14:textId="77777777" w:rsidR="007D01EE" w:rsidRPr="0054706B" w:rsidRDefault="001867AD" w:rsidP="007D01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Grade:"/>
                <w:tag w:val="Grade:"/>
                <w:id w:val="-785348716"/>
                <w:placeholder>
                  <w:docPart w:val="7E057B81AE894B83922B416F45F17AA9"/>
                </w:placeholder>
                <w:temporary/>
                <w:showingPlcHdr/>
                <w15:appearance w15:val="hidden"/>
              </w:sdtPr>
              <w:sdtEndPr/>
              <w:sdtContent>
                <w:r w:rsidR="007D01EE" w:rsidRPr="0054706B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12</w:t>
                </w:r>
              </w:sdtContent>
            </w:sdt>
            <w:r w:rsidR="007D01EE" w:rsidRPr="005470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14:paraId="52D77ADC" w14:textId="196AA609" w:rsidR="007D01EE" w:rsidRPr="0054706B" w:rsidRDefault="00642610" w:rsidP="007D01EE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706B">
              <w:rPr>
                <w:rFonts w:ascii="Arial" w:hAnsi="Arial" w:cs="Arial"/>
                <w:b/>
                <w:bCs/>
                <w:sz w:val="24"/>
                <w:szCs w:val="24"/>
              </w:rPr>
              <w:t>08/01/2024</w:t>
            </w:r>
            <w:r w:rsidR="007D01EE" w:rsidRPr="005470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120BE76" w14:textId="77777777" w:rsidR="000F2568" w:rsidRDefault="001867AD">
      <w:pPr>
        <w:pStyle w:val="LessonHead"/>
      </w:pPr>
      <w:sdt>
        <w:sdtPr>
          <w:alias w:val="Overview:"/>
          <w:tag w:val="Overview:"/>
          <w:id w:val="-2102477657"/>
          <w:placeholder>
            <w:docPart w:val="CD9A2C50E7D44CCE96C1E18C2619045F"/>
          </w:placeholder>
          <w:temporary/>
          <w:showingPlcHdr/>
          <w15:appearance w15:val="hidden"/>
        </w:sdtPr>
        <w:sdtEndPr/>
        <w:sdtContent>
          <w:r w:rsidR="000432CB">
            <w:t>Overview</w:t>
          </w:r>
        </w:sdtContent>
      </w:sdt>
    </w:p>
    <w:p w14:paraId="43752D5C" w14:textId="282BAF6C" w:rsidR="000F2568" w:rsidRPr="005A5B72" w:rsidRDefault="00FE6C1B" w:rsidP="00FE6C1B">
      <w:pPr>
        <w:rPr>
          <w:rFonts w:ascii="Arial" w:hAnsi="Arial" w:cs="Arial"/>
          <w:sz w:val="20"/>
          <w:szCs w:val="20"/>
        </w:rPr>
      </w:pPr>
      <w:r w:rsidRPr="005A5B72">
        <w:rPr>
          <w:rFonts w:ascii="Arial" w:hAnsi="Arial" w:cs="Arial"/>
          <w:sz w:val="20"/>
          <w:szCs w:val="20"/>
        </w:rPr>
        <w:t>Students will learn the value of teamwork and efficiency of assembly lines.</w:t>
      </w:r>
    </w:p>
    <w:tbl>
      <w:tblPr>
        <w:tblStyle w:val="LessonPlan"/>
        <w:tblW w:w="5000" w:type="pct"/>
        <w:tblInd w:w="5" w:type="dxa"/>
        <w:tblLayout w:type="fixed"/>
        <w:tblLook w:val="04A0" w:firstRow="1" w:lastRow="0" w:firstColumn="1" w:lastColumn="0" w:noHBand="0" w:noVBand="1"/>
        <w:tblDescription w:val="First table contains lesson plan details like Phases, and Teacher and Student Guides, and second table contains requirements, resources, and notes"/>
      </w:tblPr>
      <w:tblGrid>
        <w:gridCol w:w="1982"/>
        <w:gridCol w:w="4121"/>
        <w:gridCol w:w="4121"/>
      </w:tblGrid>
      <w:tr w:rsidR="000F2568" w14:paraId="1CF9631B" w14:textId="77777777" w:rsidTr="007D0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2" w:type="dxa"/>
            <w:tcMar>
              <w:top w:w="144" w:type="dxa"/>
            </w:tcMar>
          </w:tcPr>
          <w:p w14:paraId="0159F2E6" w14:textId="77777777" w:rsidR="000F2568" w:rsidRDefault="001867AD" w:rsidP="00610669">
            <w:pPr>
              <w:ind w:left="0"/>
            </w:pPr>
            <w:sdt>
              <w:sdtPr>
                <w:alias w:val="Phases:"/>
                <w:tag w:val="Phases:"/>
                <w:id w:val="-1265996201"/>
                <w:placeholder>
                  <w:docPart w:val="768085DA992847C2B2C05372A6BA0DAB"/>
                </w:placeholder>
                <w:temporary/>
                <w:showingPlcHdr/>
                <w15:appearance w15:val="hidden"/>
              </w:sdtPr>
              <w:sdtEndPr/>
              <w:sdtContent>
                <w:r w:rsidR="00567354" w:rsidRPr="00567354">
                  <w:t>Phases</w:t>
                </w:r>
              </w:sdtContent>
            </w:sdt>
            <w:r w:rsidR="007D01EE">
              <w:t xml:space="preserve"> </w:t>
            </w:r>
          </w:p>
        </w:tc>
        <w:tc>
          <w:tcPr>
            <w:tcW w:w="4121" w:type="dxa"/>
            <w:tcMar>
              <w:top w:w="144" w:type="dxa"/>
            </w:tcMar>
          </w:tcPr>
          <w:p w14:paraId="72C8182D" w14:textId="60BF13CF" w:rsidR="000F2568" w:rsidRDefault="00273B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Teacher </w:t>
            </w:r>
            <w:r w:rsidR="00DB6D65">
              <w:t>guide</w:t>
            </w:r>
            <w:r w:rsidR="007D01EE">
              <w:t xml:space="preserve"> </w:t>
            </w:r>
          </w:p>
        </w:tc>
        <w:tc>
          <w:tcPr>
            <w:tcW w:w="4121" w:type="dxa"/>
            <w:tcMar>
              <w:top w:w="144" w:type="dxa"/>
            </w:tcMar>
          </w:tcPr>
          <w:p w14:paraId="01546027" w14:textId="03A1D0BC" w:rsidR="000F2568" w:rsidRDefault="00273B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 </w:t>
            </w:r>
            <w:r w:rsidR="00DB6D65">
              <w:t>Guide</w:t>
            </w:r>
            <w:r w:rsidR="007D01EE">
              <w:t xml:space="preserve"> </w:t>
            </w:r>
          </w:p>
        </w:tc>
      </w:tr>
      <w:tr w:rsidR="000F2568" w14:paraId="0CFD298F" w14:textId="77777777" w:rsidTr="007D01E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265BB95C" w14:textId="77777777" w:rsidR="000F2568" w:rsidRDefault="001867AD">
            <w:sdt>
              <w:sdtPr>
                <w:alias w:val="Objectives:"/>
                <w:tag w:val="Objectives:"/>
                <w:id w:val="-1639171023"/>
                <w:placeholder>
                  <w:docPart w:val="1EDD07ECA3BE4344BB2BB7FD183F7EAF"/>
                </w:placeholder>
                <w:temporary/>
                <w:showingPlcHdr/>
                <w15:appearance w15:val="hidden"/>
              </w:sdtPr>
              <w:sdtEndPr/>
              <w:sdtContent>
                <w:r w:rsidR="00567354">
                  <w:t>Objectives</w:t>
                </w:r>
              </w:sdtContent>
            </w:sdt>
            <w:r w:rsidR="007D01EE">
              <w:t xml:space="preserve"> </w:t>
            </w:r>
          </w:p>
        </w:tc>
        <w:tc>
          <w:tcPr>
            <w:tcW w:w="4121" w:type="dxa"/>
          </w:tcPr>
          <w:p w14:paraId="27E2C664" w14:textId="185CCD90" w:rsidR="000F2568" w:rsidRPr="00E5347B" w:rsidRDefault="00E53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5347B">
              <w:rPr>
                <w:rFonts w:ascii="Arial" w:hAnsi="Arial" w:cs="Arial"/>
                <w:sz w:val="20"/>
                <w:szCs w:val="20"/>
              </w:rPr>
              <w:t xml:space="preserve">Introduce lesson by talking about </w:t>
            </w:r>
            <w:r w:rsidR="005642CB">
              <w:rPr>
                <w:rFonts w:ascii="Arial" w:hAnsi="Arial" w:cs="Arial"/>
                <w:sz w:val="20"/>
                <w:szCs w:val="20"/>
              </w:rPr>
              <w:t>being selected to participate in an externship.</w:t>
            </w:r>
            <w:r w:rsidR="00467096">
              <w:rPr>
                <w:rFonts w:ascii="Arial" w:hAnsi="Arial" w:cs="Arial"/>
                <w:sz w:val="20"/>
                <w:szCs w:val="20"/>
              </w:rPr>
              <w:t xml:space="preserve"> Tell about the process and what students can expect to learn from your experience.</w:t>
            </w:r>
          </w:p>
        </w:tc>
        <w:tc>
          <w:tcPr>
            <w:tcW w:w="4121" w:type="dxa"/>
          </w:tcPr>
          <w:p w14:paraId="41E1C2DB" w14:textId="70C602F4" w:rsidR="000F2568" w:rsidRPr="00E5347B" w:rsidRDefault="008D3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Take notes on your </w:t>
            </w:r>
            <w:r w:rsidR="0030325D">
              <w:rPr>
                <w:rFonts w:ascii="Arial" w:hAnsi="Arial" w:cs="Arial"/>
                <w:sz w:val="20"/>
                <w:szCs w:val="20"/>
              </w:rPr>
              <w:t>worksheet</w:t>
            </w:r>
            <w:r>
              <w:rPr>
                <w:rFonts w:ascii="Arial" w:hAnsi="Arial" w:cs="Arial"/>
                <w:sz w:val="20"/>
                <w:szCs w:val="20"/>
              </w:rPr>
              <w:t>. There will be an extra credit quiz for</w:t>
            </w:r>
            <w:r w:rsidR="003032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57E4">
              <w:rPr>
                <w:rFonts w:ascii="Arial" w:hAnsi="Arial" w:cs="Arial"/>
                <w:sz w:val="20"/>
                <w:szCs w:val="20"/>
              </w:rPr>
              <w:t>5</w:t>
            </w:r>
            <w:r w:rsidR="0030325D">
              <w:rPr>
                <w:rFonts w:ascii="Arial" w:hAnsi="Arial" w:cs="Arial"/>
                <w:sz w:val="20"/>
                <w:szCs w:val="20"/>
              </w:rPr>
              <w:t xml:space="preserve"> points on your next test.</w:t>
            </w:r>
            <w:r w:rsidR="007D01EE" w:rsidRPr="00E534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2568" w14:paraId="3650BA0E" w14:textId="77777777" w:rsidTr="007D01E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67301496" w14:textId="7B63C01B" w:rsidR="00B411E3" w:rsidRPr="00B411E3" w:rsidRDefault="001867AD" w:rsidP="00B411E3">
            <w:pPr>
              <w:rPr>
                <w:caps w:val="0"/>
              </w:rPr>
            </w:pPr>
            <w:sdt>
              <w:sdtPr>
                <w:alias w:val="Information:"/>
                <w:tag w:val="Information:"/>
                <w:id w:val="228350012"/>
                <w:placeholder>
                  <w:docPart w:val="4327A9CE26FE49F7B2684848EBFAE8B5"/>
                </w:placeholder>
                <w:temporary/>
                <w:showingPlcHdr/>
                <w15:appearance w15:val="hidden"/>
              </w:sdtPr>
              <w:sdtEndPr/>
              <w:sdtContent>
                <w:r w:rsidR="00567354">
                  <w:t>Information</w:t>
                </w:r>
              </w:sdtContent>
            </w:sdt>
            <w:r w:rsidR="00DB6D65">
              <w:t xml:space="preserve"> </w:t>
            </w:r>
            <w:r w:rsidR="00B411E3">
              <w:t>PART 1</w:t>
            </w:r>
          </w:p>
        </w:tc>
        <w:tc>
          <w:tcPr>
            <w:tcW w:w="4121" w:type="dxa"/>
          </w:tcPr>
          <w:p w14:paraId="30243ED8" w14:textId="77777777" w:rsidR="00D657E4" w:rsidRDefault="00D6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Orientation</w:t>
            </w:r>
          </w:p>
          <w:p w14:paraId="3B986D9F" w14:textId="77777777" w:rsidR="00B411E3" w:rsidRDefault="00D6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Worksite</w:t>
            </w:r>
            <w:r w:rsidR="00B411E3">
              <w:rPr>
                <w:rFonts w:ascii="Arial" w:hAnsi="Arial" w:cs="Arial"/>
                <w:sz w:val="20"/>
                <w:szCs w:val="20"/>
              </w:rPr>
              <w:t xml:space="preserve"> First Day</w:t>
            </w:r>
          </w:p>
          <w:p w14:paraId="3A929CD4" w14:textId="07BF3E96" w:rsidR="000F2568" w:rsidRPr="00E5347B" w:rsidRDefault="00B41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Worksite Highlights</w:t>
            </w:r>
            <w:r w:rsidR="007D01EE" w:rsidRPr="00E534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21" w:type="dxa"/>
          </w:tcPr>
          <w:p w14:paraId="33123A33" w14:textId="3399AA26" w:rsidR="0077234B" w:rsidRDefault="00772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Why do you think I </w:t>
            </w:r>
            <w:r w:rsidR="000762BD">
              <w:rPr>
                <w:rFonts w:ascii="Arial" w:hAnsi="Arial" w:cs="Arial"/>
                <w:sz w:val="20"/>
                <w:szCs w:val="20"/>
              </w:rPr>
              <w:t>was required</w:t>
            </w:r>
            <w:r>
              <w:rPr>
                <w:rFonts w:ascii="Arial" w:hAnsi="Arial" w:cs="Arial"/>
                <w:sz w:val="20"/>
                <w:szCs w:val="20"/>
              </w:rPr>
              <w:t xml:space="preserve"> to participate in an orientation before my first day on the job?</w:t>
            </w:r>
          </w:p>
          <w:p w14:paraId="25973ECB" w14:textId="1F524AF4" w:rsidR="000F2568" w:rsidRPr="00E5347B" w:rsidRDefault="007D0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534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2568" w14:paraId="38EF01D1" w14:textId="77777777" w:rsidTr="007D01E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51FE696D" w14:textId="06695D89" w:rsidR="000F2568" w:rsidRDefault="00B411E3">
            <w:r>
              <w:t>Information part 2</w:t>
            </w:r>
            <w:r w:rsidR="007D01EE">
              <w:t xml:space="preserve"> </w:t>
            </w:r>
          </w:p>
        </w:tc>
        <w:tc>
          <w:tcPr>
            <w:tcW w:w="4121" w:type="dxa"/>
          </w:tcPr>
          <w:p w14:paraId="7951DCA5" w14:textId="77777777" w:rsidR="000762BD" w:rsidRDefault="00076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Hands-on Observations</w:t>
            </w:r>
          </w:p>
          <w:p w14:paraId="3B5B3AD8" w14:textId="77777777" w:rsidR="000F2568" w:rsidRDefault="00076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Takeaways</w:t>
            </w:r>
            <w:r w:rsidR="00EB23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1EE" w:rsidRPr="00E534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1F593C" w14:textId="1BDAAB57" w:rsidR="000B429A" w:rsidRPr="00E5347B" w:rsidRDefault="000B4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Something unexpected</w:t>
            </w:r>
          </w:p>
        </w:tc>
        <w:tc>
          <w:tcPr>
            <w:tcW w:w="4121" w:type="dxa"/>
          </w:tcPr>
          <w:p w14:paraId="55AF1615" w14:textId="0AF91640" w:rsidR="000F2568" w:rsidRPr="00E5347B" w:rsidRDefault="007B0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do some people hate their work? Why do some people end up loving their work?</w:t>
            </w:r>
            <w:r w:rsidR="00FB3A1F">
              <w:rPr>
                <w:rFonts w:ascii="Arial" w:hAnsi="Arial" w:cs="Arial"/>
                <w:sz w:val="20"/>
                <w:szCs w:val="20"/>
              </w:rPr>
              <w:t xml:space="preserve"> How do people wind up sometimes doing work they are not happy with?</w:t>
            </w:r>
          </w:p>
        </w:tc>
      </w:tr>
      <w:tr w:rsidR="000F2568" w14:paraId="6EDD5137" w14:textId="77777777" w:rsidTr="007D01E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44256EC4" w14:textId="77777777" w:rsidR="000F2568" w:rsidRDefault="001867AD">
            <w:sdt>
              <w:sdtPr>
                <w:alias w:val="Activity:"/>
                <w:tag w:val="Activity:"/>
                <w:id w:val="-163014344"/>
                <w:placeholder>
                  <w:docPart w:val="BECF952D6374412AAF743BF4289B12C9"/>
                </w:placeholder>
                <w:temporary/>
                <w:showingPlcHdr/>
                <w15:appearance w15:val="hidden"/>
              </w:sdtPr>
              <w:sdtEndPr/>
              <w:sdtContent>
                <w:r w:rsidR="00567354">
                  <w:t>Activity</w:t>
                </w:r>
              </w:sdtContent>
            </w:sdt>
            <w:r w:rsidR="007D01EE">
              <w:t xml:space="preserve"> </w:t>
            </w:r>
          </w:p>
        </w:tc>
        <w:tc>
          <w:tcPr>
            <w:tcW w:w="4121" w:type="dxa"/>
          </w:tcPr>
          <w:p w14:paraId="27177029" w14:textId="77777777" w:rsidR="009D482E" w:rsidRDefault="00A90BAA" w:rsidP="00302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Assembly Line</w:t>
            </w:r>
            <w:r w:rsidR="00796C81">
              <w:rPr>
                <w:rFonts w:ascii="Arial" w:hAnsi="Arial" w:cs="Arial"/>
                <w:sz w:val="20"/>
                <w:szCs w:val="20"/>
              </w:rPr>
              <w:t>: set quality control expectations</w:t>
            </w:r>
            <w:r w:rsidR="0030227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E232DB7" w14:textId="77777777" w:rsidR="0030227D" w:rsidRDefault="0030227D" w:rsidP="00302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Timed, no spill</w:t>
            </w:r>
            <w:r w:rsidR="005F0F00">
              <w:rPr>
                <w:rFonts w:ascii="Arial" w:hAnsi="Arial" w:cs="Arial"/>
                <w:sz w:val="20"/>
                <w:szCs w:val="20"/>
              </w:rPr>
              <w:t>--</w:t>
            </w:r>
            <w:r>
              <w:rPr>
                <w:rFonts w:ascii="Arial" w:hAnsi="Arial" w:cs="Arial"/>
                <w:sz w:val="20"/>
                <w:szCs w:val="20"/>
              </w:rPr>
              <w:t xml:space="preserve">if spill, must immediately clean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up</w:t>
            </w:r>
            <w:proofErr w:type="gramEnd"/>
          </w:p>
          <w:p w14:paraId="6B1725C0" w14:textId="4F071DBB" w:rsidR="005F0F00" w:rsidRPr="009D482E" w:rsidRDefault="005F0F00" w:rsidP="00302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1</w:t>
            </w:r>
            <w:r w:rsidR="00920310">
              <w:rPr>
                <w:rFonts w:ascii="Arial" w:hAnsi="Arial" w:cs="Arial"/>
                <w:sz w:val="20"/>
                <w:szCs w:val="20"/>
              </w:rPr>
              <w:t>.5</w:t>
            </w:r>
            <w:r w:rsidR="000A23BB">
              <w:rPr>
                <w:rFonts w:ascii="Arial" w:hAnsi="Arial" w:cs="Arial"/>
                <w:sz w:val="20"/>
                <w:szCs w:val="20"/>
              </w:rPr>
              <w:t xml:space="preserve"> level</w:t>
            </w:r>
            <w:r w:rsidR="00920310">
              <w:rPr>
                <w:rFonts w:ascii="Arial" w:hAnsi="Arial" w:cs="Arial"/>
                <w:sz w:val="20"/>
                <w:szCs w:val="20"/>
              </w:rPr>
              <w:t xml:space="preserve"> cups + </w:t>
            </w:r>
            <w:r w:rsidR="002B363C">
              <w:rPr>
                <w:rFonts w:ascii="Arial" w:hAnsi="Arial" w:cs="Arial"/>
                <w:sz w:val="20"/>
                <w:szCs w:val="20"/>
              </w:rPr>
              <w:t xml:space="preserve">3 Tbsp sand/beans/rice to </w:t>
            </w:r>
            <w:r w:rsidR="00FE6C1B">
              <w:rPr>
                <w:rFonts w:ascii="Arial" w:hAnsi="Arial" w:cs="Arial"/>
                <w:sz w:val="20"/>
                <w:szCs w:val="20"/>
              </w:rPr>
              <w:t>10</w:t>
            </w:r>
            <w:r w:rsidR="002B363C">
              <w:rPr>
                <w:rFonts w:ascii="Arial" w:hAnsi="Arial" w:cs="Arial"/>
                <w:sz w:val="20"/>
                <w:szCs w:val="20"/>
              </w:rPr>
              <w:t xml:space="preserve"> paper lunch sacks</w:t>
            </w:r>
          </w:p>
        </w:tc>
        <w:tc>
          <w:tcPr>
            <w:tcW w:w="4121" w:type="dxa"/>
          </w:tcPr>
          <w:p w14:paraId="24D8B24F" w14:textId="77777777" w:rsidR="000F2568" w:rsidRDefault="00796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Assemble a project by hand that meets the quality control criteria</w:t>
            </w:r>
            <w:r w:rsidR="003022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28DC89" w14:textId="77777777" w:rsidR="00070A68" w:rsidRDefault="00070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– by yourself with your partner timing you</w:t>
            </w:r>
          </w:p>
          <w:p w14:paraId="72101AB4" w14:textId="1E4A95F1" w:rsidR="00070A68" w:rsidRPr="00E5347B" w:rsidRDefault="00070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</w:t>
            </w:r>
            <w:r w:rsidR="001E14A2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14A2">
              <w:rPr>
                <w:rFonts w:ascii="Arial" w:hAnsi="Arial" w:cs="Arial"/>
                <w:sz w:val="20"/>
                <w:szCs w:val="20"/>
              </w:rPr>
              <w:t xml:space="preserve">2 groups </w:t>
            </w:r>
            <w:proofErr w:type="gramStart"/>
            <w:r w:rsidR="001E14A2">
              <w:rPr>
                <w:rFonts w:ascii="Arial" w:hAnsi="Arial" w:cs="Arial"/>
                <w:sz w:val="20"/>
                <w:szCs w:val="20"/>
              </w:rPr>
              <w:t>join together</w:t>
            </w:r>
            <w:proofErr w:type="gramEnd"/>
            <w:r w:rsidR="00B23337">
              <w:rPr>
                <w:rFonts w:ascii="Arial" w:hAnsi="Arial" w:cs="Arial"/>
                <w:sz w:val="20"/>
                <w:szCs w:val="20"/>
              </w:rPr>
              <w:t xml:space="preserve"> for 4 roles</w:t>
            </w:r>
            <w:r w:rsidR="001E14A2">
              <w:rPr>
                <w:rFonts w:ascii="Arial" w:hAnsi="Arial" w:cs="Arial"/>
                <w:sz w:val="20"/>
                <w:szCs w:val="20"/>
              </w:rPr>
              <w:t>: bag opener, 1 cup, ½ cup, Tbsp</w:t>
            </w:r>
          </w:p>
        </w:tc>
      </w:tr>
      <w:tr w:rsidR="000F2568" w14:paraId="0CCDE627" w14:textId="77777777" w:rsidTr="007D01EE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3B81A57D" w14:textId="77777777" w:rsidR="000F2568" w:rsidRDefault="001867AD">
            <w:sdt>
              <w:sdtPr>
                <w:alias w:val="Summary:"/>
                <w:tag w:val="Summary:"/>
                <w:id w:val="952829076"/>
                <w:placeholder>
                  <w:docPart w:val="AED153E1B06D454E8E6B481C65FCED8B"/>
                </w:placeholder>
                <w:temporary/>
                <w:showingPlcHdr/>
                <w15:appearance w15:val="hidden"/>
              </w:sdtPr>
              <w:sdtEndPr/>
              <w:sdtContent>
                <w:r w:rsidR="00567354">
                  <w:t>Summary</w:t>
                </w:r>
              </w:sdtContent>
            </w:sdt>
            <w:r w:rsidR="007D01EE">
              <w:t xml:space="preserve"> </w:t>
            </w:r>
          </w:p>
        </w:tc>
        <w:tc>
          <w:tcPr>
            <w:tcW w:w="4121" w:type="dxa"/>
          </w:tcPr>
          <w:p w14:paraId="77B685A6" w14:textId="1D88BDAB" w:rsidR="000F2568" w:rsidRPr="00E5347B" w:rsidRDefault="00F65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Assign homework</w:t>
            </w:r>
            <w:r w:rsidR="00927EA4">
              <w:rPr>
                <w:rFonts w:ascii="Arial" w:hAnsi="Arial" w:cs="Arial"/>
                <w:sz w:val="20"/>
                <w:szCs w:val="20"/>
              </w:rPr>
              <w:t xml:space="preserve"> to interview a person in the workforce</w:t>
            </w:r>
            <w:r w:rsidR="00A3752F">
              <w:rPr>
                <w:rFonts w:ascii="Arial" w:hAnsi="Arial" w:cs="Arial"/>
                <w:sz w:val="20"/>
                <w:szCs w:val="20"/>
              </w:rPr>
              <w:t>—one who loves their work and one who does not</w:t>
            </w:r>
            <w:r w:rsidR="00927EA4">
              <w:rPr>
                <w:rFonts w:ascii="Arial" w:hAnsi="Arial" w:cs="Arial"/>
                <w:sz w:val="20"/>
                <w:szCs w:val="20"/>
              </w:rPr>
              <w:t>. This can be a parent, sibling, friend, grandparent, neighbor…</w:t>
            </w:r>
            <w:proofErr w:type="gramStart"/>
            <w:r w:rsidR="00927EA4">
              <w:rPr>
                <w:rFonts w:ascii="Arial" w:hAnsi="Arial" w:cs="Arial"/>
                <w:sz w:val="20"/>
                <w:szCs w:val="20"/>
              </w:rPr>
              <w:t>as long as</w:t>
            </w:r>
            <w:proofErr w:type="gramEnd"/>
            <w:r w:rsidR="00927EA4">
              <w:rPr>
                <w:rFonts w:ascii="Arial" w:hAnsi="Arial" w:cs="Arial"/>
                <w:sz w:val="20"/>
                <w:szCs w:val="20"/>
              </w:rPr>
              <w:t xml:space="preserve"> they </w:t>
            </w:r>
            <w:r w:rsidR="00A97162">
              <w:rPr>
                <w:rFonts w:ascii="Arial" w:hAnsi="Arial" w:cs="Arial"/>
                <w:sz w:val="20"/>
                <w:szCs w:val="20"/>
              </w:rPr>
              <w:t>work.</w:t>
            </w:r>
            <w:r w:rsidR="007D01EE" w:rsidRPr="00E534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21" w:type="dxa"/>
          </w:tcPr>
          <w:p w14:paraId="303217F5" w14:textId="273874A2" w:rsidR="000F2568" w:rsidRPr="00E5347B" w:rsidRDefault="00A9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interview </w:t>
            </w:r>
            <w:r w:rsidR="000B429A">
              <w:rPr>
                <w:rFonts w:ascii="Arial" w:hAnsi="Arial" w:cs="Arial"/>
                <w:sz w:val="20"/>
                <w:szCs w:val="20"/>
              </w:rPr>
              <w:t>worksheet</w:t>
            </w:r>
            <w:r>
              <w:rPr>
                <w:rFonts w:ascii="Arial" w:hAnsi="Arial" w:cs="Arial"/>
                <w:sz w:val="20"/>
                <w:szCs w:val="20"/>
              </w:rPr>
              <w:t xml:space="preserve"> to learn more about someone you know who is in the workforce</w:t>
            </w:r>
            <w:r w:rsidR="000F281F">
              <w:rPr>
                <w:rFonts w:ascii="Arial" w:hAnsi="Arial" w:cs="Arial"/>
                <w:sz w:val="20"/>
                <w:szCs w:val="20"/>
              </w:rPr>
              <w:t>—one who loves their job and one who does not.</w:t>
            </w:r>
          </w:p>
        </w:tc>
      </w:tr>
    </w:tbl>
    <w:p w14:paraId="520318F8" w14:textId="77777777" w:rsidR="007D01EE" w:rsidRPr="007D01EE" w:rsidRDefault="007D01EE" w:rsidP="007D01EE">
      <w:pPr>
        <w:spacing w:before="0" w:after="0"/>
        <w:rPr>
          <w:sz w:val="8"/>
          <w:szCs w:val="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contains lesson plan details like Phases, and Teacher and Student Guides, and second table contains requirements, resources, and notes"/>
      </w:tblPr>
      <w:tblGrid>
        <w:gridCol w:w="2867"/>
        <w:gridCol w:w="2867"/>
        <w:gridCol w:w="4490"/>
      </w:tblGrid>
      <w:tr w:rsidR="00E373C6" w14:paraId="17A60F29" w14:textId="77777777" w:rsidTr="00C34E12">
        <w:tc>
          <w:tcPr>
            <w:tcW w:w="5734" w:type="dxa"/>
            <w:gridSpan w:val="2"/>
            <w:tcMar>
              <w:top w:w="144" w:type="dxa"/>
            </w:tcMar>
          </w:tcPr>
          <w:p w14:paraId="7ED3C768" w14:textId="583F5F32" w:rsidR="00E373C6" w:rsidRDefault="00E373C6" w:rsidP="00E373C6">
            <w:pPr>
              <w:pStyle w:val="LessonHead"/>
            </w:pPr>
            <w:r>
              <w:t xml:space="preserve">Materials &amp; Supplies </w:t>
            </w:r>
          </w:p>
        </w:tc>
        <w:tc>
          <w:tcPr>
            <w:tcW w:w="4490" w:type="dxa"/>
            <w:tcMar>
              <w:top w:w="144" w:type="dxa"/>
            </w:tcMar>
          </w:tcPr>
          <w:p w14:paraId="1D95D200" w14:textId="77777777" w:rsidR="00E373C6" w:rsidRDefault="00E373C6">
            <w:pPr>
              <w:pStyle w:val="LessonHead"/>
            </w:pPr>
            <w:sdt>
              <w:sdtPr>
                <w:alias w:val="Notes:"/>
                <w:tag w:val="Notes:"/>
                <w:id w:val="292408280"/>
                <w:placeholder>
                  <w:docPart w:val="C52F71AB9A0D432A82F42DBE6E83E436"/>
                </w:placeholder>
                <w:temporary/>
                <w:showingPlcHdr/>
                <w15:appearance w15:val="hidden"/>
              </w:sdtPr>
              <w:sdtContent>
                <w:r>
                  <w:t>Notes</w:t>
                </w:r>
              </w:sdtContent>
            </w:sdt>
            <w:r>
              <w:t xml:space="preserve"> </w:t>
            </w:r>
          </w:p>
        </w:tc>
      </w:tr>
      <w:tr w:rsidR="007D01EE" w14:paraId="305AE062" w14:textId="77777777" w:rsidTr="006678A6">
        <w:tc>
          <w:tcPr>
            <w:tcW w:w="2867" w:type="dxa"/>
          </w:tcPr>
          <w:p w14:paraId="58A06478" w14:textId="332422EF" w:rsidR="007D01EE" w:rsidRPr="00EE3A96" w:rsidRDefault="0030325D" w:rsidP="00EE3A96">
            <w:pPr>
              <w:pStyle w:val="ListBulle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E3A96">
              <w:rPr>
                <w:rFonts w:ascii="Arial" w:hAnsi="Arial" w:cs="Arial"/>
                <w:sz w:val="20"/>
                <w:szCs w:val="20"/>
              </w:rPr>
              <w:t>Notes worksheet</w:t>
            </w:r>
          </w:p>
        </w:tc>
        <w:tc>
          <w:tcPr>
            <w:tcW w:w="2867" w:type="dxa"/>
          </w:tcPr>
          <w:p w14:paraId="1C3B41DD" w14:textId="29A673DD" w:rsidR="007D01EE" w:rsidRPr="00EE3A96" w:rsidRDefault="00F22CE1" w:rsidP="00EE3A96">
            <w:pPr>
              <w:pStyle w:val="ListBulle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E3A96">
              <w:rPr>
                <w:rFonts w:ascii="Arial" w:hAnsi="Arial" w:cs="Arial"/>
                <w:sz w:val="20"/>
                <w:szCs w:val="20"/>
              </w:rPr>
              <w:t>Paper Lunch Sacks</w:t>
            </w:r>
          </w:p>
        </w:tc>
        <w:tc>
          <w:tcPr>
            <w:tcW w:w="4490" w:type="dxa"/>
            <w:vMerge w:val="restart"/>
          </w:tcPr>
          <w:p w14:paraId="285A6ED6" w14:textId="2DDF59E7" w:rsidR="007D01EE" w:rsidRPr="002E13ED" w:rsidRDefault="00BA3DBE" w:rsidP="00EE3A96">
            <w:pPr>
              <w:spacing w:before="0" w:after="0"/>
              <w:rPr>
                <w:rFonts w:ascii="Arial" w:hAnsi="Arial" w:cs="Arial"/>
              </w:rPr>
            </w:pPr>
            <w:r w:rsidRPr="002E13ED">
              <w:rPr>
                <w:rFonts w:ascii="Arial" w:hAnsi="Arial" w:cs="Arial"/>
                <w:sz w:val="20"/>
                <w:szCs w:val="20"/>
              </w:rPr>
              <w:t xml:space="preserve">Don’t forget to </w:t>
            </w:r>
            <w:r w:rsidR="003E18F3" w:rsidRPr="002E13ED">
              <w:rPr>
                <w:rFonts w:ascii="Arial" w:hAnsi="Arial" w:cs="Arial"/>
                <w:sz w:val="20"/>
                <w:szCs w:val="20"/>
              </w:rPr>
              <w:t xml:space="preserve">remind students of the classroom visit scheduled for Monday, September </w:t>
            </w:r>
            <w:r w:rsidR="005642CB" w:rsidRPr="002E13ED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</w:tr>
      <w:tr w:rsidR="007D01EE" w14:paraId="365BF670" w14:textId="77777777" w:rsidTr="006678A6">
        <w:tc>
          <w:tcPr>
            <w:tcW w:w="2867" w:type="dxa"/>
          </w:tcPr>
          <w:p w14:paraId="5B9EB6C3" w14:textId="77777777" w:rsidR="007D01EE" w:rsidRDefault="00A97162" w:rsidP="00EE3A96">
            <w:pPr>
              <w:pStyle w:val="ListBulle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E3A96">
              <w:rPr>
                <w:rFonts w:ascii="Arial" w:hAnsi="Arial" w:cs="Arial"/>
                <w:sz w:val="20"/>
                <w:szCs w:val="20"/>
              </w:rPr>
              <w:t xml:space="preserve">Interview </w:t>
            </w:r>
            <w:proofErr w:type="gramStart"/>
            <w:r w:rsidRPr="00EE3A96">
              <w:rPr>
                <w:rFonts w:ascii="Arial" w:hAnsi="Arial" w:cs="Arial"/>
                <w:sz w:val="20"/>
                <w:szCs w:val="20"/>
              </w:rPr>
              <w:t>worksheet</w:t>
            </w:r>
            <w:proofErr w:type="gramEnd"/>
          </w:p>
          <w:p w14:paraId="295EE4DF" w14:textId="7B6A195D" w:rsidR="00EE3A96" w:rsidRPr="00EE3A96" w:rsidRDefault="00EE3A96" w:rsidP="00EE3A96">
            <w:pPr>
              <w:pStyle w:val="ListBullet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</w:tcPr>
          <w:p w14:paraId="50B3D4F9" w14:textId="77777777" w:rsidR="007D01EE" w:rsidRPr="00EE3A96" w:rsidRDefault="00F22CE1" w:rsidP="00EE3A96">
            <w:pPr>
              <w:pStyle w:val="ListBulle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E3A96">
              <w:rPr>
                <w:rFonts w:ascii="Arial" w:hAnsi="Arial" w:cs="Arial"/>
                <w:sz w:val="20"/>
                <w:szCs w:val="20"/>
              </w:rPr>
              <w:t>Measuring Cups</w:t>
            </w:r>
          </w:p>
          <w:p w14:paraId="387F0D9D" w14:textId="7DC91105" w:rsidR="000A23BB" w:rsidRPr="00EE3A96" w:rsidRDefault="000A23BB" w:rsidP="00EE3A96">
            <w:pPr>
              <w:pStyle w:val="ListBulle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E3A96">
              <w:rPr>
                <w:rFonts w:ascii="Arial" w:hAnsi="Arial" w:cs="Arial"/>
                <w:sz w:val="20"/>
                <w:szCs w:val="20"/>
              </w:rPr>
              <w:t xml:space="preserve">Tongue </w:t>
            </w:r>
            <w:r w:rsidR="00EE3A96" w:rsidRPr="00EE3A96">
              <w:rPr>
                <w:rFonts w:ascii="Arial" w:hAnsi="Arial" w:cs="Arial"/>
                <w:sz w:val="20"/>
                <w:szCs w:val="20"/>
              </w:rPr>
              <w:t>depressor</w:t>
            </w:r>
          </w:p>
        </w:tc>
        <w:tc>
          <w:tcPr>
            <w:tcW w:w="4490" w:type="dxa"/>
            <w:vMerge/>
          </w:tcPr>
          <w:p w14:paraId="7D3A0843" w14:textId="77777777" w:rsidR="007D01EE" w:rsidRDefault="007D01EE" w:rsidP="00EE3A96">
            <w:pPr>
              <w:spacing w:before="0" w:after="0"/>
            </w:pPr>
          </w:p>
        </w:tc>
      </w:tr>
      <w:tr w:rsidR="007D01EE" w14:paraId="7AD35A2E" w14:textId="77777777" w:rsidTr="006678A6">
        <w:tc>
          <w:tcPr>
            <w:tcW w:w="2867" w:type="dxa"/>
          </w:tcPr>
          <w:p w14:paraId="010A0986" w14:textId="45B1EC8C" w:rsidR="007D01EE" w:rsidRPr="00EE3A96" w:rsidRDefault="00F22CE1" w:rsidP="00EE3A96">
            <w:pPr>
              <w:pStyle w:val="ListBulle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E3A96">
              <w:rPr>
                <w:rFonts w:ascii="Arial" w:hAnsi="Arial" w:cs="Arial"/>
                <w:sz w:val="20"/>
                <w:szCs w:val="20"/>
              </w:rPr>
              <w:t>Timer</w:t>
            </w:r>
          </w:p>
        </w:tc>
        <w:tc>
          <w:tcPr>
            <w:tcW w:w="2867" w:type="dxa"/>
          </w:tcPr>
          <w:p w14:paraId="791BFD31" w14:textId="4C4D14C1" w:rsidR="00EE127A" w:rsidRPr="00EE3A96" w:rsidRDefault="009D482E" w:rsidP="00EE3A96">
            <w:pPr>
              <w:pStyle w:val="ListBulle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E3A96">
              <w:rPr>
                <w:rFonts w:ascii="Arial" w:hAnsi="Arial" w:cs="Arial"/>
                <w:sz w:val="20"/>
                <w:szCs w:val="20"/>
              </w:rPr>
              <w:t>Sand/Beans/Rice</w:t>
            </w:r>
          </w:p>
        </w:tc>
        <w:tc>
          <w:tcPr>
            <w:tcW w:w="4490" w:type="dxa"/>
            <w:vMerge/>
          </w:tcPr>
          <w:p w14:paraId="41CD44C0" w14:textId="77777777" w:rsidR="007D01EE" w:rsidRDefault="007D01EE"/>
        </w:tc>
      </w:tr>
    </w:tbl>
    <w:p w14:paraId="19378E26" w14:textId="0C1ED8B6" w:rsidR="001A6C52" w:rsidRDefault="001A6C52" w:rsidP="00377E93">
      <w:pPr>
        <w:tabs>
          <w:tab w:val="left" w:pos="1380"/>
        </w:tabs>
        <w:spacing w:before="0" w:after="0"/>
        <w:ind w:left="0"/>
      </w:pPr>
    </w:p>
    <w:p w14:paraId="4EC1ECBD" w14:textId="77777777" w:rsidR="001A6C52" w:rsidRDefault="001A6C52">
      <w: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4"/>
      </w:tblGrid>
      <w:tr w:rsidR="001A6C52" w:rsidRPr="00377E93" w14:paraId="489A6DEF" w14:textId="77777777" w:rsidTr="00031B26">
        <w:tc>
          <w:tcPr>
            <w:tcW w:w="10224" w:type="dxa"/>
            <w:tcBorders>
              <w:bottom w:val="single" w:sz="4" w:space="0" w:color="auto"/>
            </w:tcBorders>
          </w:tcPr>
          <w:p w14:paraId="07FE79FC" w14:textId="4F30FBA7" w:rsidR="001A6C52" w:rsidRPr="00377E93" w:rsidRDefault="001A6C52" w:rsidP="00031B26">
            <w:pPr>
              <w:pStyle w:val="Title"/>
            </w:pPr>
            <w:sdt>
              <w:sdtPr>
                <w:id w:val="21451784"/>
                <w:placeholder>
                  <w:docPart w:val="088E8FC4C89142079E9414659458C7AD"/>
                </w:placeholder>
                <w15:appearance w15:val="hidden"/>
              </w:sdtPr>
              <w:sdtContent>
                <w:r>
                  <w:t>A Career in Engineering</w:t>
                </w:r>
              </w:sdtContent>
            </w:sdt>
          </w:p>
        </w:tc>
      </w:tr>
    </w:tbl>
    <w:p w14:paraId="35F95862" w14:textId="77777777" w:rsidR="003B52D9" w:rsidRPr="00A5666B" w:rsidRDefault="003B52D9" w:rsidP="003B52D9">
      <w:pPr>
        <w:pStyle w:val="LessonHead"/>
      </w:pPr>
      <w:sdt>
        <w:sdtPr>
          <w:alias w:val="Overview:"/>
          <w:tag w:val="Overview:"/>
          <w:id w:val="-869445305"/>
          <w:placeholder>
            <w:docPart w:val="D6721D9EE7114ADB9F0A9D28A2D77D2B"/>
          </w:placeholder>
          <w:temporary/>
          <w:showingPlcHdr/>
          <w15:appearance w15:val="hidden"/>
        </w:sdtPr>
        <w:sdtContent>
          <w:r w:rsidRPr="00A5666B">
            <w:t>Overview</w:t>
          </w:r>
        </w:sdtContent>
      </w:sdt>
    </w:p>
    <w:p w14:paraId="166C780B" w14:textId="21B8EF52" w:rsidR="001A6C52" w:rsidRPr="00A5666B" w:rsidRDefault="001A6C52">
      <w:pPr>
        <w:rPr>
          <w:b/>
          <w:bCs/>
        </w:rPr>
      </w:pPr>
    </w:p>
    <w:p w14:paraId="2A30ADA1" w14:textId="77777777" w:rsidR="003B52D9" w:rsidRPr="00A5666B" w:rsidRDefault="003B52D9">
      <w:pPr>
        <w:rPr>
          <w:b/>
          <w:bCs/>
        </w:rPr>
      </w:pPr>
    </w:p>
    <w:p w14:paraId="140B97EE" w14:textId="146AFFE4" w:rsidR="003B52D9" w:rsidRPr="00A5666B" w:rsidRDefault="00890F38">
      <w:pPr>
        <w:rPr>
          <w:b/>
          <w:bCs/>
        </w:rPr>
      </w:pPr>
      <w:r w:rsidRPr="00A5666B">
        <w:rPr>
          <w:b/>
          <w:bCs/>
        </w:rPr>
        <w:t>OBJECTIVES</w:t>
      </w:r>
    </w:p>
    <w:p w14:paraId="37C2BA39" w14:textId="77777777" w:rsidR="00890F38" w:rsidRPr="00A5666B" w:rsidRDefault="00890F38">
      <w:pPr>
        <w:rPr>
          <w:b/>
          <w:bCs/>
        </w:rPr>
      </w:pPr>
    </w:p>
    <w:p w14:paraId="6AC4C6ED" w14:textId="77777777" w:rsidR="00A5666B" w:rsidRPr="00A5666B" w:rsidRDefault="00A5666B">
      <w:pPr>
        <w:rPr>
          <w:b/>
          <w:bCs/>
        </w:rPr>
      </w:pPr>
    </w:p>
    <w:p w14:paraId="700949A0" w14:textId="77777777" w:rsidR="00890F38" w:rsidRPr="00A5666B" w:rsidRDefault="00890F38">
      <w:pPr>
        <w:rPr>
          <w:b/>
          <w:bCs/>
        </w:rPr>
      </w:pPr>
    </w:p>
    <w:p w14:paraId="396F9DC1" w14:textId="504579D1" w:rsidR="00890F38" w:rsidRPr="00A5666B" w:rsidRDefault="00FD408A">
      <w:pPr>
        <w:rPr>
          <w:b/>
          <w:bCs/>
        </w:rPr>
      </w:pPr>
      <w:r>
        <w:rPr>
          <w:b/>
          <w:bCs/>
        </w:rPr>
        <w:t>KEY HIGHLIGHTS OF MRS. DOE’s EXPERIENCE</w:t>
      </w:r>
    </w:p>
    <w:p w14:paraId="5FEFA16F" w14:textId="77777777" w:rsidR="00890F38" w:rsidRDefault="00890F38">
      <w:pPr>
        <w:rPr>
          <w:b/>
          <w:bCs/>
        </w:rPr>
      </w:pPr>
    </w:p>
    <w:p w14:paraId="21D1C15C" w14:textId="77777777" w:rsidR="00FD408A" w:rsidRDefault="00FD408A">
      <w:pPr>
        <w:rPr>
          <w:b/>
          <w:bCs/>
        </w:rPr>
      </w:pPr>
    </w:p>
    <w:p w14:paraId="4AF397C3" w14:textId="77777777" w:rsidR="00FD408A" w:rsidRDefault="00FD408A">
      <w:pPr>
        <w:rPr>
          <w:b/>
          <w:bCs/>
        </w:rPr>
      </w:pPr>
    </w:p>
    <w:p w14:paraId="0EA4973C" w14:textId="77777777" w:rsidR="00FD408A" w:rsidRDefault="00FD408A">
      <w:pPr>
        <w:rPr>
          <w:b/>
          <w:bCs/>
        </w:rPr>
      </w:pPr>
    </w:p>
    <w:p w14:paraId="563927FF" w14:textId="77777777" w:rsidR="00FD408A" w:rsidRDefault="00FD408A">
      <w:pPr>
        <w:rPr>
          <w:b/>
          <w:bCs/>
        </w:rPr>
      </w:pPr>
    </w:p>
    <w:p w14:paraId="11122DD6" w14:textId="77777777" w:rsidR="00FD408A" w:rsidRDefault="00FD408A">
      <w:pPr>
        <w:rPr>
          <w:b/>
          <w:bCs/>
        </w:rPr>
      </w:pPr>
    </w:p>
    <w:p w14:paraId="078D7F91" w14:textId="77777777" w:rsidR="00FD408A" w:rsidRDefault="00FD408A">
      <w:pPr>
        <w:rPr>
          <w:b/>
          <w:bCs/>
        </w:rPr>
      </w:pPr>
    </w:p>
    <w:p w14:paraId="3ACF8ACE" w14:textId="77777777" w:rsidR="00FD408A" w:rsidRPr="00A5666B" w:rsidRDefault="00FD408A">
      <w:pPr>
        <w:rPr>
          <w:b/>
          <w:bCs/>
        </w:rPr>
      </w:pPr>
    </w:p>
    <w:p w14:paraId="01F85D01" w14:textId="77777777" w:rsidR="00A5666B" w:rsidRPr="00A5666B" w:rsidRDefault="00A5666B">
      <w:pPr>
        <w:rPr>
          <w:b/>
          <w:bCs/>
        </w:rPr>
      </w:pPr>
    </w:p>
    <w:p w14:paraId="1FE0A480" w14:textId="77777777" w:rsidR="00A5666B" w:rsidRPr="00A5666B" w:rsidRDefault="00A5666B">
      <w:pPr>
        <w:rPr>
          <w:b/>
          <w:bCs/>
        </w:rPr>
      </w:pPr>
    </w:p>
    <w:p w14:paraId="720896CB" w14:textId="77777777" w:rsidR="00A5666B" w:rsidRPr="00A5666B" w:rsidRDefault="00A5666B">
      <w:pPr>
        <w:rPr>
          <w:b/>
          <w:bCs/>
        </w:rPr>
      </w:pPr>
    </w:p>
    <w:p w14:paraId="34A2A90B" w14:textId="77777777" w:rsidR="00A5666B" w:rsidRPr="00A5666B" w:rsidRDefault="00A5666B">
      <w:pPr>
        <w:rPr>
          <w:b/>
          <w:bCs/>
        </w:rPr>
      </w:pPr>
    </w:p>
    <w:p w14:paraId="16CCA2AB" w14:textId="77777777" w:rsidR="00A5666B" w:rsidRPr="00A5666B" w:rsidRDefault="00A5666B">
      <w:pPr>
        <w:rPr>
          <w:b/>
          <w:bCs/>
        </w:rPr>
      </w:pPr>
    </w:p>
    <w:p w14:paraId="0292A225" w14:textId="77777777" w:rsidR="00A5666B" w:rsidRPr="00A5666B" w:rsidRDefault="00A5666B">
      <w:pPr>
        <w:rPr>
          <w:b/>
          <w:bCs/>
        </w:rPr>
      </w:pPr>
    </w:p>
    <w:p w14:paraId="488F3A43" w14:textId="77777777" w:rsidR="00A5666B" w:rsidRPr="00A5666B" w:rsidRDefault="00A5666B">
      <w:pPr>
        <w:rPr>
          <w:b/>
          <w:bCs/>
        </w:rPr>
      </w:pPr>
    </w:p>
    <w:p w14:paraId="3535C3C3" w14:textId="77777777" w:rsidR="00890F38" w:rsidRPr="00A5666B" w:rsidRDefault="00890F38">
      <w:pPr>
        <w:rPr>
          <w:b/>
          <w:bCs/>
        </w:rPr>
      </w:pPr>
    </w:p>
    <w:p w14:paraId="2B34C1CF" w14:textId="77777777" w:rsidR="00890F38" w:rsidRPr="00A5666B" w:rsidRDefault="00890F38">
      <w:pPr>
        <w:rPr>
          <w:b/>
          <w:bCs/>
        </w:rPr>
      </w:pPr>
    </w:p>
    <w:p w14:paraId="5A34C67C" w14:textId="4A93DB86" w:rsidR="00890F38" w:rsidRPr="00A5666B" w:rsidRDefault="00890F38">
      <w:pPr>
        <w:rPr>
          <w:b/>
          <w:bCs/>
        </w:rPr>
      </w:pPr>
      <w:r w:rsidRPr="00A5666B">
        <w:rPr>
          <w:b/>
          <w:bCs/>
        </w:rPr>
        <w:t>ACTIVITY HYPOTHESIS</w:t>
      </w:r>
    </w:p>
    <w:p w14:paraId="751FE9C3" w14:textId="77777777" w:rsidR="00890F38" w:rsidRPr="00A5666B" w:rsidRDefault="00890F38">
      <w:pPr>
        <w:rPr>
          <w:b/>
          <w:bCs/>
        </w:rPr>
      </w:pPr>
    </w:p>
    <w:p w14:paraId="17D1B60F" w14:textId="77777777" w:rsidR="00890F38" w:rsidRPr="00A5666B" w:rsidRDefault="00890F38">
      <w:pPr>
        <w:rPr>
          <w:b/>
          <w:bCs/>
        </w:rPr>
      </w:pPr>
    </w:p>
    <w:p w14:paraId="7AA9AD95" w14:textId="77777777" w:rsidR="00890F38" w:rsidRPr="00A5666B" w:rsidRDefault="00890F38">
      <w:pPr>
        <w:rPr>
          <w:b/>
          <w:bCs/>
        </w:rPr>
      </w:pPr>
    </w:p>
    <w:p w14:paraId="5BC64E25" w14:textId="0BD73E40" w:rsidR="00890F38" w:rsidRPr="00A5666B" w:rsidRDefault="00890F38">
      <w:pPr>
        <w:rPr>
          <w:b/>
          <w:bCs/>
        </w:rPr>
      </w:pPr>
      <w:r w:rsidRPr="00A5666B">
        <w:rPr>
          <w:b/>
          <w:bCs/>
        </w:rPr>
        <w:t>ACTIVITY OBSERVATIONS</w:t>
      </w:r>
    </w:p>
    <w:p w14:paraId="7597DF4A" w14:textId="77777777" w:rsidR="00890F38" w:rsidRPr="00A5666B" w:rsidRDefault="00890F38">
      <w:pPr>
        <w:rPr>
          <w:b/>
          <w:bCs/>
        </w:rPr>
      </w:pPr>
    </w:p>
    <w:p w14:paraId="5ACB135C" w14:textId="77777777" w:rsidR="00890F38" w:rsidRPr="00A5666B" w:rsidRDefault="00890F38">
      <w:pPr>
        <w:rPr>
          <w:b/>
          <w:bCs/>
        </w:rPr>
      </w:pPr>
    </w:p>
    <w:p w14:paraId="4C74923E" w14:textId="77777777" w:rsidR="00890F38" w:rsidRPr="00A5666B" w:rsidRDefault="00890F38">
      <w:pPr>
        <w:rPr>
          <w:b/>
          <w:bCs/>
        </w:rPr>
      </w:pPr>
    </w:p>
    <w:p w14:paraId="4207C95C" w14:textId="78919CF6" w:rsidR="00FD408A" w:rsidRDefault="00890F38">
      <w:pPr>
        <w:rPr>
          <w:b/>
          <w:bCs/>
        </w:rPr>
      </w:pPr>
      <w:r w:rsidRPr="00A5666B">
        <w:rPr>
          <w:b/>
          <w:bCs/>
        </w:rPr>
        <w:t>SUMMARY</w:t>
      </w:r>
      <w:r w:rsidR="00A5666B" w:rsidRPr="00A5666B">
        <w:rPr>
          <w:b/>
          <w:bCs/>
        </w:rPr>
        <w:t>/CONCLUSION</w:t>
      </w:r>
    </w:p>
    <w:p w14:paraId="053F7EA2" w14:textId="77777777" w:rsidR="00FD408A" w:rsidRDefault="00FD408A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4"/>
      </w:tblGrid>
      <w:tr w:rsidR="00BC26D8" w:rsidRPr="00377E93" w14:paraId="39A08620" w14:textId="77777777" w:rsidTr="00031B26">
        <w:tc>
          <w:tcPr>
            <w:tcW w:w="10224" w:type="dxa"/>
            <w:tcBorders>
              <w:bottom w:val="single" w:sz="4" w:space="0" w:color="auto"/>
            </w:tcBorders>
          </w:tcPr>
          <w:p w14:paraId="14527007" w14:textId="561871F1" w:rsidR="00BC26D8" w:rsidRPr="00377E93" w:rsidRDefault="00BC26D8" w:rsidP="00031B26">
            <w:pPr>
              <w:pStyle w:val="Title"/>
            </w:pPr>
            <w:sdt>
              <w:sdtPr>
                <w:id w:val="-584074884"/>
                <w:placeholder>
                  <w:docPart w:val="F442AB4BB4CC4A57BD3AED2B28327ED8"/>
                </w:placeholder>
                <w15:appearance w15:val="hidden"/>
              </w:sdtPr>
              <w:sdtContent>
                <w:r w:rsidR="004B06F4">
                  <w:t>Work Life</w:t>
                </w:r>
                <w:r>
                  <w:t xml:space="preserve"> </w:t>
                </w:r>
                <w:r>
                  <w:t>Interviews</w:t>
                </w:r>
              </w:sdtContent>
            </w:sdt>
          </w:p>
        </w:tc>
      </w:tr>
    </w:tbl>
    <w:tbl>
      <w:tblPr>
        <w:tblStyle w:val="TableGrid"/>
        <w:tblW w:w="0" w:type="auto"/>
        <w:tblInd w:w="173" w:type="dxa"/>
        <w:tblLook w:val="04A0" w:firstRow="1" w:lastRow="0" w:firstColumn="1" w:lastColumn="0" w:noHBand="0" w:noVBand="1"/>
      </w:tblPr>
      <w:tblGrid>
        <w:gridCol w:w="5025"/>
        <w:gridCol w:w="5016"/>
      </w:tblGrid>
      <w:tr w:rsidR="009A7A32" w14:paraId="3C39D305" w14:textId="77777777" w:rsidTr="004B06F4">
        <w:tc>
          <w:tcPr>
            <w:tcW w:w="5025" w:type="dxa"/>
            <w:shd w:val="clear" w:color="auto" w:fill="000000" w:themeFill="text1"/>
          </w:tcPr>
          <w:p w14:paraId="333B628F" w14:textId="7D678D6B" w:rsidR="009A7A32" w:rsidRPr="0051165C" w:rsidRDefault="009A7A32" w:rsidP="009A7A32">
            <w:pPr>
              <w:ind w:left="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165C">
              <w:rPr>
                <w:b/>
                <w:bCs/>
                <w:color w:val="FFFFFF" w:themeColor="background1"/>
                <w:sz w:val="32"/>
                <w:szCs w:val="32"/>
              </w:rPr>
              <w:sym w:font="Wingdings" w:char="F04A"/>
            </w:r>
            <w:r w:rsidR="00567067" w:rsidRPr="0051165C">
              <w:rPr>
                <w:b/>
                <w:bCs/>
                <w:color w:val="FFFFFF" w:themeColor="background1"/>
                <w:sz w:val="32"/>
                <w:szCs w:val="32"/>
              </w:rPr>
              <w:t xml:space="preserve"> I love my job</w:t>
            </w:r>
          </w:p>
        </w:tc>
        <w:tc>
          <w:tcPr>
            <w:tcW w:w="5016" w:type="dxa"/>
            <w:shd w:val="clear" w:color="auto" w:fill="000000" w:themeFill="text1"/>
          </w:tcPr>
          <w:p w14:paraId="0840E264" w14:textId="274A0129" w:rsidR="009A7A32" w:rsidRPr="0051165C" w:rsidRDefault="00567067" w:rsidP="00567067">
            <w:pPr>
              <w:ind w:left="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165C">
              <w:rPr>
                <w:b/>
                <w:bCs/>
                <w:color w:val="FFFFFF" w:themeColor="background1"/>
                <w:sz w:val="32"/>
                <w:szCs w:val="32"/>
              </w:rPr>
              <w:sym w:font="Wingdings" w:char="F04C"/>
            </w:r>
            <w:r w:rsidRPr="0051165C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51165C">
              <w:rPr>
                <w:b/>
                <w:bCs/>
                <w:color w:val="FFFFFF" w:themeColor="background1"/>
                <w:sz w:val="32"/>
                <w:szCs w:val="32"/>
              </w:rPr>
              <w:t xml:space="preserve">I </w:t>
            </w:r>
            <w:r w:rsidR="004B06F4" w:rsidRPr="0051165C">
              <w:rPr>
                <w:b/>
                <w:bCs/>
                <w:color w:val="FFFFFF" w:themeColor="background1"/>
                <w:sz w:val="32"/>
                <w:szCs w:val="32"/>
              </w:rPr>
              <w:t>don’t like</w:t>
            </w:r>
            <w:r w:rsidRPr="0051165C">
              <w:rPr>
                <w:b/>
                <w:bCs/>
                <w:color w:val="FFFFFF" w:themeColor="background1"/>
                <w:sz w:val="32"/>
                <w:szCs w:val="32"/>
              </w:rPr>
              <w:t xml:space="preserve"> my job</w:t>
            </w:r>
          </w:p>
        </w:tc>
      </w:tr>
      <w:tr w:rsidR="004B06F4" w14:paraId="3B6BA590" w14:textId="77777777" w:rsidTr="004B06F4">
        <w:tc>
          <w:tcPr>
            <w:tcW w:w="5025" w:type="dxa"/>
          </w:tcPr>
          <w:p w14:paraId="166151AF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  <w:r w:rsidRPr="004B06F4">
              <w:rPr>
                <w:b/>
                <w:bCs/>
                <w:sz w:val="20"/>
                <w:szCs w:val="20"/>
              </w:rPr>
              <w:t>What do you do for a living?</w:t>
            </w:r>
          </w:p>
          <w:p w14:paraId="613DA3A6" w14:textId="77777777" w:rsid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1161459B" w14:textId="18547317" w:rsidR="00B42808" w:rsidRPr="004B06F4" w:rsidRDefault="00B42808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</w:tcPr>
          <w:p w14:paraId="5BDE15A3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  <w:r w:rsidRPr="004B06F4">
              <w:rPr>
                <w:b/>
                <w:bCs/>
                <w:sz w:val="20"/>
                <w:szCs w:val="20"/>
              </w:rPr>
              <w:t>What do you do for a living?</w:t>
            </w:r>
          </w:p>
          <w:p w14:paraId="45B7C815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5BB7F62B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4B06F4" w14:paraId="246D705D" w14:textId="77777777" w:rsidTr="004B06F4">
        <w:tc>
          <w:tcPr>
            <w:tcW w:w="5025" w:type="dxa"/>
          </w:tcPr>
          <w:p w14:paraId="2DFFF5BB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  <w:r w:rsidRPr="004B06F4">
              <w:rPr>
                <w:b/>
                <w:bCs/>
                <w:sz w:val="20"/>
                <w:szCs w:val="20"/>
              </w:rPr>
              <w:t>Tell me about how you got into your line of work.</w:t>
            </w:r>
          </w:p>
          <w:p w14:paraId="6758473E" w14:textId="77777777" w:rsid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531041AE" w14:textId="77777777" w:rsidR="00B42808" w:rsidRPr="004B06F4" w:rsidRDefault="00B42808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088B6E2E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2BBB6C44" w14:textId="313FDFE5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</w:tcPr>
          <w:p w14:paraId="368395C9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  <w:r w:rsidRPr="004B06F4">
              <w:rPr>
                <w:b/>
                <w:bCs/>
                <w:sz w:val="20"/>
                <w:szCs w:val="20"/>
              </w:rPr>
              <w:t>Tell me about how you got into your line of work.</w:t>
            </w:r>
          </w:p>
          <w:p w14:paraId="711616C9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777503E5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50353635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4B06F4" w14:paraId="051D6CBE" w14:textId="77777777" w:rsidTr="004B06F4">
        <w:tc>
          <w:tcPr>
            <w:tcW w:w="5025" w:type="dxa"/>
          </w:tcPr>
          <w:p w14:paraId="0902A79D" w14:textId="493B83CE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  <w:r w:rsidRPr="004B06F4">
              <w:rPr>
                <w:b/>
                <w:bCs/>
                <w:sz w:val="20"/>
                <w:szCs w:val="20"/>
              </w:rPr>
              <w:t>Do you like your job?</w:t>
            </w:r>
          </w:p>
          <w:p w14:paraId="157C62D9" w14:textId="1CF10F34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</w:tcPr>
          <w:p w14:paraId="7FCDBAF0" w14:textId="0DD24830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  <w:r w:rsidRPr="004B06F4">
              <w:rPr>
                <w:b/>
                <w:bCs/>
                <w:sz w:val="20"/>
                <w:szCs w:val="20"/>
              </w:rPr>
              <w:t>Do you like your job?</w:t>
            </w:r>
          </w:p>
          <w:p w14:paraId="5FE8E81C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4B06F4" w14:paraId="7C3A9A91" w14:textId="77777777" w:rsidTr="004B06F4">
        <w:tc>
          <w:tcPr>
            <w:tcW w:w="5025" w:type="dxa"/>
          </w:tcPr>
          <w:p w14:paraId="7BDA073F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  <w:r w:rsidRPr="004B06F4">
              <w:rPr>
                <w:b/>
                <w:bCs/>
                <w:sz w:val="20"/>
                <w:szCs w:val="20"/>
              </w:rPr>
              <w:t>What were your plans for work when you were my age?</w:t>
            </w:r>
          </w:p>
          <w:p w14:paraId="33A003F7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49B0E4AE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54E15E15" w14:textId="7D9A906D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</w:tcPr>
          <w:p w14:paraId="1289789C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  <w:r w:rsidRPr="004B06F4">
              <w:rPr>
                <w:b/>
                <w:bCs/>
                <w:sz w:val="20"/>
                <w:szCs w:val="20"/>
              </w:rPr>
              <w:t>What were your plans for work when you were my age?</w:t>
            </w:r>
          </w:p>
          <w:p w14:paraId="3EE4B00B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664278C0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64E33A25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4B06F4" w14:paraId="32443F75" w14:textId="77777777" w:rsidTr="004B06F4">
        <w:tc>
          <w:tcPr>
            <w:tcW w:w="5025" w:type="dxa"/>
          </w:tcPr>
          <w:p w14:paraId="6CF80773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  <w:r w:rsidRPr="004B06F4">
              <w:rPr>
                <w:b/>
                <w:bCs/>
                <w:sz w:val="20"/>
                <w:szCs w:val="20"/>
              </w:rPr>
              <w:t>What things make your work satisfying for you?</w:t>
            </w:r>
          </w:p>
          <w:p w14:paraId="53FB5DD5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08CC69CE" w14:textId="77777777" w:rsid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22492AAB" w14:textId="77777777" w:rsidR="00B42808" w:rsidRPr="004B06F4" w:rsidRDefault="00B42808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6F48B9EA" w14:textId="79C02CD4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</w:tcPr>
          <w:p w14:paraId="1F1F4707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  <w:r w:rsidRPr="004B06F4">
              <w:rPr>
                <w:b/>
                <w:bCs/>
                <w:sz w:val="20"/>
                <w:szCs w:val="20"/>
              </w:rPr>
              <w:t>What things make your work satisfying for you?</w:t>
            </w:r>
          </w:p>
          <w:p w14:paraId="0DF492E4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7AB3E2E8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54112EFB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4B06F4" w14:paraId="23F5DEAD" w14:textId="77777777" w:rsidTr="004B06F4">
        <w:tc>
          <w:tcPr>
            <w:tcW w:w="5025" w:type="dxa"/>
          </w:tcPr>
          <w:p w14:paraId="1A41EE7A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  <w:r w:rsidRPr="004B06F4">
              <w:rPr>
                <w:b/>
                <w:bCs/>
                <w:sz w:val="20"/>
                <w:szCs w:val="20"/>
              </w:rPr>
              <w:t>Was there a time when you weren’t happy with your work? What changed?</w:t>
            </w:r>
          </w:p>
          <w:p w14:paraId="6D75B644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0657EE1A" w14:textId="77777777" w:rsid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389806C1" w14:textId="77777777" w:rsidR="00B42808" w:rsidRPr="004B06F4" w:rsidRDefault="00B42808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7F433109" w14:textId="52351B96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</w:tcPr>
          <w:p w14:paraId="6214D351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  <w:r w:rsidRPr="004B06F4">
              <w:rPr>
                <w:b/>
                <w:bCs/>
                <w:sz w:val="20"/>
                <w:szCs w:val="20"/>
              </w:rPr>
              <w:t>Was there a time when you weren’t happy with your work? What changed?</w:t>
            </w:r>
          </w:p>
          <w:p w14:paraId="53FBC023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7C06E643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4FBD15B0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4B06F4" w14:paraId="6E6B4407" w14:textId="77777777" w:rsidTr="004B06F4">
        <w:tc>
          <w:tcPr>
            <w:tcW w:w="5025" w:type="dxa"/>
          </w:tcPr>
          <w:p w14:paraId="71242079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  <w:r w:rsidRPr="004B06F4">
              <w:rPr>
                <w:b/>
                <w:bCs/>
                <w:sz w:val="20"/>
                <w:szCs w:val="20"/>
              </w:rPr>
              <w:t>What lessons has your work life taught you?</w:t>
            </w:r>
          </w:p>
          <w:p w14:paraId="726BF318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3B0A686A" w14:textId="77777777" w:rsid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09896987" w14:textId="77777777" w:rsidR="00B42808" w:rsidRPr="004B06F4" w:rsidRDefault="00B42808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2A6C4F3E" w14:textId="4CC4D80F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</w:tcPr>
          <w:p w14:paraId="2FBC9998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  <w:r w:rsidRPr="004B06F4">
              <w:rPr>
                <w:b/>
                <w:bCs/>
                <w:sz w:val="20"/>
                <w:szCs w:val="20"/>
              </w:rPr>
              <w:t>What lessons has your work life taught you?</w:t>
            </w:r>
          </w:p>
          <w:p w14:paraId="715D1C6E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1C189B5A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1828C070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4B06F4" w14:paraId="6301A45B" w14:textId="77777777" w:rsidTr="004B06F4">
        <w:tc>
          <w:tcPr>
            <w:tcW w:w="5025" w:type="dxa"/>
          </w:tcPr>
          <w:p w14:paraId="19B53A20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  <w:r w:rsidRPr="004B06F4">
              <w:rPr>
                <w:b/>
                <w:bCs/>
                <w:sz w:val="20"/>
                <w:szCs w:val="20"/>
              </w:rPr>
              <w:t>Are there any words of wisdom you’d like to pass along to me?</w:t>
            </w:r>
          </w:p>
          <w:p w14:paraId="4987EDF2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2FE191B3" w14:textId="77777777" w:rsid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79DE1B53" w14:textId="77777777" w:rsidR="00B42808" w:rsidRPr="004B06F4" w:rsidRDefault="00B42808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16483084" w14:textId="4D069E43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</w:tcPr>
          <w:p w14:paraId="770C9B0B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  <w:r w:rsidRPr="004B06F4">
              <w:rPr>
                <w:b/>
                <w:bCs/>
                <w:sz w:val="20"/>
                <w:szCs w:val="20"/>
              </w:rPr>
              <w:t>Are there any words of wisdom you’d like to pass along to me?</w:t>
            </w:r>
          </w:p>
          <w:p w14:paraId="39A4DC8C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04ADC1E7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  <w:p w14:paraId="6A79F039" w14:textId="77777777" w:rsidR="004B06F4" w:rsidRPr="004B06F4" w:rsidRDefault="004B06F4" w:rsidP="004B06F4">
            <w:pPr>
              <w:ind w:left="0"/>
              <w:rPr>
                <w:b/>
                <w:bCs/>
                <w:sz w:val="20"/>
                <w:szCs w:val="20"/>
              </w:rPr>
            </w:pPr>
          </w:p>
        </w:tc>
      </w:tr>
    </w:tbl>
    <w:p w14:paraId="7162CB46" w14:textId="10AF649B" w:rsidR="00720921" w:rsidRDefault="00720921" w:rsidP="004B06F4">
      <w:pPr>
        <w:ind w:left="0"/>
        <w:rPr>
          <w:b/>
          <w:bCs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4"/>
      </w:tblGrid>
      <w:tr w:rsidR="00720921" w:rsidRPr="00377E93" w14:paraId="089A5AC2" w14:textId="77777777" w:rsidTr="00031B26">
        <w:tc>
          <w:tcPr>
            <w:tcW w:w="10224" w:type="dxa"/>
            <w:tcBorders>
              <w:bottom w:val="single" w:sz="4" w:space="0" w:color="auto"/>
            </w:tcBorders>
          </w:tcPr>
          <w:p w14:paraId="021206C5" w14:textId="7DABE6BB" w:rsidR="00720921" w:rsidRPr="00377E93" w:rsidRDefault="00720921" w:rsidP="00031B26">
            <w:pPr>
              <w:pStyle w:val="Title"/>
            </w:pPr>
            <w:sdt>
              <w:sdtPr>
                <w:id w:val="-1373066740"/>
                <w:placeholder>
                  <w:docPart w:val="DAFE6D1151894B8CA4633C4B0976C885"/>
                </w:placeholder>
                <w15:appearance w15:val="hidden"/>
              </w:sdtPr>
              <w:sdtContent>
                <w:r>
                  <w:t>Work Life Interview</w:t>
                </w:r>
                <w:r>
                  <w:t xml:space="preserve"> Observations</w:t>
                </w:r>
              </w:sdtContent>
            </w:sdt>
          </w:p>
        </w:tc>
      </w:tr>
    </w:tbl>
    <w:p w14:paraId="58E509A1" w14:textId="3596BA7B" w:rsidR="00222095" w:rsidRDefault="00222095" w:rsidP="00222095">
      <w:pPr>
        <w:ind w:left="0"/>
        <w:rPr>
          <w:b/>
          <w:bCs/>
        </w:rPr>
      </w:pPr>
      <w:r>
        <w:rPr>
          <w:b/>
          <w:bCs/>
        </w:rPr>
        <w:t xml:space="preserve">Take a moment to reflect on the responses you received from the people </w:t>
      </w:r>
      <w:r w:rsidR="00B15413">
        <w:rPr>
          <w:b/>
          <w:bCs/>
        </w:rPr>
        <w:t>in the workforce</w:t>
      </w:r>
      <w:r w:rsidR="000D33B2">
        <w:rPr>
          <w:b/>
          <w:bCs/>
        </w:rPr>
        <w:t xml:space="preserve"> and answer the following questions.</w:t>
      </w:r>
    </w:p>
    <w:p w14:paraId="045E64E8" w14:textId="77777777" w:rsidR="00B15413" w:rsidRDefault="00B15413" w:rsidP="00222095">
      <w:pPr>
        <w:ind w:left="0"/>
        <w:rPr>
          <w:b/>
          <w:bCs/>
        </w:rPr>
      </w:pPr>
    </w:p>
    <w:p w14:paraId="3ED21C5E" w14:textId="6BFE47A7" w:rsidR="00B15413" w:rsidRDefault="00B15413" w:rsidP="00B15413">
      <w:pPr>
        <w:pStyle w:val="ListBullet"/>
      </w:pPr>
      <w:r>
        <w:t>What do you think would lead you to LOVE your work?</w:t>
      </w:r>
    </w:p>
    <w:p w14:paraId="3D76B40F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3EBFA0CA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37B4C94B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6F30940D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7F2C5E74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2710D44E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5BE32E43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0D5FF109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193B5D9F" w14:textId="66F1F1B8" w:rsidR="00B15413" w:rsidRDefault="00B15413" w:rsidP="00B15413">
      <w:pPr>
        <w:pStyle w:val="ListBullet"/>
      </w:pPr>
      <w:r>
        <w:t>What do you think would lead you to HATE your work?</w:t>
      </w:r>
    </w:p>
    <w:p w14:paraId="295E4549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05EA558D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593A684A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7A7EA6F3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3CCA6117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3655996C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340418FB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0D202045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3F61CAF7" w14:textId="1EF4B285" w:rsidR="00B15413" w:rsidRDefault="00B15413" w:rsidP="00B15413">
      <w:pPr>
        <w:pStyle w:val="ListBullet"/>
      </w:pPr>
      <w:r>
        <w:t>What can you do while you are in high school to find</w:t>
      </w:r>
      <w:r w:rsidR="00D36153">
        <w:t xml:space="preserve"> out what work you will love?</w:t>
      </w:r>
    </w:p>
    <w:p w14:paraId="4692C89D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5B4499CA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58FE21BE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440288C2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3FBC6230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5F18B158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48BC24BF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5683B0DC" w14:textId="77777777" w:rsidR="00824FAA" w:rsidRDefault="00824FAA" w:rsidP="00824FAA">
      <w:pPr>
        <w:pStyle w:val="ListBullet"/>
        <w:numPr>
          <w:ilvl w:val="0"/>
          <w:numId w:val="0"/>
        </w:numPr>
        <w:ind w:left="317" w:hanging="144"/>
      </w:pPr>
    </w:p>
    <w:p w14:paraId="11A37A5A" w14:textId="197BD346" w:rsidR="00D36153" w:rsidRPr="00A5666B" w:rsidRDefault="00D36153" w:rsidP="00B15413">
      <w:pPr>
        <w:pStyle w:val="ListBullet"/>
      </w:pPr>
      <w:r>
        <w:t xml:space="preserve">What is one of the most valuable pieces of learning </w:t>
      </w:r>
      <w:r w:rsidR="00824FAA">
        <w:t>from this assignment that you will take with you into your own future career planning?</w:t>
      </w:r>
    </w:p>
    <w:sectPr w:rsidR="00D36153" w:rsidRPr="00A5666B" w:rsidSect="001867AD">
      <w:footerReference w:type="default" r:id="rId8"/>
      <w:pgSz w:w="12240" w:h="15840"/>
      <w:pgMar w:top="720" w:right="1008" w:bottom="576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57525" w14:textId="77777777" w:rsidR="008E430B" w:rsidRDefault="008E430B">
      <w:pPr>
        <w:spacing w:before="0" w:after="0"/>
      </w:pPr>
      <w:r>
        <w:separator/>
      </w:r>
    </w:p>
  </w:endnote>
  <w:endnote w:type="continuationSeparator" w:id="0">
    <w:p w14:paraId="688EC750" w14:textId="77777777" w:rsidR="008E430B" w:rsidRDefault="008E43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18CC7" w14:textId="77777777" w:rsidR="000F2568" w:rsidRDefault="0094506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678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22722" w14:textId="77777777" w:rsidR="008E430B" w:rsidRDefault="008E430B">
      <w:pPr>
        <w:spacing w:before="0" w:after="0"/>
      </w:pPr>
      <w:r>
        <w:separator/>
      </w:r>
    </w:p>
  </w:footnote>
  <w:footnote w:type="continuationSeparator" w:id="0">
    <w:p w14:paraId="55C4F2F9" w14:textId="77777777" w:rsidR="008E430B" w:rsidRDefault="008E430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3686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8D0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277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AE32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1098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D8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180E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A73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DC42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A0C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34217D"/>
    <w:multiLevelType w:val="hybridMultilevel"/>
    <w:tmpl w:val="9D9ACAD4"/>
    <w:lvl w:ilvl="0" w:tplc="AF90BF7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1" w15:restartNumberingAfterBreak="0">
    <w:nsid w:val="66FA62F0"/>
    <w:multiLevelType w:val="hybridMultilevel"/>
    <w:tmpl w:val="04881898"/>
    <w:lvl w:ilvl="0" w:tplc="CCE4E982">
      <w:start w:val="1"/>
      <w:numFmt w:val="bullet"/>
      <w:pStyle w:val="ListBullet"/>
      <w:lvlText w:val=""/>
      <w:lvlJc w:val="left"/>
      <w:pPr>
        <w:tabs>
          <w:tab w:val="num" w:pos="317"/>
        </w:tabs>
        <w:ind w:left="317" w:hanging="144"/>
      </w:pPr>
      <w:rPr>
        <w:rFonts w:ascii="Symbol" w:hAnsi="Symbol" w:hint="default"/>
        <w:color w:val="404040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9323B"/>
    <w:multiLevelType w:val="hybridMultilevel"/>
    <w:tmpl w:val="FF063A9C"/>
    <w:lvl w:ilvl="0" w:tplc="C76C13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04040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760349">
    <w:abstractNumId w:val="9"/>
  </w:num>
  <w:num w:numId="2" w16cid:durableId="1007362655">
    <w:abstractNumId w:val="12"/>
  </w:num>
  <w:num w:numId="3" w16cid:durableId="1844974426">
    <w:abstractNumId w:val="11"/>
  </w:num>
  <w:num w:numId="4" w16cid:durableId="1615601671">
    <w:abstractNumId w:val="7"/>
  </w:num>
  <w:num w:numId="5" w16cid:durableId="475537590">
    <w:abstractNumId w:val="6"/>
  </w:num>
  <w:num w:numId="6" w16cid:durableId="1438256729">
    <w:abstractNumId w:val="5"/>
  </w:num>
  <w:num w:numId="7" w16cid:durableId="967708084">
    <w:abstractNumId w:val="4"/>
  </w:num>
  <w:num w:numId="8" w16cid:durableId="117797795">
    <w:abstractNumId w:val="8"/>
  </w:num>
  <w:num w:numId="9" w16cid:durableId="995841602">
    <w:abstractNumId w:val="3"/>
  </w:num>
  <w:num w:numId="10" w16cid:durableId="1521578130">
    <w:abstractNumId w:val="2"/>
  </w:num>
  <w:num w:numId="11" w16cid:durableId="825365395">
    <w:abstractNumId w:val="1"/>
  </w:num>
  <w:num w:numId="12" w16cid:durableId="494614336">
    <w:abstractNumId w:val="0"/>
  </w:num>
  <w:num w:numId="13" w16cid:durableId="1413041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0B"/>
    <w:rsid w:val="00030421"/>
    <w:rsid w:val="00036B24"/>
    <w:rsid w:val="000432CB"/>
    <w:rsid w:val="00055D2C"/>
    <w:rsid w:val="00070A68"/>
    <w:rsid w:val="0007566C"/>
    <w:rsid w:val="000762BD"/>
    <w:rsid w:val="000A23BB"/>
    <w:rsid w:val="000B429A"/>
    <w:rsid w:val="000D33B2"/>
    <w:rsid w:val="000F2568"/>
    <w:rsid w:val="000F281F"/>
    <w:rsid w:val="001867AD"/>
    <w:rsid w:val="001A63A5"/>
    <w:rsid w:val="001A6C52"/>
    <w:rsid w:val="001E14A2"/>
    <w:rsid w:val="00222095"/>
    <w:rsid w:val="0023700C"/>
    <w:rsid w:val="00273BE8"/>
    <w:rsid w:val="0028329D"/>
    <w:rsid w:val="00286B6E"/>
    <w:rsid w:val="00297A24"/>
    <w:rsid w:val="002B363C"/>
    <w:rsid w:val="002E13ED"/>
    <w:rsid w:val="002E2209"/>
    <w:rsid w:val="0030227D"/>
    <w:rsid w:val="0030325D"/>
    <w:rsid w:val="003529D2"/>
    <w:rsid w:val="003532B0"/>
    <w:rsid w:val="00377E93"/>
    <w:rsid w:val="0038751C"/>
    <w:rsid w:val="003B52D9"/>
    <w:rsid w:val="003B6F61"/>
    <w:rsid w:val="003D782B"/>
    <w:rsid w:val="003E18F3"/>
    <w:rsid w:val="00467096"/>
    <w:rsid w:val="004B06F4"/>
    <w:rsid w:val="004F6366"/>
    <w:rsid w:val="0051165C"/>
    <w:rsid w:val="00512620"/>
    <w:rsid w:val="00517A27"/>
    <w:rsid w:val="0054706B"/>
    <w:rsid w:val="005531BF"/>
    <w:rsid w:val="005567A0"/>
    <w:rsid w:val="005570E0"/>
    <w:rsid w:val="005642CB"/>
    <w:rsid w:val="00567067"/>
    <w:rsid w:val="00567354"/>
    <w:rsid w:val="005A5B72"/>
    <w:rsid w:val="005F0F00"/>
    <w:rsid w:val="00610669"/>
    <w:rsid w:val="00642610"/>
    <w:rsid w:val="006678A6"/>
    <w:rsid w:val="00675768"/>
    <w:rsid w:val="0069557B"/>
    <w:rsid w:val="006A6778"/>
    <w:rsid w:val="006D0418"/>
    <w:rsid w:val="00720921"/>
    <w:rsid w:val="00752FBC"/>
    <w:rsid w:val="0077234B"/>
    <w:rsid w:val="00796C81"/>
    <w:rsid w:val="007B0C6B"/>
    <w:rsid w:val="007D01EE"/>
    <w:rsid w:val="0082433E"/>
    <w:rsid w:val="00824FAA"/>
    <w:rsid w:val="0085237C"/>
    <w:rsid w:val="00890F38"/>
    <w:rsid w:val="00894A28"/>
    <w:rsid w:val="008D3A7A"/>
    <w:rsid w:val="008E430B"/>
    <w:rsid w:val="008F49AA"/>
    <w:rsid w:val="00903DD7"/>
    <w:rsid w:val="00920310"/>
    <w:rsid w:val="00927EA4"/>
    <w:rsid w:val="00945066"/>
    <w:rsid w:val="0095764D"/>
    <w:rsid w:val="0098056F"/>
    <w:rsid w:val="009A7A32"/>
    <w:rsid w:val="009D0FDD"/>
    <w:rsid w:val="009D482E"/>
    <w:rsid w:val="00A3752F"/>
    <w:rsid w:val="00A5666B"/>
    <w:rsid w:val="00A8145D"/>
    <w:rsid w:val="00A90BAA"/>
    <w:rsid w:val="00A97162"/>
    <w:rsid w:val="00AC7F4E"/>
    <w:rsid w:val="00AF3E1A"/>
    <w:rsid w:val="00B15413"/>
    <w:rsid w:val="00B22804"/>
    <w:rsid w:val="00B23337"/>
    <w:rsid w:val="00B2759C"/>
    <w:rsid w:val="00B411E3"/>
    <w:rsid w:val="00B42808"/>
    <w:rsid w:val="00B76B2E"/>
    <w:rsid w:val="00BA3DBE"/>
    <w:rsid w:val="00BC26D8"/>
    <w:rsid w:val="00C13646"/>
    <w:rsid w:val="00C16F22"/>
    <w:rsid w:val="00C323A8"/>
    <w:rsid w:val="00C6417F"/>
    <w:rsid w:val="00D0108E"/>
    <w:rsid w:val="00D34B5A"/>
    <w:rsid w:val="00D36153"/>
    <w:rsid w:val="00D543C2"/>
    <w:rsid w:val="00D63BAB"/>
    <w:rsid w:val="00D657E4"/>
    <w:rsid w:val="00D85D08"/>
    <w:rsid w:val="00DB6D65"/>
    <w:rsid w:val="00DC39B6"/>
    <w:rsid w:val="00E36469"/>
    <w:rsid w:val="00E373C6"/>
    <w:rsid w:val="00E5347B"/>
    <w:rsid w:val="00E80A33"/>
    <w:rsid w:val="00EB23C5"/>
    <w:rsid w:val="00EE127A"/>
    <w:rsid w:val="00EE3A96"/>
    <w:rsid w:val="00F22CE1"/>
    <w:rsid w:val="00F5058F"/>
    <w:rsid w:val="00F651CC"/>
    <w:rsid w:val="00FB3A1F"/>
    <w:rsid w:val="00FB46B7"/>
    <w:rsid w:val="00FD408A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446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191919" w:themeColor="text2" w:themeTint="E6"/>
        <w:sz w:val="22"/>
        <w:szCs w:val="22"/>
        <w:lang w:val="en-US" w:eastAsia="ja-JP" w:bidi="ar-SA"/>
      </w:rPr>
    </w:rPrDefault>
    <w:pPrDefault>
      <w:pPr>
        <w:spacing w:before="80" w:after="80"/>
        <w:ind w:left="173" w:righ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1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000000" w:themeColor="text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aps/>
      <w:color w:val="3F3F3F" w:themeColor="accent1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0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0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2F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0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1F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0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0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669"/>
    <w:rPr>
      <w:color w:val="404040" w:themeColor="text2" w:themeTint="BF"/>
    </w:rPr>
  </w:style>
  <w:style w:type="paragraph" w:styleId="Title">
    <w:name w:val="Title"/>
    <w:basedOn w:val="Normal"/>
    <w:next w:val="Normal"/>
    <w:link w:val="TitleChar"/>
    <w:uiPriority w:val="1"/>
    <w:qFormat/>
    <w:rsid w:val="00377E93"/>
    <w:pPr>
      <w:pBdr>
        <w:left w:val="single" w:sz="4" w:space="7" w:color="FFFFFF" w:themeColor="background1"/>
        <w:right w:val="single" w:sz="4" w:space="7" w:color="FFFFFF" w:themeColor="background1"/>
      </w:pBdr>
      <w:spacing w:before="0" w:after="180"/>
    </w:pPr>
    <w:rPr>
      <w:rFonts w:asciiTheme="majorHAnsi" w:eastAsiaTheme="majorEastAsia" w:hAnsiTheme="majorHAnsi" w:cstheme="majorBidi"/>
      <w:color w:val="3F3F3F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377E93"/>
    <w:rPr>
      <w:rFonts w:asciiTheme="majorHAnsi" w:eastAsiaTheme="majorEastAsia" w:hAnsiTheme="majorHAnsi" w:cstheme="majorBidi"/>
      <w:color w:val="3F3F3F" w:themeColor="accent1"/>
      <w:kern w:val="28"/>
      <w:sz w:val="48"/>
      <w:szCs w:val="48"/>
    </w:rPr>
  </w:style>
  <w:style w:type="paragraph" w:customStyle="1" w:styleId="LessonHead">
    <w:name w:val="Lesson Head"/>
    <w:basedOn w:val="Normal"/>
    <w:next w:val="Normal"/>
    <w:uiPriority w:val="2"/>
    <w:qFormat/>
    <w:rsid w:val="006678A6"/>
    <w:pPr>
      <w:spacing w:before="240"/>
    </w:pPr>
    <w:rPr>
      <w:rFonts w:asciiTheme="majorHAnsi" w:eastAsiaTheme="majorEastAsia" w:hAnsiTheme="majorHAnsi" w:cstheme="majorBidi"/>
      <w:b/>
      <w:bCs/>
      <w:caps/>
      <w:color w:val="3F3F3F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aps/>
      <w:color w:val="000000" w:themeColor="text2"/>
    </w:rPr>
  </w:style>
  <w:style w:type="paragraph" w:styleId="ListBullet">
    <w:name w:val="List Bullet"/>
    <w:basedOn w:val="Normal"/>
    <w:uiPriority w:val="2"/>
    <w:unhideWhenUsed/>
    <w:qFormat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aps/>
      <w:color w:val="3F3F3F" w:themeColor="accent1"/>
      <w:szCs w:val="16"/>
    </w:rPr>
  </w:style>
  <w:style w:type="table" w:customStyle="1" w:styleId="LessonPlan">
    <w:name w:val="Lesson Plan"/>
    <w:basedOn w:val="TableNormal"/>
    <w:uiPriority w:val="99"/>
    <w:rsid w:val="00610669"/>
    <w:pPr>
      <w:spacing w:before="160" w:after="160"/>
    </w:pPr>
    <w:tblPr>
      <w:tblBorders>
        <w:top w:val="single" w:sz="4" w:space="0" w:color="404040" w:themeColor="text2" w:themeTint="BF"/>
        <w:left w:val="single" w:sz="4" w:space="0" w:color="404040" w:themeColor="text2" w:themeTint="BF"/>
        <w:bottom w:val="single" w:sz="4" w:space="0" w:color="404040" w:themeColor="text2" w:themeTint="BF"/>
        <w:right w:val="single" w:sz="4" w:space="0" w:color="404040" w:themeColor="text2" w:themeTint="BF"/>
        <w:insideH w:val="single" w:sz="4" w:space="0" w:color="404040" w:themeColor="text2" w:themeTint="BF"/>
        <w:insideV w:val="single" w:sz="4" w:space="0" w:color="40404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i w:val="0"/>
        <w:caps/>
        <w:smallCaps w:val="0"/>
        <w:color w:val="3F3F3F" w:themeColor="accent1"/>
      </w:rPr>
      <w:tblPr/>
      <w:tcPr>
        <w:tcBorders>
          <w:top w:val="nil"/>
          <w:left w:val="nil"/>
          <w:bottom w:val="single" w:sz="4" w:space="0" w:color="404040" w:themeColor="text2" w:themeTint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ajorHAnsi" w:hAnsiTheme="majorHAnsi"/>
        <w:caps/>
        <w:smallCaps w:val="0"/>
        <w:color w:val="3F3F3F" w:themeColor="accent1"/>
        <w:sz w:val="22"/>
      </w:rPr>
    </w:tblStylePr>
    <w:tblStylePr w:type="nwCell">
      <w:pPr>
        <w:wordWrap/>
        <w:jc w:val="center"/>
      </w:pPr>
    </w:tblStylePr>
  </w:style>
  <w:style w:type="paragraph" w:styleId="NoSpacing">
    <w:name w:val="No Spacing"/>
    <w:uiPriority w:val="99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40" w:after="0"/>
      <w:jc w:val="right"/>
    </w:pPr>
    <w:rPr>
      <w:color w:val="3F3F3F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F3F3F" w:themeColor="accent1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108E"/>
  </w:style>
  <w:style w:type="paragraph" w:styleId="BlockText">
    <w:name w:val="Block Text"/>
    <w:basedOn w:val="Normal"/>
    <w:uiPriority w:val="99"/>
    <w:semiHidden/>
    <w:unhideWhenUsed/>
    <w:rsid w:val="00D0108E"/>
    <w:pPr>
      <w:pBdr>
        <w:top w:val="single" w:sz="2" w:space="10" w:color="3F3F3F" w:themeColor="accent1" w:shadow="1"/>
        <w:left w:val="single" w:sz="2" w:space="10" w:color="3F3F3F" w:themeColor="accent1" w:shadow="1"/>
        <w:bottom w:val="single" w:sz="2" w:space="10" w:color="3F3F3F" w:themeColor="accent1" w:shadow="1"/>
        <w:right w:val="single" w:sz="2" w:space="10" w:color="3F3F3F" w:themeColor="accent1" w:shadow="1"/>
      </w:pBdr>
      <w:ind w:left="1152" w:right="1152"/>
    </w:pPr>
    <w:rPr>
      <w:i/>
      <w:iCs/>
      <w:color w:val="3F3F3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0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08E"/>
  </w:style>
  <w:style w:type="paragraph" w:styleId="BodyText2">
    <w:name w:val="Body Text 2"/>
    <w:basedOn w:val="Normal"/>
    <w:link w:val="BodyText2Char"/>
    <w:uiPriority w:val="99"/>
    <w:semiHidden/>
    <w:unhideWhenUsed/>
    <w:rsid w:val="00D010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08E"/>
  </w:style>
  <w:style w:type="paragraph" w:styleId="BodyText3">
    <w:name w:val="Body Text 3"/>
    <w:basedOn w:val="Normal"/>
    <w:link w:val="BodyText3Char"/>
    <w:uiPriority w:val="99"/>
    <w:semiHidden/>
    <w:unhideWhenUsed/>
    <w:rsid w:val="00D0108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08E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108E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108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10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08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108E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108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10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08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108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08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108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108E"/>
    <w:pPr>
      <w:spacing w:before="0"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0108E"/>
  </w:style>
  <w:style w:type="table" w:styleId="ColorfulGrid">
    <w:name w:val="Colorful Grid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</w:rPr>
      <w:tblPr/>
      <w:tcPr>
        <w:shd w:val="clear" w:color="auto" w:fill="B2B2B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1" w:themeShade="99"/>
          <w:insideV w:val="nil"/>
        </w:tcBorders>
        <w:shd w:val="clear" w:color="auto" w:fill="2525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99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9F9F9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108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08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0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08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0108E"/>
  </w:style>
  <w:style w:type="character" w:customStyle="1" w:styleId="DateChar">
    <w:name w:val="Date Char"/>
    <w:basedOn w:val="DefaultParagraphFont"/>
    <w:link w:val="Date"/>
    <w:uiPriority w:val="99"/>
    <w:semiHidden/>
    <w:rsid w:val="00D0108E"/>
  </w:style>
  <w:style w:type="paragraph" w:styleId="DocumentMap">
    <w:name w:val="Document Map"/>
    <w:basedOn w:val="Normal"/>
    <w:link w:val="DocumentMapChar"/>
    <w:uiPriority w:val="99"/>
    <w:semiHidden/>
    <w:unhideWhenUsed/>
    <w:rsid w:val="00D0108E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108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108E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108E"/>
  </w:style>
  <w:style w:type="character" w:styleId="Emphasis">
    <w:name w:val="Emphasis"/>
    <w:basedOn w:val="DefaultParagraphFont"/>
    <w:uiPriority w:val="20"/>
    <w:semiHidden/>
    <w:unhideWhenUsed/>
    <w:qFormat/>
    <w:rsid w:val="00D0108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108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108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108E"/>
    <w:rPr>
      <w:color w:val="9191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08E"/>
    <w:rPr>
      <w:szCs w:val="20"/>
    </w:rPr>
  </w:style>
  <w:style w:type="table" w:styleId="GridTable1Light">
    <w:name w:val="Grid Table 1 Light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1" w:themeTint="66"/>
        <w:left w:val="single" w:sz="4" w:space="0" w:color="B2B2B2" w:themeColor="accent1" w:themeTint="66"/>
        <w:bottom w:val="single" w:sz="4" w:space="0" w:color="B2B2B2" w:themeColor="accent1" w:themeTint="66"/>
        <w:right w:val="single" w:sz="4" w:space="0" w:color="B2B2B2" w:themeColor="accent1" w:themeTint="66"/>
        <w:insideH w:val="single" w:sz="4" w:space="0" w:color="B2B2B2" w:themeColor="accent1" w:themeTint="66"/>
        <w:insideV w:val="single" w:sz="4" w:space="0" w:color="B2B2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8B8B8B" w:themeColor="accent1" w:themeTint="99"/>
        <w:bottom w:val="single" w:sz="2" w:space="0" w:color="8B8B8B" w:themeColor="accent1" w:themeTint="99"/>
        <w:insideH w:val="single" w:sz="2" w:space="0" w:color="8B8B8B" w:themeColor="accent1" w:themeTint="99"/>
        <w:insideV w:val="single" w:sz="2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B8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B2B2B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08E"/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08E"/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08E"/>
    <w:rPr>
      <w:rFonts w:asciiTheme="majorHAnsi" w:eastAsiaTheme="majorEastAsia" w:hAnsiTheme="majorHAnsi" w:cstheme="majorBidi"/>
      <w:color w:val="2F2F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08E"/>
    <w:rPr>
      <w:rFonts w:asciiTheme="majorHAnsi" w:eastAsiaTheme="majorEastAsia" w:hAnsiTheme="majorHAnsi" w:cstheme="majorBidi"/>
      <w:color w:val="1F1F1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08E"/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0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0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108E"/>
  </w:style>
  <w:style w:type="paragraph" w:styleId="HTMLAddress">
    <w:name w:val="HTML Address"/>
    <w:basedOn w:val="Normal"/>
    <w:link w:val="HTMLAddressChar"/>
    <w:uiPriority w:val="99"/>
    <w:semiHidden/>
    <w:unhideWhenUsed/>
    <w:rsid w:val="00D0108E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108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0108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108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108E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108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108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10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97A24"/>
    <w:rPr>
      <w:color w:val="474747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108E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108E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108E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108E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108E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108E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108E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108E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108E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108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0108E"/>
    <w:rPr>
      <w:i/>
      <w:iCs/>
      <w:color w:val="3F3F3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0108E"/>
    <w:pPr>
      <w:pBdr>
        <w:top w:val="single" w:sz="4" w:space="10" w:color="3F3F3F" w:themeColor="accent1"/>
        <w:bottom w:val="single" w:sz="4" w:space="10" w:color="3F3F3F" w:themeColor="accent1"/>
      </w:pBdr>
      <w:spacing w:before="360" w:after="360"/>
      <w:ind w:left="864" w:right="864"/>
      <w:jc w:val="center"/>
    </w:pPr>
    <w:rPr>
      <w:i/>
      <w:iCs/>
      <w:color w:val="3F3F3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0108E"/>
    <w:rPr>
      <w:i/>
      <w:iCs/>
      <w:color w:val="3F3F3F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0108E"/>
    <w:rPr>
      <w:b/>
      <w:bCs/>
      <w:smallCaps/>
      <w:color w:val="3F3F3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1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  <w:shd w:val="clear" w:color="auto" w:fill="CFCFCF" w:themeFill="accent1" w:themeFillTint="3F"/>
      </w:tcPr>
    </w:tblStylePr>
    <w:tblStylePr w:type="band2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108E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108E"/>
    <w:pPr>
      <w:spacing w:before="0" w:after="0"/>
    </w:pPr>
    <w:rPr>
      <w:color w:val="2F2F2F" w:themeColor="accent1" w:themeShade="BF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108E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108E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108E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108E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108E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108E"/>
  </w:style>
  <w:style w:type="paragraph" w:styleId="List">
    <w:name w:val="List"/>
    <w:basedOn w:val="Normal"/>
    <w:uiPriority w:val="99"/>
    <w:semiHidden/>
    <w:unhideWhenUsed/>
    <w:rsid w:val="00D0108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108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108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108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108E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0108E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108E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108E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108E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0108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108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108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108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108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0108E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0108E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108E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108E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108E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108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bottom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F3F3F" w:themeColor="accent1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3F" w:themeColor="accent1"/>
          <w:right w:val="single" w:sz="4" w:space="0" w:color="3F3F3F" w:themeColor="accent1"/>
        </w:tcBorders>
      </w:tcPr>
    </w:tblStylePr>
    <w:tblStylePr w:type="band1Horz">
      <w:tblPr/>
      <w:tcPr>
        <w:tcBorders>
          <w:top w:val="single" w:sz="4" w:space="0" w:color="3F3F3F" w:themeColor="accent1"/>
          <w:bottom w:val="single" w:sz="4" w:space="0" w:color="3F3F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3F" w:themeColor="accent1"/>
          <w:left w:val="nil"/>
        </w:tcBorders>
      </w:tcPr>
    </w:tblStylePr>
    <w:tblStylePr w:type="swCell">
      <w:tblPr/>
      <w:tcPr>
        <w:tcBorders>
          <w:top w:val="double" w:sz="4" w:space="0" w:color="3F3F3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3F3F" w:themeColor="accent1"/>
        <w:left w:val="single" w:sz="24" w:space="0" w:color="3F3F3F" w:themeColor="accent1"/>
        <w:bottom w:val="single" w:sz="24" w:space="0" w:color="3F3F3F" w:themeColor="accent1"/>
        <w:right w:val="single" w:sz="24" w:space="0" w:color="3F3F3F" w:themeColor="accent1"/>
      </w:tblBorders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3F3F3F" w:themeColor="accent1"/>
        <w:bottom w:val="single" w:sz="4" w:space="0" w:color="3F3F3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3F3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3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3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10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108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  <w:insideV w:val="single" w:sz="8" w:space="0" w:color="6F6F6F" w:themeColor="accent1" w:themeTint="BF"/>
      </w:tblBorders>
    </w:tblPr>
    <w:tcPr>
      <w:shd w:val="clear" w:color="auto" w:fill="CFCF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cPr>
      <w:shd w:val="clear" w:color="auto" w:fill="CFCF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1" w:themeFillTint="33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tcBorders>
          <w:insideH w:val="single" w:sz="6" w:space="0" w:color="3F3F3F" w:themeColor="accent1"/>
          <w:insideV w:val="single" w:sz="6" w:space="0" w:color="3F3F3F" w:themeColor="accent1"/>
        </w:tcBorders>
        <w:shd w:val="clear" w:color="auto" w:fill="9F9F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shd w:val="clear" w:color="auto" w:fill="CFCFC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10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10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108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0108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108E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108E"/>
  </w:style>
  <w:style w:type="character" w:styleId="PageNumber">
    <w:name w:val="page number"/>
    <w:basedOn w:val="DefaultParagraphFont"/>
    <w:uiPriority w:val="99"/>
    <w:semiHidden/>
    <w:unhideWhenUsed/>
    <w:rsid w:val="00D0108E"/>
  </w:style>
  <w:style w:type="table" w:styleId="PlainTable1">
    <w:name w:val="Plain Table 1"/>
    <w:basedOn w:val="TableNormal"/>
    <w:uiPriority w:val="41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108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108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108E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108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10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108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0108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0108E"/>
  </w:style>
  <w:style w:type="paragraph" w:styleId="Signature">
    <w:name w:val="Signature"/>
    <w:basedOn w:val="Normal"/>
    <w:link w:val="Signature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0108E"/>
  </w:style>
  <w:style w:type="character" w:styleId="SmartHyperlink">
    <w:name w:val="Smart Hyperlink"/>
    <w:basedOn w:val="DefaultParagraphFont"/>
    <w:uiPriority w:val="99"/>
    <w:semiHidden/>
    <w:unhideWhenUsed/>
    <w:rsid w:val="00D0108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108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108E"/>
    <w:pPr>
      <w:numPr>
        <w:ilvl w:val="1"/>
      </w:numPr>
      <w:spacing w:after="160"/>
      <w:ind w:left="173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108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10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108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0108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108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108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10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10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108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108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108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108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10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108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108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108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108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108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10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108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10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108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108E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10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10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10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010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108E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108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108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108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108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108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108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108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108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08E"/>
    <w:pPr>
      <w:outlineLvl w:val="9"/>
    </w:pPr>
    <w:rPr>
      <w:b w:val="0"/>
      <w:bCs w:val="0"/>
      <w:caps w:val="0"/>
      <w:color w:val="2F2F2F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1066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dra.ball\AppData\Roaming\Microsoft\Templates\Basic%20lesson%20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08D1F7FB97541B3ACD508A33796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D590-350B-4432-AC3A-B3CB2813814C}"/>
      </w:docPartPr>
      <w:docPartBody>
        <w:p w:rsidR="000071DF" w:rsidRDefault="000071DF">
          <w:pPr>
            <w:pStyle w:val="708D1F7FB97541B3ACD508A33796473C"/>
          </w:pPr>
          <w:r w:rsidRPr="00377E93">
            <w:t xml:space="preserve">The French </w:t>
          </w:r>
          <w:r>
            <w:t>R</w:t>
          </w:r>
          <w:r w:rsidRPr="00377E93">
            <w:t>evolution</w:t>
          </w:r>
        </w:p>
      </w:docPartBody>
    </w:docPart>
    <w:docPart>
      <w:docPartPr>
        <w:name w:val="F4A763544EC4463BA2D740497FF4D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E0498-6A8A-42DE-A50E-F65FDD857A48}"/>
      </w:docPartPr>
      <w:docPartBody>
        <w:p w:rsidR="000071DF" w:rsidRDefault="000071DF">
          <w:pPr>
            <w:pStyle w:val="F4A763544EC4463BA2D740497FF4D861"/>
          </w:pPr>
          <w:r>
            <w:t>Subject</w:t>
          </w:r>
        </w:p>
      </w:docPartBody>
    </w:docPart>
    <w:docPart>
      <w:docPartPr>
        <w:name w:val="DD1BC017B912421AB16DFDE53D35F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B6BD-FCD3-41CF-8E3F-C9E617FBEB23}"/>
      </w:docPartPr>
      <w:docPartBody>
        <w:p w:rsidR="000071DF" w:rsidRDefault="000071DF">
          <w:pPr>
            <w:pStyle w:val="DD1BC017B912421AB16DFDE53D35F4BE"/>
          </w:pPr>
          <w:r>
            <w:t>Teacher</w:t>
          </w:r>
        </w:p>
      </w:docPartBody>
    </w:docPart>
    <w:docPart>
      <w:docPartPr>
        <w:name w:val="B2943037E1C74397B06C9D57BEB5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4624-8851-4071-BA20-8B019E2C3DD6}"/>
      </w:docPartPr>
      <w:docPartBody>
        <w:p w:rsidR="000071DF" w:rsidRDefault="000071DF">
          <w:pPr>
            <w:pStyle w:val="B2943037E1C74397B06C9D57BEB5ACE9"/>
          </w:pPr>
          <w:r>
            <w:t>Grade</w:t>
          </w:r>
        </w:p>
      </w:docPartBody>
    </w:docPart>
    <w:docPart>
      <w:docPartPr>
        <w:name w:val="AF6C2B9311C546E0AC8BB01608121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3DFED-D2CA-4E1A-B5EF-54A6E2FEDD5A}"/>
      </w:docPartPr>
      <w:docPartBody>
        <w:p w:rsidR="000071DF" w:rsidRDefault="000071DF">
          <w:pPr>
            <w:pStyle w:val="AF6C2B9311C546E0AC8BB0160812182F"/>
          </w:pPr>
          <w:r>
            <w:t>Date</w:t>
          </w:r>
        </w:p>
      </w:docPartBody>
    </w:docPart>
    <w:docPart>
      <w:docPartPr>
        <w:name w:val="7E057B81AE894B83922B416F45F17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736D7-D969-47D6-AABF-957982EE143B}"/>
      </w:docPartPr>
      <w:docPartBody>
        <w:p w:rsidR="000071DF" w:rsidRDefault="000071DF">
          <w:pPr>
            <w:pStyle w:val="7E057B81AE894B83922B416F45F17AA9"/>
          </w:pPr>
          <w:r w:rsidRPr="007D01EE">
            <w:t>12</w:t>
          </w:r>
        </w:p>
      </w:docPartBody>
    </w:docPart>
    <w:docPart>
      <w:docPartPr>
        <w:name w:val="CD9A2C50E7D44CCE96C1E18C2619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69C68-5CD1-4443-9C72-E979EE80BDC2}"/>
      </w:docPartPr>
      <w:docPartBody>
        <w:p w:rsidR="000071DF" w:rsidRDefault="000071DF">
          <w:pPr>
            <w:pStyle w:val="CD9A2C50E7D44CCE96C1E18C2619045F"/>
          </w:pPr>
          <w:r>
            <w:t>Overview</w:t>
          </w:r>
        </w:p>
      </w:docPartBody>
    </w:docPart>
    <w:docPart>
      <w:docPartPr>
        <w:name w:val="768085DA992847C2B2C05372A6BA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5B8A2-2A16-4AE3-8575-0BF214082E17}"/>
      </w:docPartPr>
      <w:docPartBody>
        <w:p w:rsidR="000071DF" w:rsidRDefault="000071DF">
          <w:pPr>
            <w:pStyle w:val="768085DA992847C2B2C05372A6BA0DAB"/>
          </w:pPr>
          <w:r w:rsidRPr="00567354">
            <w:t>Phases</w:t>
          </w:r>
        </w:p>
      </w:docPartBody>
    </w:docPart>
    <w:docPart>
      <w:docPartPr>
        <w:name w:val="1EDD07ECA3BE4344BB2BB7FD183F7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0B25E-290F-47A1-8A2E-F449C222A0EB}"/>
      </w:docPartPr>
      <w:docPartBody>
        <w:p w:rsidR="000071DF" w:rsidRDefault="000071DF">
          <w:pPr>
            <w:pStyle w:val="1EDD07ECA3BE4344BB2BB7FD183F7EAF"/>
          </w:pPr>
          <w:r>
            <w:t>Objectives</w:t>
          </w:r>
        </w:p>
      </w:docPartBody>
    </w:docPart>
    <w:docPart>
      <w:docPartPr>
        <w:name w:val="4327A9CE26FE49F7B2684848EBFAE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A9162-E122-4B62-B053-513A9EFDF15A}"/>
      </w:docPartPr>
      <w:docPartBody>
        <w:p w:rsidR="000071DF" w:rsidRDefault="000071DF">
          <w:pPr>
            <w:pStyle w:val="4327A9CE26FE49F7B2684848EBFAE8B5"/>
          </w:pPr>
          <w:r>
            <w:t>Information</w:t>
          </w:r>
        </w:p>
      </w:docPartBody>
    </w:docPart>
    <w:docPart>
      <w:docPartPr>
        <w:name w:val="BECF952D6374412AAF743BF4289B1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74EB5-FE31-4931-A188-95E67C66D62A}"/>
      </w:docPartPr>
      <w:docPartBody>
        <w:p w:rsidR="000071DF" w:rsidRDefault="000071DF">
          <w:pPr>
            <w:pStyle w:val="BECF952D6374412AAF743BF4289B12C9"/>
          </w:pPr>
          <w:r>
            <w:t>Activity</w:t>
          </w:r>
        </w:p>
      </w:docPartBody>
    </w:docPart>
    <w:docPart>
      <w:docPartPr>
        <w:name w:val="AED153E1B06D454E8E6B481C65FCE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1ED27-6CFB-4560-B723-FD2D6547D919}"/>
      </w:docPartPr>
      <w:docPartBody>
        <w:p w:rsidR="000071DF" w:rsidRDefault="000071DF">
          <w:pPr>
            <w:pStyle w:val="AED153E1B06D454E8E6B481C65FCED8B"/>
          </w:pPr>
          <w:r>
            <w:t>Summary</w:t>
          </w:r>
        </w:p>
      </w:docPartBody>
    </w:docPart>
    <w:docPart>
      <w:docPartPr>
        <w:name w:val="C52F71AB9A0D432A82F42DBE6E83E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A7B6-3333-4C09-BDB5-663084BD1012}"/>
      </w:docPartPr>
      <w:docPartBody>
        <w:p w:rsidR="000071DF" w:rsidRDefault="000071DF" w:rsidP="000071DF">
          <w:pPr>
            <w:pStyle w:val="C52F71AB9A0D432A82F42DBE6E83E436"/>
          </w:pPr>
          <w:r>
            <w:t>Notes</w:t>
          </w:r>
        </w:p>
      </w:docPartBody>
    </w:docPart>
    <w:docPart>
      <w:docPartPr>
        <w:name w:val="088E8FC4C89142079E9414659458C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5A0F4-5834-438D-9DF1-C1657AAC5AFC}"/>
      </w:docPartPr>
      <w:docPartBody>
        <w:p w:rsidR="000071DF" w:rsidRDefault="000071DF" w:rsidP="000071DF">
          <w:pPr>
            <w:pStyle w:val="088E8FC4C89142079E9414659458C7AD"/>
          </w:pPr>
          <w:r w:rsidRPr="00377E93">
            <w:t xml:space="preserve">The French </w:t>
          </w:r>
          <w:r>
            <w:t>R</w:t>
          </w:r>
          <w:r w:rsidRPr="00377E93">
            <w:t>evolution</w:t>
          </w:r>
        </w:p>
      </w:docPartBody>
    </w:docPart>
    <w:docPart>
      <w:docPartPr>
        <w:name w:val="D6721D9EE7114ADB9F0A9D28A2D77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35E73-1054-42E2-A5EB-A704686576A0}"/>
      </w:docPartPr>
      <w:docPartBody>
        <w:p w:rsidR="000071DF" w:rsidRDefault="000071DF" w:rsidP="000071DF">
          <w:pPr>
            <w:pStyle w:val="D6721D9EE7114ADB9F0A9D28A2D77D2B"/>
          </w:pPr>
          <w:r>
            <w:t>Overview</w:t>
          </w:r>
        </w:p>
      </w:docPartBody>
    </w:docPart>
    <w:docPart>
      <w:docPartPr>
        <w:name w:val="F442AB4BB4CC4A57BD3AED2B28327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6B137-52AB-4726-B4A0-2D54EDACD514}"/>
      </w:docPartPr>
      <w:docPartBody>
        <w:p w:rsidR="000071DF" w:rsidRDefault="000071DF" w:rsidP="000071DF">
          <w:pPr>
            <w:pStyle w:val="F442AB4BB4CC4A57BD3AED2B28327ED8"/>
          </w:pPr>
          <w:r w:rsidRPr="00377E93">
            <w:t xml:space="preserve">The French </w:t>
          </w:r>
          <w:r>
            <w:t>R</w:t>
          </w:r>
          <w:r w:rsidRPr="00377E93">
            <w:t>evolution</w:t>
          </w:r>
        </w:p>
      </w:docPartBody>
    </w:docPart>
    <w:docPart>
      <w:docPartPr>
        <w:name w:val="DAFE6D1151894B8CA4633C4B0976C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4E7F9-D91B-44DF-999F-327FEF4F892B}"/>
      </w:docPartPr>
      <w:docPartBody>
        <w:p w:rsidR="000071DF" w:rsidRDefault="000071DF" w:rsidP="000071DF">
          <w:pPr>
            <w:pStyle w:val="DAFE6D1151894B8CA4633C4B0976C885"/>
          </w:pPr>
          <w:r w:rsidRPr="00377E93">
            <w:t xml:space="preserve">The French </w:t>
          </w:r>
          <w:r>
            <w:t>R</w:t>
          </w:r>
          <w:r w:rsidRPr="00377E93">
            <w:t>evolution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DF"/>
    <w:rsid w:val="000071DF"/>
    <w:rsid w:val="00C1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D1F7FB97541B3ACD508A33796473C">
    <w:name w:val="708D1F7FB97541B3ACD508A33796473C"/>
  </w:style>
  <w:style w:type="paragraph" w:customStyle="1" w:styleId="F4A763544EC4463BA2D740497FF4D861">
    <w:name w:val="F4A763544EC4463BA2D740497FF4D861"/>
  </w:style>
  <w:style w:type="paragraph" w:customStyle="1" w:styleId="DD1BC017B912421AB16DFDE53D35F4BE">
    <w:name w:val="DD1BC017B912421AB16DFDE53D35F4BE"/>
  </w:style>
  <w:style w:type="paragraph" w:customStyle="1" w:styleId="B2943037E1C74397B06C9D57BEB5ACE9">
    <w:name w:val="B2943037E1C74397B06C9D57BEB5ACE9"/>
  </w:style>
  <w:style w:type="paragraph" w:customStyle="1" w:styleId="AF6C2B9311C546E0AC8BB0160812182F">
    <w:name w:val="AF6C2B9311C546E0AC8BB0160812182F"/>
  </w:style>
  <w:style w:type="paragraph" w:customStyle="1" w:styleId="74265F44AE2440B58C4034A6E5AEB613">
    <w:name w:val="74265F44AE2440B58C4034A6E5AEB613"/>
  </w:style>
  <w:style w:type="paragraph" w:customStyle="1" w:styleId="25FC6C6E45AF42D19001734207E9969C">
    <w:name w:val="25FC6C6E45AF42D19001734207E9969C"/>
  </w:style>
  <w:style w:type="paragraph" w:customStyle="1" w:styleId="7E057B81AE894B83922B416F45F17AA9">
    <w:name w:val="7E057B81AE894B83922B416F45F17AA9"/>
  </w:style>
  <w:style w:type="paragraph" w:customStyle="1" w:styleId="731E46A4C3624ED59863687CE1880418">
    <w:name w:val="731E46A4C3624ED59863687CE1880418"/>
  </w:style>
  <w:style w:type="paragraph" w:customStyle="1" w:styleId="CD9A2C50E7D44CCE96C1E18C2619045F">
    <w:name w:val="CD9A2C50E7D44CCE96C1E18C2619045F"/>
  </w:style>
  <w:style w:type="paragraph" w:customStyle="1" w:styleId="05126B89D6CA4D689862F8C7454EFAB3">
    <w:name w:val="05126B89D6CA4D689862F8C7454EFAB3"/>
  </w:style>
  <w:style w:type="paragraph" w:customStyle="1" w:styleId="768085DA992847C2B2C05372A6BA0DAB">
    <w:name w:val="768085DA992847C2B2C05372A6BA0DAB"/>
  </w:style>
  <w:style w:type="paragraph" w:customStyle="1" w:styleId="E15C6F191F184AE08D28EBFAF3B19656">
    <w:name w:val="E15C6F191F184AE08D28EBFAF3B19656"/>
  </w:style>
  <w:style w:type="paragraph" w:customStyle="1" w:styleId="FC56F898051242DB9D96F04FF86CD482">
    <w:name w:val="FC56F898051242DB9D96F04FF86CD482"/>
  </w:style>
  <w:style w:type="paragraph" w:customStyle="1" w:styleId="1EDD07ECA3BE4344BB2BB7FD183F7EAF">
    <w:name w:val="1EDD07ECA3BE4344BB2BB7FD183F7EAF"/>
  </w:style>
  <w:style w:type="paragraph" w:customStyle="1" w:styleId="40C3677CEA7E4329A97669EFB2468D63">
    <w:name w:val="40C3677CEA7E4329A97669EFB2468D63"/>
  </w:style>
  <w:style w:type="paragraph" w:customStyle="1" w:styleId="09D199A9908C42E59A44DA4724A7ED40">
    <w:name w:val="09D199A9908C42E59A44DA4724A7ED40"/>
  </w:style>
  <w:style w:type="paragraph" w:customStyle="1" w:styleId="4327A9CE26FE49F7B2684848EBFAE8B5">
    <w:name w:val="4327A9CE26FE49F7B2684848EBFAE8B5"/>
  </w:style>
  <w:style w:type="paragraph" w:customStyle="1" w:styleId="2E6AA46D18284406A31BCAFACA998EE2">
    <w:name w:val="2E6AA46D18284406A31BCAFACA998EE2"/>
  </w:style>
  <w:style w:type="paragraph" w:customStyle="1" w:styleId="A181CF07BBE147F18BB1B97D7281DFDB">
    <w:name w:val="A181CF07BBE147F18BB1B97D7281DFDB"/>
  </w:style>
  <w:style w:type="paragraph" w:customStyle="1" w:styleId="7A7FF6C526BB4ED1867DE4425F5860B4">
    <w:name w:val="7A7FF6C526BB4ED1867DE4425F5860B4"/>
  </w:style>
  <w:style w:type="paragraph" w:customStyle="1" w:styleId="97350C1EB1A249589F23825282D33266">
    <w:name w:val="97350C1EB1A249589F23825282D33266"/>
  </w:style>
  <w:style w:type="paragraph" w:customStyle="1" w:styleId="C17377BB505D44AD945238A24EE845FA">
    <w:name w:val="C17377BB505D44AD945238A24EE845FA"/>
  </w:style>
  <w:style w:type="paragraph" w:customStyle="1" w:styleId="BECF952D6374412AAF743BF4289B12C9">
    <w:name w:val="BECF952D6374412AAF743BF4289B12C9"/>
  </w:style>
  <w:style w:type="paragraph" w:customStyle="1" w:styleId="AC3E65A2921E42F19DEC2F8110FC5F63">
    <w:name w:val="AC3E65A2921E42F19DEC2F8110FC5F63"/>
  </w:style>
  <w:style w:type="paragraph" w:customStyle="1" w:styleId="4E5EA1DDA5784A3EAFF7E7F3F0EC5A4F">
    <w:name w:val="4E5EA1DDA5784A3EAFF7E7F3F0EC5A4F"/>
  </w:style>
  <w:style w:type="paragraph" w:customStyle="1" w:styleId="AED153E1B06D454E8E6B481C65FCED8B">
    <w:name w:val="AED153E1B06D454E8E6B481C65FCED8B"/>
  </w:style>
  <w:style w:type="paragraph" w:customStyle="1" w:styleId="49BB5B68443E4C9795D2EBFBEAC4A6DC">
    <w:name w:val="49BB5B68443E4C9795D2EBFBEAC4A6DC"/>
  </w:style>
  <w:style w:type="paragraph" w:customStyle="1" w:styleId="C2CC62BF99FD478EBC0DC67413188869">
    <w:name w:val="C2CC62BF99FD478EBC0DC67413188869"/>
  </w:style>
  <w:style w:type="paragraph" w:customStyle="1" w:styleId="D755FBB7D4244E4E957C52BE4A6B7905">
    <w:name w:val="D755FBB7D4244E4E957C52BE4A6B7905"/>
  </w:style>
  <w:style w:type="paragraph" w:customStyle="1" w:styleId="23DFC45BA7474F519C22C3A433E3FF05">
    <w:name w:val="23DFC45BA7474F519C22C3A433E3FF05"/>
  </w:style>
  <w:style w:type="paragraph" w:customStyle="1" w:styleId="031F895D8F4E43EFBE05F79FB291BD87">
    <w:name w:val="031F895D8F4E43EFBE05F79FB291BD87"/>
  </w:style>
  <w:style w:type="paragraph" w:customStyle="1" w:styleId="7B0DFC956E86446E9DAA8492998DFDE0">
    <w:name w:val="7B0DFC956E86446E9DAA8492998DFDE0"/>
  </w:style>
  <w:style w:type="paragraph" w:customStyle="1" w:styleId="3AEA6371E3944A25A6CA6F9DCDAA1007">
    <w:name w:val="3AEA6371E3944A25A6CA6F9DCDAA1007"/>
  </w:style>
  <w:style w:type="paragraph" w:customStyle="1" w:styleId="31BA2AD113D144819EFA3FB763BB0D86">
    <w:name w:val="31BA2AD113D144819EFA3FB763BB0D86"/>
  </w:style>
  <w:style w:type="paragraph" w:customStyle="1" w:styleId="670A2C6015F5457FBF2597A6E7A96951">
    <w:name w:val="670A2C6015F5457FBF2597A6E7A96951"/>
  </w:style>
  <w:style w:type="paragraph" w:customStyle="1" w:styleId="2AA87D9AF6FB4F3287643AF19562A17A">
    <w:name w:val="2AA87D9AF6FB4F3287643AF19562A17A"/>
  </w:style>
  <w:style w:type="paragraph" w:customStyle="1" w:styleId="A9E313971A704FBB9C5E58B23876CA8F">
    <w:name w:val="A9E313971A704FBB9C5E58B23876CA8F"/>
  </w:style>
  <w:style w:type="paragraph" w:customStyle="1" w:styleId="E19FFA4F12594B559F1C0E20F7D18D9D">
    <w:name w:val="E19FFA4F12594B559F1C0E20F7D18D9D"/>
  </w:style>
  <w:style w:type="paragraph" w:customStyle="1" w:styleId="C52F71AB9A0D432A82F42DBE6E83E436">
    <w:name w:val="C52F71AB9A0D432A82F42DBE6E83E436"/>
    <w:rsid w:val="000071DF"/>
  </w:style>
  <w:style w:type="paragraph" w:customStyle="1" w:styleId="088E8FC4C89142079E9414659458C7AD">
    <w:name w:val="088E8FC4C89142079E9414659458C7AD"/>
    <w:rsid w:val="000071DF"/>
  </w:style>
  <w:style w:type="paragraph" w:customStyle="1" w:styleId="D6721D9EE7114ADB9F0A9D28A2D77D2B">
    <w:name w:val="D6721D9EE7114ADB9F0A9D28A2D77D2B"/>
    <w:rsid w:val="000071DF"/>
  </w:style>
  <w:style w:type="paragraph" w:customStyle="1" w:styleId="63EB07171F0D4C4FBDDE7D3CD9F58022">
    <w:name w:val="63EB07171F0D4C4FBDDE7D3CD9F58022"/>
    <w:rsid w:val="000071DF"/>
  </w:style>
  <w:style w:type="paragraph" w:customStyle="1" w:styleId="8C56E3442ADA4EB3A28DEC8702F9E0A8">
    <w:name w:val="8C56E3442ADA4EB3A28DEC8702F9E0A8"/>
    <w:rsid w:val="000071DF"/>
  </w:style>
  <w:style w:type="paragraph" w:customStyle="1" w:styleId="F442AB4BB4CC4A57BD3AED2B28327ED8">
    <w:name w:val="F442AB4BB4CC4A57BD3AED2B28327ED8"/>
    <w:rsid w:val="000071DF"/>
  </w:style>
  <w:style w:type="paragraph" w:customStyle="1" w:styleId="DAFE6D1151894B8CA4633C4B0976C885">
    <w:name w:val="DAFE6D1151894B8CA4633C4B0976C885"/>
    <w:rsid w:val="00007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4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3F3F3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sson Pla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1B074-1EFA-48F8-AEBD-1CBAF0F226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lesson plan</Template>
  <TotalTime>0</TotalTime>
  <Pages>4</Pages>
  <Words>533</Words>
  <Characters>2902</Characters>
  <Application>Microsoft Office Word</Application>
  <DocSecurity>0</DocSecurity>
  <Lines>82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2024-05-21T17:05:00Z</dcterms:created>
  <dcterms:modified xsi:type="dcterms:W3CDTF">2024-05-23T16:03:00Z</dcterms:modified>
</cp:coreProperties>
</file>