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10A2" w14:textId="73B6524A" w:rsidR="00FB6DA9" w:rsidRPr="001C5DD9" w:rsidRDefault="001C5DD9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Extern Name</w:t>
      </w:r>
      <w:r w:rsidR="00902210" w:rsidRPr="001C5DD9">
        <w:rPr>
          <w:rFonts w:asciiTheme="majorHAnsi" w:hAnsiTheme="majorHAnsi" w:cstheme="majorHAnsi"/>
          <w:lang w:eastAsia="en-US"/>
        </w:rPr>
        <w:t>:</w:t>
      </w:r>
      <w:r w:rsidR="005D21D6">
        <w:rPr>
          <w:rFonts w:asciiTheme="majorHAnsi" w:hAnsiTheme="majorHAnsi" w:cstheme="majorHAnsi"/>
          <w:lang w:eastAsia="en-US"/>
        </w:rPr>
        <w:t xml:space="preserve"> </w:t>
      </w:r>
      <w:r w:rsidR="00902210" w:rsidRPr="001C5DD9">
        <w:rPr>
          <w:rFonts w:asciiTheme="majorHAnsi" w:hAnsiTheme="majorHAnsi" w:cstheme="majorHAnsi"/>
          <w:lang w:eastAsia="en-US"/>
        </w:rPr>
        <w:tab/>
      </w:r>
    </w:p>
    <w:p w14:paraId="28C8A771" w14:textId="5E4DE7B5" w:rsidR="00902210" w:rsidRDefault="00902210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lang w:eastAsia="en-US"/>
        </w:rPr>
      </w:pPr>
      <w:r w:rsidRPr="001C5DD9">
        <w:rPr>
          <w:rFonts w:asciiTheme="majorHAnsi" w:hAnsiTheme="majorHAnsi" w:cstheme="majorHAnsi"/>
          <w:lang w:eastAsia="en-US"/>
        </w:rPr>
        <w:t xml:space="preserve">Host Site: </w:t>
      </w:r>
      <w:r w:rsidRPr="001C5DD9">
        <w:rPr>
          <w:rFonts w:asciiTheme="majorHAnsi" w:hAnsiTheme="majorHAnsi" w:cstheme="majorHAnsi"/>
          <w:lang w:eastAsia="en-US"/>
        </w:rPr>
        <w:tab/>
      </w:r>
    </w:p>
    <w:p w14:paraId="7665E23B" w14:textId="664990B0" w:rsidR="001958BA" w:rsidRPr="001C5DD9" w:rsidRDefault="001958BA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 xml:space="preserve">Dates of Externship: </w:t>
      </w:r>
      <w:r>
        <w:rPr>
          <w:rFonts w:asciiTheme="majorHAnsi" w:hAnsiTheme="majorHAnsi" w:cstheme="majorHAnsi"/>
          <w:lang w:eastAsia="en-US"/>
        </w:rPr>
        <w:tab/>
      </w:r>
    </w:p>
    <w:p w14:paraId="38507B2C" w14:textId="77777777" w:rsidR="00902210" w:rsidRDefault="00902210" w:rsidP="00400FF2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7"/>
        <w:gridCol w:w="5845"/>
      </w:tblGrid>
      <w:tr w:rsidR="00D47A10" w14:paraId="0FFB3BD3" w14:textId="77777777" w:rsidTr="001958BA">
        <w:tc>
          <w:tcPr>
            <w:tcW w:w="1056" w:type="dxa"/>
          </w:tcPr>
          <w:p w14:paraId="4DA886E8" w14:textId="644B00A8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1056" w:type="dxa"/>
          </w:tcPr>
          <w:p w14:paraId="554C5C61" w14:textId="2250EDE9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Time In</w:t>
            </w:r>
          </w:p>
        </w:tc>
        <w:tc>
          <w:tcPr>
            <w:tcW w:w="1056" w:type="dxa"/>
          </w:tcPr>
          <w:p w14:paraId="6D80D6DE" w14:textId="1142D5C0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Time Out</w:t>
            </w:r>
          </w:p>
        </w:tc>
        <w:tc>
          <w:tcPr>
            <w:tcW w:w="1057" w:type="dxa"/>
          </w:tcPr>
          <w:p w14:paraId="02BFF67E" w14:textId="163F1872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# of Hours</w:t>
            </w:r>
          </w:p>
        </w:tc>
        <w:tc>
          <w:tcPr>
            <w:tcW w:w="5845" w:type="dxa"/>
          </w:tcPr>
          <w:p w14:paraId="195FEC5C" w14:textId="08446780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Description of Activities</w:t>
            </w:r>
            <w:r w:rsidR="005234EB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 xml:space="preserve"> </w:t>
            </w:r>
            <w:r w:rsidR="005234EB" w:rsidRPr="003305B2">
              <w:rPr>
                <w:rFonts w:asciiTheme="majorHAnsi" w:hAnsiTheme="majorHAnsi" w:cstheme="majorHAnsi"/>
                <w:i/>
                <w:iCs/>
                <w:sz w:val="18"/>
                <w:szCs w:val="18"/>
                <w:lang w:eastAsia="en-US"/>
              </w:rPr>
              <w:t>(Example: jobs shadowed, projects assisted, etc.)</w:t>
            </w:r>
          </w:p>
        </w:tc>
      </w:tr>
      <w:tr w:rsidR="00D47A10" w14:paraId="43DFF902" w14:textId="77777777" w:rsidTr="00106383">
        <w:trPr>
          <w:trHeight w:val="557"/>
        </w:trPr>
        <w:tc>
          <w:tcPr>
            <w:tcW w:w="1056" w:type="dxa"/>
          </w:tcPr>
          <w:p w14:paraId="3432D330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1CDCA17F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572C3C6F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57174A1C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33830191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47A10" w14:paraId="3D0CEA04" w14:textId="77777777" w:rsidTr="00106383">
        <w:trPr>
          <w:trHeight w:val="557"/>
        </w:trPr>
        <w:tc>
          <w:tcPr>
            <w:tcW w:w="1056" w:type="dxa"/>
          </w:tcPr>
          <w:p w14:paraId="026099B2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4EF4FE95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27D76776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0DA8CF5F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20281727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47A10" w14:paraId="7E20CF32" w14:textId="77777777" w:rsidTr="00106383">
        <w:trPr>
          <w:trHeight w:val="557"/>
        </w:trPr>
        <w:tc>
          <w:tcPr>
            <w:tcW w:w="1056" w:type="dxa"/>
          </w:tcPr>
          <w:p w14:paraId="337A73CB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7BB91280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0607BDF3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720EDA15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3ED14A6B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47A10" w14:paraId="3402E262" w14:textId="77777777" w:rsidTr="00106383">
        <w:trPr>
          <w:trHeight w:val="557"/>
        </w:trPr>
        <w:tc>
          <w:tcPr>
            <w:tcW w:w="1056" w:type="dxa"/>
          </w:tcPr>
          <w:p w14:paraId="4BB9B9AF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2F15469E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5E42DF48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467CBCB9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3A60F0CE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47A10" w14:paraId="7B86945D" w14:textId="77777777" w:rsidTr="00106383">
        <w:trPr>
          <w:trHeight w:val="557"/>
        </w:trPr>
        <w:tc>
          <w:tcPr>
            <w:tcW w:w="1056" w:type="dxa"/>
          </w:tcPr>
          <w:p w14:paraId="6DB39161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1CDD36E5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6D8F9E05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39AE13D0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663ADEEA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47A10" w14:paraId="6120EC44" w14:textId="77777777" w:rsidTr="00106383">
        <w:trPr>
          <w:trHeight w:val="557"/>
        </w:trPr>
        <w:tc>
          <w:tcPr>
            <w:tcW w:w="1056" w:type="dxa"/>
          </w:tcPr>
          <w:p w14:paraId="74F6C06C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3940ED31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0AD83151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22E8B2F7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54266C98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47A10" w14:paraId="41E9EDE2" w14:textId="77777777" w:rsidTr="00106383">
        <w:trPr>
          <w:trHeight w:val="557"/>
        </w:trPr>
        <w:tc>
          <w:tcPr>
            <w:tcW w:w="1056" w:type="dxa"/>
          </w:tcPr>
          <w:p w14:paraId="4714DFDE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06DD2876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6D65DE0D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780498D9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6368AE0C" w14:textId="77777777" w:rsidR="00D47A10" w:rsidRDefault="00D47A10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1958BA" w14:paraId="526F20EF" w14:textId="77777777" w:rsidTr="00106383">
        <w:trPr>
          <w:trHeight w:val="557"/>
        </w:trPr>
        <w:tc>
          <w:tcPr>
            <w:tcW w:w="1056" w:type="dxa"/>
          </w:tcPr>
          <w:p w14:paraId="078B7A50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0CE00FA7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0AC5432D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4CAED017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6971EBC7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1958BA" w14:paraId="498053E7" w14:textId="77777777" w:rsidTr="00106383">
        <w:trPr>
          <w:trHeight w:val="557"/>
        </w:trPr>
        <w:tc>
          <w:tcPr>
            <w:tcW w:w="1056" w:type="dxa"/>
          </w:tcPr>
          <w:p w14:paraId="128E9F84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048A42C7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47308C22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2C7CC4E7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499A8F82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1958BA" w14:paraId="671D3F34" w14:textId="77777777" w:rsidTr="00106383">
        <w:trPr>
          <w:trHeight w:val="557"/>
        </w:trPr>
        <w:tc>
          <w:tcPr>
            <w:tcW w:w="1056" w:type="dxa"/>
          </w:tcPr>
          <w:p w14:paraId="188E99AE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31AA6295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6" w:type="dxa"/>
          </w:tcPr>
          <w:p w14:paraId="7094B4B5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</w:tcPr>
          <w:p w14:paraId="13E58801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679F58C4" w14:textId="77777777" w:rsidR="001958BA" w:rsidRDefault="001958BA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106383" w14:paraId="08446D37" w14:textId="77777777" w:rsidTr="00106383">
        <w:trPr>
          <w:trHeight w:val="557"/>
        </w:trPr>
        <w:tc>
          <w:tcPr>
            <w:tcW w:w="3168" w:type="dxa"/>
            <w:gridSpan w:val="3"/>
          </w:tcPr>
          <w:p w14:paraId="20009F50" w14:textId="14D28E8D" w:rsidR="00106383" w:rsidRDefault="00106383" w:rsidP="00106383">
            <w:pPr>
              <w:tabs>
                <w:tab w:val="left" w:pos="6840"/>
              </w:tabs>
              <w:jc w:val="right"/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TOTAL # of HOURS</w:t>
            </w:r>
          </w:p>
        </w:tc>
        <w:tc>
          <w:tcPr>
            <w:tcW w:w="1057" w:type="dxa"/>
          </w:tcPr>
          <w:p w14:paraId="52EC72DD" w14:textId="77777777" w:rsidR="00106383" w:rsidRDefault="00106383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5845" w:type="dxa"/>
          </w:tcPr>
          <w:p w14:paraId="53FF67F8" w14:textId="77777777" w:rsidR="00106383" w:rsidRDefault="00106383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76CD2C92" w14:textId="30046DF7" w:rsidR="00253CF8" w:rsidRDefault="00253CF8" w:rsidP="00400FF2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  <w:lang w:eastAsia="en-US"/>
        </w:rPr>
      </w:pPr>
    </w:p>
    <w:p w14:paraId="0B87284A" w14:textId="33635805" w:rsidR="00106383" w:rsidRPr="001C5DD9" w:rsidRDefault="00106383" w:rsidP="00106383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Theme="majorHAnsi" w:hAnsiTheme="majorHAnsi" w:cstheme="majorHAnsi"/>
          <w:lang w:eastAsia="en-US"/>
        </w:rPr>
      </w:pPr>
      <w:proofErr w:type="gramStart"/>
      <w:r>
        <w:rPr>
          <w:rFonts w:asciiTheme="majorHAnsi" w:hAnsiTheme="majorHAnsi" w:cstheme="majorHAnsi"/>
          <w:lang w:eastAsia="en-US"/>
        </w:rPr>
        <w:t>Extern</w:t>
      </w:r>
      <w:proofErr w:type="gramEnd"/>
      <w:r>
        <w:rPr>
          <w:rFonts w:asciiTheme="majorHAnsi" w:hAnsiTheme="majorHAnsi" w:cstheme="majorHAnsi"/>
          <w:lang w:eastAsia="en-US"/>
        </w:rPr>
        <w:t xml:space="preserve"> Signature</w:t>
      </w:r>
      <w:r w:rsidRPr="001C5DD9">
        <w:rPr>
          <w:rFonts w:asciiTheme="majorHAnsi" w:hAnsiTheme="majorHAnsi" w:cstheme="majorHAnsi"/>
          <w:lang w:eastAsia="en-US"/>
        </w:rPr>
        <w:t xml:space="preserve"> </w:t>
      </w:r>
      <w:r w:rsidRPr="001C5DD9">
        <w:rPr>
          <w:rFonts w:asciiTheme="majorHAnsi" w:hAnsiTheme="majorHAnsi" w:cstheme="majorHAnsi"/>
          <w:lang w:eastAsia="en-US"/>
        </w:rPr>
        <w:tab/>
      </w:r>
      <w:r>
        <w:rPr>
          <w:rFonts w:asciiTheme="majorHAnsi" w:hAnsiTheme="majorHAnsi" w:cstheme="majorHAnsi"/>
          <w:lang w:eastAsia="en-US"/>
        </w:rPr>
        <w:t xml:space="preserve">Date: </w:t>
      </w:r>
      <w:r>
        <w:rPr>
          <w:rFonts w:asciiTheme="majorHAnsi" w:hAnsiTheme="majorHAnsi" w:cstheme="majorHAnsi"/>
          <w:lang w:eastAsia="en-US"/>
        </w:rPr>
        <w:tab/>
      </w:r>
    </w:p>
    <w:p w14:paraId="4CD11107" w14:textId="53C4E029" w:rsidR="00106383" w:rsidRPr="00B77912" w:rsidRDefault="00106383" w:rsidP="00B77912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Theme="majorHAnsi" w:hAnsiTheme="majorHAnsi" w:cstheme="majorHAnsi"/>
          <w:lang w:eastAsia="en-US"/>
        </w:rPr>
      </w:pPr>
      <w:r w:rsidRPr="001C5DD9">
        <w:rPr>
          <w:rFonts w:asciiTheme="majorHAnsi" w:hAnsiTheme="majorHAnsi" w:cstheme="majorHAnsi"/>
          <w:lang w:eastAsia="en-US"/>
        </w:rPr>
        <w:t>Host Site</w:t>
      </w:r>
      <w:r>
        <w:rPr>
          <w:rFonts w:asciiTheme="majorHAnsi" w:hAnsiTheme="majorHAnsi" w:cstheme="majorHAnsi"/>
          <w:lang w:eastAsia="en-US"/>
        </w:rPr>
        <w:t xml:space="preserve"> Signature</w:t>
      </w:r>
      <w:r w:rsidRPr="001C5DD9">
        <w:rPr>
          <w:rFonts w:asciiTheme="majorHAnsi" w:hAnsiTheme="majorHAnsi" w:cstheme="majorHAnsi"/>
          <w:lang w:eastAsia="en-US"/>
        </w:rPr>
        <w:t xml:space="preserve"> </w:t>
      </w:r>
      <w:r w:rsidRPr="001C5DD9">
        <w:rPr>
          <w:rFonts w:asciiTheme="majorHAnsi" w:hAnsiTheme="majorHAnsi" w:cstheme="majorHAnsi"/>
          <w:lang w:eastAsia="en-US"/>
        </w:rPr>
        <w:tab/>
      </w:r>
      <w:r>
        <w:rPr>
          <w:rFonts w:asciiTheme="majorHAnsi" w:hAnsiTheme="majorHAnsi" w:cstheme="majorHAnsi"/>
          <w:lang w:eastAsia="en-US"/>
        </w:rPr>
        <w:t xml:space="preserve">Date: </w:t>
      </w:r>
      <w:r>
        <w:rPr>
          <w:rFonts w:asciiTheme="majorHAnsi" w:hAnsiTheme="majorHAnsi" w:cstheme="majorHAnsi"/>
          <w:lang w:eastAsia="en-US"/>
        </w:rPr>
        <w:tab/>
      </w:r>
    </w:p>
    <w:sectPr w:rsidR="00106383" w:rsidRPr="00B77912" w:rsidSect="00F31731">
      <w:footerReference w:type="default" r:id="rId7"/>
      <w:headerReference w:type="first" r:id="rId8"/>
      <w:footerReference w:type="first" r:id="rId9"/>
      <w:pgSz w:w="12240" w:h="15840"/>
      <w:pgMar w:top="730" w:right="1080" w:bottom="1440" w:left="1080" w:header="719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7936" w14:textId="77777777" w:rsidR="008823C0" w:rsidRDefault="008823C0">
      <w:pPr>
        <w:spacing w:after="0" w:line="240" w:lineRule="auto"/>
      </w:pPr>
      <w:r>
        <w:separator/>
      </w:r>
    </w:p>
  </w:endnote>
  <w:endnote w:type="continuationSeparator" w:id="0">
    <w:p w14:paraId="40367E7A" w14:textId="77777777" w:rsidR="008823C0" w:rsidRDefault="0088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A06A9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43BA14E0" wp14:editId="54BFAEFD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A8A2580" id="Straight Connector 9" o:spid="_x0000_s1026" alt="Title: Line design element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2826" w14:textId="77777777" w:rsidR="00B77912" w:rsidRPr="00EB4B8A" w:rsidRDefault="00B77912" w:rsidP="00B77912">
    <w:pPr>
      <w:tabs>
        <w:tab w:val="center" w:pos="4680"/>
      </w:tabs>
      <w:spacing w:after="0" w:line="240" w:lineRule="auto"/>
      <w:ind w:left="-540" w:right="-630"/>
      <w:jc w:val="center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</w:pPr>
    <w:r w:rsidRPr="00EB4B8A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14:paraId="3F15EA0F" w14:textId="77777777" w:rsidR="00B77912" w:rsidRPr="00EB4B8A" w:rsidRDefault="00B77912" w:rsidP="00B77912">
    <w:pPr>
      <w:tabs>
        <w:tab w:val="center" w:pos="4680"/>
      </w:tabs>
      <w:spacing w:after="0" w:line="240" w:lineRule="auto"/>
      <w:ind w:left="-540" w:right="-630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</w:pPr>
  </w:p>
  <w:p w14:paraId="06E37031" w14:textId="302698E9" w:rsidR="002838AC" w:rsidRPr="00B77912" w:rsidRDefault="00B77912" w:rsidP="00B77912">
    <w:pPr>
      <w:tabs>
        <w:tab w:val="center" w:pos="4680"/>
      </w:tabs>
      <w:spacing w:after="0" w:line="240" w:lineRule="auto"/>
      <w:ind w:left="-540" w:right="-630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</w:pPr>
    <w:r w:rsidRPr="00EB4B8A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EB4B8A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</w:t>
    </w:r>
    <w:r w:rsidRPr="00F7284D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454E" w14:textId="77777777" w:rsidR="008823C0" w:rsidRDefault="008823C0">
      <w:pPr>
        <w:spacing w:after="0" w:line="240" w:lineRule="auto"/>
      </w:pPr>
      <w:r>
        <w:separator/>
      </w:r>
    </w:p>
  </w:footnote>
  <w:footnote w:type="continuationSeparator" w:id="0">
    <w:p w14:paraId="150A14E1" w14:textId="77777777" w:rsidR="008823C0" w:rsidRDefault="0088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7E7" w14:textId="5AAB669D" w:rsidR="007C334E" w:rsidRDefault="007C334E" w:rsidP="007C334E">
    <w:pPr>
      <w:spacing w:after="160" w:line="259" w:lineRule="auto"/>
      <w:jc w:val="right"/>
      <w:rPr>
        <w:rFonts w:ascii="Arial Black" w:eastAsiaTheme="minorHAnsi" w:hAnsi="Arial Black"/>
        <w:color w:val="0F5895"/>
        <w:lang w:eastAsia="en-US"/>
      </w:rPr>
    </w:pPr>
    <w:r>
      <w:rPr>
        <w:rFonts w:ascii="Arial Black" w:eastAsiaTheme="minorHAnsi" w:hAnsi="Arial Black"/>
        <w:noProof/>
        <w:color w:val="0F5895"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73B9E99" wp14:editId="08874BD6">
              <wp:simplePos x="0" y="0"/>
              <wp:positionH relativeFrom="column">
                <wp:posOffset>0</wp:posOffset>
              </wp:positionH>
              <wp:positionV relativeFrom="paragraph">
                <wp:posOffset>75220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632341" id="Group 1" o:spid="_x0000_s1026" style="position:absolute;margin-left:0;margin-top:5.9pt;width:171.6pt;height:101.3pt;z-index:251658752" coordsize="21793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for a teacher&#10;&#10;Description automatically generated" style="position:absolute;width:21793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r:id="rId3" o:title="A logo for a teacher&#10;&#10;Description automatically generated"/>
              </v:shape>
              <v:shape id="Picture 4" o:spid="_x0000_s1028" type="#_x0000_t75" alt="A logo with red and blue text&#10;&#10;Description automatically generated" style="position:absolute;left:9856;top:8906;width:1066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r:id="rId4" o:title="A logo with red and blue text&#10;&#10;Description automatically generated"/>
              </v:shape>
            </v:group>
          </w:pict>
        </mc:Fallback>
      </mc:AlternateContent>
    </w:r>
  </w:p>
  <w:p w14:paraId="4C719B9B" w14:textId="7F8CE147" w:rsidR="007C334E" w:rsidRPr="009C60A7" w:rsidRDefault="007C334E" w:rsidP="007C334E">
    <w:pPr>
      <w:spacing w:after="160" w:line="259" w:lineRule="auto"/>
      <w:jc w:val="right"/>
      <w:rPr>
        <w:rFonts w:ascii="Arial Black" w:eastAsiaTheme="minorHAnsi" w:hAnsi="Arial Black"/>
        <w:color w:val="0F5895"/>
        <w:lang w:eastAsia="en-US"/>
      </w:rPr>
    </w:pPr>
  </w:p>
  <w:p w14:paraId="3D6B54B0" w14:textId="328A4173" w:rsidR="007C334E" w:rsidRPr="004600EA" w:rsidRDefault="00A8122C" w:rsidP="007C334E">
    <w:pPr>
      <w:spacing w:after="160" w:line="259" w:lineRule="auto"/>
      <w:jc w:val="right"/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</w:pPr>
    <w:bookmarkStart w:id="0" w:name="_Hlk66286100"/>
    <w:r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 xml:space="preserve">EDUCATOR </w:t>
    </w:r>
    <w:r w:rsidR="00AD06D7"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>TIME LOG</w:t>
    </w:r>
  </w:p>
  <w:p w14:paraId="599CB36F" w14:textId="77777777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p w14:paraId="6B9C9ECF" w14:textId="77777777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bookmarkEnd w:id="0"/>
  <w:p w14:paraId="1034962B" w14:textId="77777777" w:rsidR="007C334E" w:rsidRDefault="007C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230D"/>
    <w:multiLevelType w:val="hybridMultilevel"/>
    <w:tmpl w:val="F7D0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2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2039D"/>
    <w:rsid w:val="000239B6"/>
    <w:rsid w:val="000377F2"/>
    <w:rsid w:val="00043C4B"/>
    <w:rsid w:val="0004493A"/>
    <w:rsid w:val="00085360"/>
    <w:rsid w:val="00091D02"/>
    <w:rsid w:val="00095948"/>
    <w:rsid w:val="000B48B0"/>
    <w:rsid w:val="000C21BE"/>
    <w:rsid w:val="000D1ADC"/>
    <w:rsid w:val="000D6362"/>
    <w:rsid w:val="000D7C5B"/>
    <w:rsid w:val="000E0F1C"/>
    <w:rsid w:val="000F6F12"/>
    <w:rsid w:val="00106383"/>
    <w:rsid w:val="0010743B"/>
    <w:rsid w:val="00132C4B"/>
    <w:rsid w:val="001405A8"/>
    <w:rsid w:val="001452EC"/>
    <w:rsid w:val="001559AB"/>
    <w:rsid w:val="00167A8D"/>
    <w:rsid w:val="0017265D"/>
    <w:rsid w:val="00183534"/>
    <w:rsid w:val="00184813"/>
    <w:rsid w:val="001958BA"/>
    <w:rsid w:val="001A7209"/>
    <w:rsid w:val="001C5DD9"/>
    <w:rsid w:val="001E4163"/>
    <w:rsid w:val="00224846"/>
    <w:rsid w:val="002276FB"/>
    <w:rsid w:val="002342C1"/>
    <w:rsid w:val="00236B85"/>
    <w:rsid w:val="00253CF8"/>
    <w:rsid w:val="00261534"/>
    <w:rsid w:val="0026165F"/>
    <w:rsid w:val="002646EB"/>
    <w:rsid w:val="0027046E"/>
    <w:rsid w:val="00271E5C"/>
    <w:rsid w:val="00282537"/>
    <w:rsid w:val="002838AC"/>
    <w:rsid w:val="002932C5"/>
    <w:rsid w:val="0029732D"/>
    <w:rsid w:val="002B0C49"/>
    <w:rsid w:val="002C1C42"/>
    <w:rsid w:val="002C40ED"/>
    <w:rsid w:val="002D08A1"/>
    <w:rsid w:val="002E73FB"/>
    <w:rsid w:val="002F15A3"/>
    <w:rsid w:val="002F5156"/>
    <w:rsid w:val="00300C34"/>
    <w:rsid w:val="00307145"/>
    <w:rsid w:val="003305B2"/>
    <w:rsid w:val="00331ACB"/>
    <w:rsid w:val="00361B21"/>
    <w:rsid w:val="00387239"/>
    <w:rsid w:val="0039078A"/>
    <w:rsid w:val="003C5AFF"/>
    <w:rsid w:val="003C78D5"/>
    <w:rsid w:val="003D4F23"/>
    <w:rsid w:val="003D5C7C"/>
    <w:rsid w:val="003E0966"/>
    <w:rsid w:val="003F0479"/>
    <w:rsid w:val="003F2895"/>
    <w:rsid w:val="00400FF2"/>
    <w:rsid w:val="0043540B"/>
    <w:rsid w:val="00440728"/>
    <w:rsid w:val="004448B0"/>
    <w:rsid w:val="004600EA"/>
    <w:rsid w:val="00461F46"/>
    <w:rsid w:val="004B0BAB"/>
    <w:rsid w:val="004D3913"/>
    <w:rsid w:val="004E4B90"/>
    <w:rsid w:val="005234EB"/>
    <w:rsid w:val="00551ED3"/>
    <w:rsid w:val="00567656"/>
    <w:rsid w:val="005951B4"/>
    <w:rsid w:val="005B2BBB"/>
    <w:rsid w:val="005C2D5C"/>
    <w:rsid w:val="005D21D6"/>
    <w:rsid w:val="005D21E1"/>
    <w:rsid w:val="005D4C37"/>
    <w:rsid w:val="005D75AB"/>
    <w:rsid w:val="005E2C24"/>
    <w:rsid w:val="00616F79"/>
    <w:rsid w:val="00625BA4"/>
    <w:rsid w:val="006527A6"/>
    <w:rsid w:val="00653601"/>
    <w:rsid w:val="00671B2E"/>
    <w:rsid w:val="00686983"/>
    <w:rsid w:val="0069176C"/>
    <w:rsid w:val="00694981"/>
    <w:rsid w:val="00694CB6"/>
    <w:rsid w:val="006A4438"/>
    <w:rsid w:val="006C4ED5"/>
    <w:rsid w:val="006D5FAE"/>
    <w:rsid w:val="006E5DA6"/>
    <w:rsid w:val="006F486A"/>
    <w:rsid w:val="00731469"/>
    <w:rsid w:val="00737EDF"/>
    <w:rsid w:val="00742181"/>
    <w:rsid w:val="0075311A"/>
    <w:rsid w:val="00754784"/>
    <w:rsid w:val="0075568E"/>
    <w:rsid w:val="00777C78"/>
    <w:rsid w:val="007921D1"/>
    <w:rsid w:val="007C334E"/>
    <w:rsid w:val="007E218D"/>
    <w:rsid w:val="008464AD"/>
    <w:rsid w:val="00850892"/>
    <w:rsid w:val="0085484D"/>
    <w:rsid w:val="00867CDA"/>
    <w:rsid w:val="008823C0"/>
    <w:rsid w:val="00886255"/>
    <w:rsid w:val="008B002D"/>
    <w:rsid w:val="008B30F7"/>
    <w:rsid w:val="008C3F13"/>
    <w:rsid w:val="008E0CC8"/>
    <w:rsid w:val="00902210"/>
    <w:rsid w:val="00916697"/>
    <w:rsid w:val="00924F0A"/>
    <w:rsid w:val="00932170"/>
    <w:rsid w:val="00956A97"/>
    <w:rsid w:val="009767C5"/>
    <w:rsid w:val="009B1845"/>
    <w:rsid w:val="009C2CAC"/>
    <w:rsid w:val="009C60A7"/>
    <w:rsid w:val="009D4604"/>
    <w:rsid w:val="009D48DB"/>
    <w:rsid w:val="009E2336"/>
    <w:rsid w:val="009F0852"/>
    <w:rsid w:val="00A1695B"/>
    <w:rsid w:val="00A1746B"/>
    <w:rsid w:val="00A23462"/>
    <w:rsid w:val="00A25B9B"/>
    <w:rsid w:val="00A27F3A"/>
    <w:rsid w:val="00A31323"/>
    <w:rsid w:val="00A46A21"/>
    <w:rsid w:val="00A561D3"/>
    <w:rsid w:val="00A71806"/>
    <w:rsid w:val="00A72045"/>
    <w:rsid w:val="00A8122C"/>
    <w:rsid w:val="00AC54FB"/>
    <w:rsid w:val="00AD06D7"/>
    <w:rsid w:val="00AE4D09"/>
    <w:rsid w:val="00B05DA6"/>
    <w:rsid w:val="00B06CA8"/>
    <w:rsid w:val="00B26FD0"/>
    <w:rsid w:val="00B323BA"/>
    <w:rsid w:val="00B363E5"/>
    <w:rsid w:val="00B43AF2"/>
    <w:rsid w:val="00B469A5"/>
    <w:rsid w:val="00B717D3"/>
    <w:rsid w:val="00B77912"/>
    <w:rsid w:val="00BA3876"/>
    <w:rsid w:val="00BA5041"/>
    <w:rsid w:val="00BD1631"/>
    <w:rsid w:val="00C4006D"/>
    <w:rsid w:val="00C50A9A"/>
    <w:rsid w:val="00C51E13"/>
    <w:rsid w:val="00CA3327"/>
    <w:rsid w:val="00CA3700"/>
    <w:rsid w:val="00CE1C42"/>
    <w:rsid w:val="00CE235C"/>
    <w:rsid w:val="00CE247C"/>
    <w:rsid w:val="00CE7227"/>
    <w:rsid w:val="00D04393"/>
    <w:rsid w:val="00D07A0F"/>
    <w:rsid w:val="00D353CA"/>
    <w:rsid w:val="00D46E0E"/>
    <w:rsid w:val="00D47A10"/>
    <w:rsid w:val="00D51C58"/>
    <w:rsid w:val="00D71E9F"/>
    <w:rsid w:val="00DA288C"/>
    <w:rsid w:val="00DB42E2"/>
    <w:rsid w:val="00DB5B1C"/>
    <w:rsid w:val="00DD03B8"/>
    <w:rsid w:val="00DE367C"/>
    <w:rsid w:val="00DF645F"/>
    <w:rsid w:val="00DF65E4"/>
    <w:rsid w:val="00E158C8"/>
    <w:rsid w:val="00E2012C"/>
    <w:rsid w:val="00E24BB2"/>
    <w:rsid w:val="00E70108"/>
    <w:rsid w:val="00E77639"/>
    <w:rsid w:val="00E930A5"/>
    <w:rsid w:val="00EB733C"/>
    <w:rsid w:val="00ED3236"/>
    <w:rsid w:val="00ED4523"/>
    <w:rsid w:val="00EE21A5"/>
    <w:rsid w:val="00EE274D"/>
    <w:rsid w:val="00F31731"/>
    <w:rsid w:val="00F36D50"/>
    <w:rsid w:val="00F65EFB"/>
    <w:rsid w:val="00F7284D"/>
    <w:rsid w:val="00F846A8"/>
    <w:rsid w:val="00F9462F"/>
    <w:rsid w:val="00FB6DA9"/>
    <w:rsid w:val="00FC22C8"/>
    <w:rsid w:val="00FD2652"/>
    <w:rsid w:val="00FD7C6C"/>
    <w:rsid w:val="00FE0293"/>
    <w:rsid w:val="00FE3BB7"/>
    <w:rsid w:val="00FF4D2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99367320-FA93-40CA-BA26-7C9D5F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5D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12</TotalTime>
  <Pages>1</Pages>
  <Words>47</Words>
  <Characters>251</Characters>
  <Application>Microsoft Office Word</Application>
  <DocSecurity>0</DocSecurity>
  <Lines>125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15</cp:revision>
  <cp:lastPrinted>2024-05-03T22:04:00Z</cp:lastPrinted>
  <dcterms:created xsi:type="dcterms:W3CDTF">2024-05-03T22:06:00Z</dcterms:created>
  <dcterms:modified xsi:type="dcterms:W3CDTF">2026-03-05T20:37:00Z</dcterms:modified>
</cp:coreProperties>
</file>