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9E21" w14:textId="67781398" w:rsidR="002068D8" w:rsidRPr="00FB1414" w:rsidRDefault="002068D8" w:rsidP="00DA26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FB1414">
        <w:rPr>
          <w:rFonts w:asciiTheme="majorHAnsi" w:hAnsiTheme="majorHAnsi" w:cstheme="majorHAnsi"/>
          <w:sz w:val="22"/>
          <w:szCs w:val="22"/>
        </w:rPr>
        <w:t>Taking photogra</w:t>
      </w:r>
      <w:r w:rsidR="00DB1DE0" w:rsidRPr="00FB1414">
        <w:rPr>
          <w:rFonts w:asciiTheme="majorHAnsi" w:hAnsiTheme="majorHAnsi" w:cstheme="majorHAnsi"/>
          <w:sz w:val="22"/>
          <w:szCs w:val="22"/>
        </w:rPr>
        <w:t>phs of the worksite and employees during a teacher externship often provides valuable resources for educators and students once the educator returns to the classroom.</w:t>
      </w:r>
      <w:r w:rsidR="004447CF" w:rsidRPr="00FB1414">
        <w:rPr>
          <w:rFonts w:asciiTheme="majorHAnsi" w:hAnsiTheme="majorHAnsi" w:cstheme="majorHAnsi"/>
          <w:sz w:val="22"/>
          <w:szCs w:val="22"/>
        </w:rPr>
        <w:t xml:space="preserve">  Please grant permission for use of these photographs as outlined below for educational purposes: </w:t>
      </w:r>
    </w:p>
    <w:p w14:paraId="19130659" w14:textId="77777777" w:rsidR="002068D8" w:rsidRPr="009D0D8E" w:rsidRDefault="002068D8" w:rsidP="00DA26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6A2DBC6E" w14:textId="77777777" w:rsidR="009F56D0" w:rsidRPr="00FB1414" w:rsidRDefault="00DA261D" w:rsidP="00DA26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FB1414">
        <w:rPr>
          <w:rFonts w:asciiTheme="majorHAnsi" w:hAnsiTheme="majorHAnsi" w:cstheme="majorHAnsi"/>
          <w:sz w:val="22"/>
          <w:szCs w:val="22"/>
        </w:rPr>
        <w:t>Without expectation of compensation or other remuneration, now or in the future, I</w:t>
      </w:r>
      <w:r w:rsidR="00DF4CC0" w:rsidRPr="00FB1414">
        <w:rPr>
          <w:rFonts w:asciiTheme="majorHAnsi" w:hAnsiTheme="majorHAnsi" w:cstheme="majorHAnsi"/>
          <w:sz w:val="22"/>
          <w:szCs w:val="22"/>
        </w:rPr>
        <w:t>:</w:t>
      </w:r>
      <w:r w:rsidR="00E13848" w:rsidRPr="00FB141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67EF7A0" w14:textId="77777777" w:rsidR="009F56D0" w:rsidRPr="00FB1414" w:rsidRDefault="009F56D0" w:rsidP="00DA26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29258319" w14:textId="77A2AACA" w:rsidR="00583552" w:rsidRPr="00FB1414" w:rsidRDefault="00DA261D" w:rsidP="00DA26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FB1414">
        <w:rPr>
          <w:rFonts w:asciiTheme="majorHAnsi" w:hAnsiTheme="majorHAnsi" w:cstheme="majorHAnsi"/>
          <w:sz w:val="22"/>
          <w:szCs w:val="22"/>
        </w:rPr>
        <w:t>________________</w:t>
      </w:r>
      <w:r w:rsidR="009F56D0" w:rsidRPr="00FB1414">
        <w:rPr>
          <w:rFonts w:asciiTheme="majorHAnsi" w:hAnsiTheme="majorHAnsi" w:cstheme="majorHAnsi"/>
          <w:sz w:val="22"/>
          <w:szCs w:val="22"/>
        </w:rPr>
        <w:t>__</w:t>
      </w:r>
      <w:r w:rsidRPr="00FB1414">
        <w:rPr>
          <w:rFonts w:asciiTheme="majorHAnsi" w:hAnsiTheme="majorHAnsi" w:cstheme="majorHAnsi"/>
          <w:sz w:val="22"/>
          <w:szCs w:val="22"/>
        </w:rPr>
        <w:t>________________ (</w:t>
      </w:r>
      <w:r w:rsidR="003A58FE" w:rsidRPr="00FB1414">
        <w:rPr>
          <w:rFonts w:asciiTheme="majorHAnsi" w:hAnsiTheme="majorHAnsi" w:cstheme="majorHAnsi"/>
          <w:sz w:val="22"/>
          <w:szCs w:val="22"/>
        </w:rPr>
        <w:t>name</w:t>
      </w:r>
      <w:r w:rsidRPr="00FB1414">
        <w:rPr>
          <w:rFonts w:asciiTheme="majorHAnsi" w:hAnsiTheme="majorHAnsi" w:cstheme="majorHAnsi"/>
          <w:sz w:val="22"/>
          <w:szCs w:val="22"/>
        </w:rPr>
        <w:t xml:space="preserve">), </w:t>
      </w:r>
      <w:proofErr w:type="gramStart"/>
      <w:r w:rsidR="003F2C24" w:rsidRPr="00FB1414">
        <w:rPr>
          <w:rFonts w:asciiTheme="majorHAnsi" w:hAnsiTheme="majorHAnsi" w:cstheme="majorHAnsi"/>
          <w:sz w:val="22"/>
          <w:szCs w:val="22"/>
        </w:rPr>
        <w:t>with __</w:t>
      </w:r>
      <w:proofErr w:type="gramEnd"/>
      <w:r w:rsidR="003F2C24" w:rsidRPr="00FB1414">
        <w:rPr>
          <w:rFonts w:asciiTheme="majorHAnsi" w:hAnsiTheme="majorHAnsi" w:cstheme="majorHAnsi"/>
          <w:sz w:val="22"/>
          <w:szCs w:val="22"/>
        </w:rPr>
        <w:t>______________________</w:t>
      </w:r>
      <w:r w:rsidR="009F56D0" w:rsidRPr="00FB1414">
        <w:rPr>
          <w:rFonts w:asciiTheme="majorHAnsi" w:hAnsiTheme="majorHAnsi" w:cstheme="majorHAnsi"/>
          <w:sz w:val="22"/>
          <w:szCs w:val="22"/>
        </w:rPr>
        <w:t>___</w:t>
      </w:r>
      <w:r w:rsidR="003F2C24" w:rsidRPr="00FB1414">
        <w:rPr>
          <w:rFonts w:asciiTheme="majorHAnsi" w:hAnsiTheme="majorHAnsi" w:cstheme="majorHAnsi"/>
          <w:sz w:val="22"/>
          <w:szCs w:val="22"/>
        </w:rPr>
        <w:t>______</w:t>
      </w:r>
      <w:r w:rsidR="00C04E6F" w:rsidRPr="00FB1414">
        <w:rPr>
          <w:rFonts w:asciiTheme="majorHAnsi" w:hAnsiTheme="majorHAnsi" w:cstheme="majorHAnsi"/>
          <w:sz w:val="22"/>
          <w:szCs w:val="22"/>
        </w:rPr>
        <w:t>__</w:t>
      </w:r>
      <w:proofErr w:type="gramStart"/>
      <w:r w:rsidR="003F2C24" w:rsidRPr="00FB1414">
        <w:rPr>
          <w:rFonts w:asciiTheme="majorHAnsi" w:hAnsiTheme="majorHAnsi" w:cstheme="majorHAnsi"/>
          <w:sz w:val="22"/>
          <w:szCs w:val="22"/>
        </w:rPr>
        <w:t>_(</w:t>
      </w:r>
      <w:proofErr w:type="gramEnd"/>
      <w:r w:rsidR="00321106" w:rsidRPr="00FB1414">
        <w:rPr>
          <w:rFonts w:asciiTheme="majorHAnsi" w:hAnsiTheme="majorHAnsi" w:cstheme="majorHAnsi"/>
          <w:sz w:val="22"/>
          <w:szCs w:val="22"/>
        </w:rPr>
        <w:t>host site</w:t>
      </w:r>
      <w:r w:rsidR="003F2C24" w:rsidRPr="00FB1414">
        <w:rPr>
          <w:rFonts w:asciiTheme="majorHAnsi" w:hAnsiTheme="majorHAnsi" w:cstheme="majorHAnsi"/>
          <w:sz w:val="22"/>
          <w:szCs w:val="22"/>
        </w:rPr>
        <w:t xml:space="preserve">) </w:t>
      </w:r>
    </w:p>
    <w:p w14:paraId="1C7365BA" w14:textId="224FC9F2" w:rsidR="00C04E6F" w:rsidRPr="00FB1414" w:rsidRDefault="00DA261D" w:rsidP="00DA26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FB1414">
        <w:rPr>
          <w:rFonts w:asciiTheme="majorHAnsi" w:hAnsiTheme="majorHAnsi" w:cstheme="majorHAnsi"/>
          <w:sz w:val="22"/>
          <w:szCs w:val="22"/>
        </w:rPr>
        <w:t>hereby grant permission to</w:t>
      </w:r>
      <w:r w:rsidR="00DF4CC0" w:rsidRPr="00FB1414">
        <w:rPr>
          <w:rFonts w:asciiTheme="majorHAnsi" w:hAnsiTheme="majorHAnsi" w:cstheme="majorHAnsi"/>
          <w:sz w:val="22"/>
          <w:szCs w:val="22"/>
        </w:rPr>
        <w:t>:</w:t>
      </w:r>
      <w:r w:rsidRPr="00FB141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E84E4AE" w14:textId="77777777" w:rsidR="009F56D0" w:rsidRPr="00FB1414" w:rsidRDefault="009F56D0" w:rsidP="00DA26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74CEA4F0" w14:textId="3FEE92DC" w:rsidR="004A5B9E" w:rsidRPr="00FB1414" w:rsidRDefault="00C04E6F" w:rsidP="00DA26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FB1414">
        <w:rPr>
          <w:rFonts w:asciiTheme="majorHAnsi" w:hAnsiTheme="majorHAnsi" w:cstheme="majorHAnsi"/>
          <w:sz w:val="22"/>
          <w:szCs w:val="22"/>
        </w:rPr>
        <w:t xml:space="preserve">________________________________ </w:t>
      </w:r>
      <w:r w:rsidR="00321106" w:rsidRPr="00FB1414">
        <w:rPr>
          <w:rFonts w:asciiTheme="majorHAnsi" w:hAnsiTheme="majorHAnsi" w:cstheme="majorHAnsi"/>
          <w:sz w:val="22"/>
          <w:szCs w:val="22"/>
        </w:rPr>
        <w:t xml:space="preserve">(extern) </w:t>
      </w:r>
      <w:r w:rsidR="005D013A" w:rsidRPr="00FB1414">
        <w:rPr>
          <w:rFonts w:asciiTheme="majorHAnsi" w:hAnsiTheme="majorHAnsi" w:cstheme="majorHAnsi"/>
          <w:sz w:val="22"/>
          <w:szCs w:val="22"/>
        </w:rPr>
        <w:t xml:space="preserve">and </w:t>
      </w:r>
      <w:r w:rsidRPr="00FB1414">
        <w:rPr>
          <w:rFonts w:asciiTheme="majorHAnsi" w:hAnsiTheme="majorHAnsi" w:cstheme="majorHAnsi"/>
          <w:sz w:val="22"/>
          <w:szCs w:val="22"/>
        </w:rPr>
        <w:t xml:space="preserve">_________________________________ </w:t>
      </w:r>
      <w:r w:rsidR="00612996" w:rsidRPr="00FB1414">
        <w:rPr>
          <w:rFonts w:asciiTheme="majorHAnsi" w:hAnsiTheme="majorHAnsi" w:cstheme="majorHAnsi"/>
          <w:sz w:val="22"/>
          <w:szCs w:val="22"/>
        </w:rPr>
        <w:t>(</w:t>
      </w:r>
      <w:r w:rsidR="003A58FE" w:rsidRPr="00FB1414">
        <w:rPr>
          <w:rFonts w:asciiTheme="majorHAnsi" w:hAnsiTheme="majorHAnsi" w:cstheme="majorHAnsi"/>
          <w:sz w:val="22"/>
          <w:szCs w:val="22"/>
        </w:rPr>
        <w:t>ISD/ESC</w:t>
      </w:r>
      <w:r w:rsidR="00612996" w:rsidRPr="00FB1414">
        <w:rPr>
          <w:rFonts w:asciiTheme="majorHAnsi" w:hAnsiTheme="majorHAnsi" w:cstheme="majorHAnsi"/>
          <w:sz w:val="22"/>
          <w:szCs w:val="22"/>
        </w:rPr>
        <w:t>)</w:t>
      </w:r>
      <w:r w:rsidR="00321106" w:rsidRPr="00FB1414">
        <w:rPr>
          <w:rFonts w:asciiTheme="majorHAnsi" w:hAnsiTheme="majorHAnsi" w:cstheme="majorHAnsi"/>
          <w:sz w:val="22"/>
          <w:szCs w:val="22"/>
        </w:rPr>
        <w:t xml:space="preserve"> to use photographs in teacher-created curriculum, on the school website, in school newsletters, in </w:t>
      </w:r>
      <w:r w:rsidR="002068D8" w:rsidRPr="00FB1414">
        <w:rPr>
          <w:rFonts w:asciiTheme="majorHAnsi" w:hAnsiTheme="majorHAnsi" w:cstheme="majorHAnsi"/>
          <w:sz w:val="22"/>
          <w:szCs w:val="22"/>
        </w:rPr>
        <w:t>district/ESC publications, power point presentations, and the like.  These photographs will never be sold and will be used exclusively for educational purposes.</w:t>
      </w:r>
    </w:p>
    <w:p w14:paraId="0B187271" w14:textId="77777777" w:rsidR="005D013A" w:rsidRPr="009D0D8E" w:rsidRDefault="005D013A" w:rsidP="00DA26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16"/>
          <w:szCs w:val="16"/>
        </w:rPr>
      </w:pPr>
    </w:p>
    <w:p w14:paraId="27D496FD" w14:textId="5E8A2133" w:rsidR="00FB1414" w:rsidRDefault="00FB1414" w:rsidP="00DA26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FB1414">
        <w:rPr>
          <w:rFonts w:asciiTheme="majorHAnsi" w:hAnsiTheme="majorHAnsi" w:cstheme="majorHAnsi"/>
          <w:b/>
          <w:bCs/>
          <w:sz w:val="32"/>
          <w:szCs w:val="32"/>
        </w:rPr>
        <w:t>CHOOSE ONE:</w:t>
      </w:r>
    </w:p>
    <w:p w14:paraId="4229CB68" w14:textId="7428973D" w:rsidR="00DA261D" w:rsidRPr="00887E37" w:rsidRDefault="00A25696" w:rsidP="00A25696">
      <w:pPr>
        <w:autoSpaceDE w:val="0"/>
        <w:autoSpaceDN w:val="0"/>
        <w:adjustRightInd w:val="0"/>
        <w:spacing w:after="0" w:line="240" w:lineRule="auto"/>
        <w:ind w:left="5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1940D464" wp14:editId="08DCC307">
                <wp:simplePos x="0" y="0"/>
                <wp:positionH relativeFrom="column">
                  <wp:posOffset>0</wp:posOffset>
                </wp:positionH>
                <wp:positionV relativeFrom="page">
                  <wp:posOffset>4316730</wp:posOffset>
                </wp:positionV>
                <wp:extent cx="233680" cy="222885"/>
                <wp:effectExtent l="0" t="0" r="13970" b="24765"/>
                <wp:wrapNone/>
                <wp:docPr id="12452051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228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6FD08" id="Rectangle 1" o:spid="_x0000_s1026" style="position:absolute;margin-left:0;margin-top:339.9pt;width:18.4pt;height:17.5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" fillcolor="white [3201]" strokecolor="black [3213]" strokeweight="1pt">
                <w10:wrap anchory="page"/>
              </v:rect>
            </w:pict>
          </mc:Fallback>
        </mc:AlternateContent>
      </w:r>
      <w:r w:rsidR="00DA261D" w:rsidRPr="00887E37">
        <w:rPr>
          <w:rFonts w:asciiTheme="majorHAnsi" w:hAnsiTheme="majorHAnsi" w:cstheme="majorHAnsi"/>
          <w:sz w:val="22"/>
          <w:szCs w:val="22"/>
        </w:rPr>
        <w:t xml:space="preserve">My signature below is an acknowledgment that I have read </w:t>
      </w:r>
      <w:r w:rsidR="000A3973" w:rsidRPr="00887E37">
        <w:rPr>
          <w:rFonts w:asciiTheme="majorHAnsi" w:hAnsiTheme="majorHAnsi" w:cstheme="majorHAnsi"/>
          <w:sz w:val="22"/>
          <w:szCs w:val="22"/>
        </w:rPr>
        <w:t xml:space="preserve">the usage </w:t>
      </w:r>
      <w:r w:rsidR="00DA261D" w:rsidRPr="00887E37">
        <w:rPr>
          <w:rFonts w:asciiTheme="majorHAnsi" w:hAnsiTheme="majorHAnsi" w:cstheme="majorHAnsi"/>
          <w:sz w:val="22"/>
          <w:szCs w:val="22"/>
        </w:rPr>
        <w:t xml:space="preserve">statement </w:t>
      </w:r>
      <w:r w:rsidR="000A3973" w:rsidRPr="00887E37">
        <w:rPr>
          <w:rFonts w:asciiTheme="majorHAnsi" w:hAnsiTheme="majorHAnsi" w:cstheme="majorHAnsi"/>
          <w:sz w:val="22"/>
          <w:szCs w:val="22"/>
        </w:rPr>
        <w:t xml:space="preserve">above, </w:t>
      </w:r>
      <w:r w:rsidR="00DA261D" w:rsidRPr="00887E37">
        <w:rPr>
          <w:rFonts w:asciiTheme="majorHAnsi" w:hAnsiTheme="majorHAnsi" w:cstheme="majorHAnsi"/>
          <w:sz w:val="22"/>
          <w:szCs w:val="22"/>
        </w:rPr>
        <w:t>and that</w:t>
      </w:r>
      <w:r w:rsidR="00974B9B" w:rsidRPr="00887E37">
        <w:rPr>
          <w:rFonts w:asciiTheme="majorHAnsi" w:hAnsiTheme="majorHAnsi" w:cstheme="majorHAnsi"/>
          <w:sz w:val="22"/>
          <w:szCs w:val="22"/>
        </w:rPr>
        <w:t xml:space="preserve"> the extern </w:t>
      </w:r>
      <w:r w:rsidR="00583552" w:rsidRPr="00887E37">
        <w:rPr>
          <w:rFonts w:asciiTheme="majorHAnsi" w:hAnsiTheme="majorHAnsi" w:cstheme="majorHAnsi"/>
          <w:b/>
          <w:bCs/>
          <w:sz w:val="22"/>
          <w:szCs w:val="22"/>
          <w:u w:val="single"/>
        </w:rPr>
        <w:t>WILL BE ALLOWED</w:t>
      </w:r>
      <w:r w:rsidR="00583552" w:rsidRPr="00887E37">
        <w:rPr>
          <w:rFonts w:asciiTheme="majorHAnsi" w:hAnsiTheme="majorHAnsi" w:cstheme="majorHAnsi"/>
          <w:sz w:val="22"/>
          <w:szCs w:val="22"/>
        </w:rPr>
        <w:t xml:space="preserve"> </w:t>
      </w:r>
      <w:r w:rsidR="00974B9B" w:rsidRPr="00887E37">
        <w:rPr>
          <w:rFonts w:asciiTheme="majorHAnsi" w:hAnsiTheme="majorHAnsi" w:cstheme="majorHAnsi"/>
          <w:sz w:val="22"/>
          <w:szCs w:val="22"/>
        </w:rPr>
        <w:t xml:space="preserve">to </w:t>
      </w:r>
      <w:r w:rsidR="00F6660C" w:rsidRPr="00887E37">
        <w:rPr>
          <w:rFonts w:asciiTheme="majorHAnsi" w:hAnsiTheme="majorHAnsi" w:cstheme="majorHAnsi"/>
          <w:sz w:val="22"/>
          <w:szCs w:val="22"/>
        </w:rPr>
        <w:t xml:space="preserve">use photos taken during their externship for </w:t>
      </w:r>
      <w:r w:rsidR="000A3973" w:rsidRPr="00887E37">
        <w:rPr>
          <w:rFonts w:asciiTheme="majorHAnsi" w:hAnsiTheme="majorHAnsi" w:cstheme="majorHAnsi"/>
          <w:sz w:val="22"/>
          <w:szCs w:val="22"/>
        </w:rPr>
        <w:t>purposes</w:t>
      </w:r>
      <w:r w:rsidR="00716707" w:rsidRPr="00887E37">
        <w:rPr>
          <w:rFonts w:asciiTheme="majorHAnsi" w:hAnsiTheme="majorHAnsi" w:cstheme="majorHAnsi"/>
          <w:sz w:val="22"/>
          <w:szCs w:val="22"/>
        </w:rPr>
        <w:t xml:space="preserve"> outlined above.</w:t>
      </w:r>
      <w:r w:rsidR="000A3973" w:rsidRPr="00887E3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BEBFDF1" w14:textId="4E83841F" w:rsidR="00F6660C" w:rsidRDefault="009F56D0" w:rsidP="00A25696">
      <w:pPr>
        <w:tabs>
          <w:tab w:val="left" w:pos="6840"/>
          <w:tab w:val="left" w:pos="10080"/>
        </w:tabs>
        <w:spacing w:after="0"/>
        <w:ind w:left="540"/>
        <w:rPr>
          <w:rFonts w:asciiTheme="majorHAnsi" w:hAnsiTheme="majorHAnsi" w:cstheme="majorHAnsi"/>
          <w:b/>
          <w:bCs/>
        </w:rPr>
      </w:pPr>
      <w:r w:rsidRPr="008552C2"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2893B861" wp14:editId="4F850FBB">
                <wp:simplePos x="0" y="0"/>
                <wp:positionH relativeFrom="column">
                  <wp:posOffset>5603358</wp:posOffset>
                </wp:positionH>
                <wp:positionV relativeFrom="page">
                  <wp:posOffset>4901609</wp:posOffset>
                </wp:positionV>
                <wp:extent cx="1531620" cy="3619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DD5CC" w14:textId="6FDB84F3" w:rsidR="008552C2" w:rsidRPr="00FB1414" w:rsidRDefault="00AE1D64" w:rsidP="00BE57F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B141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Host Site and WSNT </w:t>
                            </w:r>
                            <w:r w:rsidR="001B17FB" w:rsidRPr="00FB141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</w:t>
                            </w:r>
                            <w:r w:rsidRPr="00FB141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nitial </w:t>
                            </w:r>
                            <w:r w:rsidR="001B17FB" w:rsidRPr="00FB141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here </w:t>
                            </w:r>
                            <w:r w:rsidRPr="00FB141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to acknowledge exclusions</w:t>
                            </w:r>
                            <w:r w:rsidR="00BE57F1" w:rsidRPr="00FB141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3B8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2pt;margin-top:385.95pt;width:120.6pt;height:28.5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" filled="f" stroked="f">
                <v:textbox>
                  <w:txbxContent>
                    <w:p w14:paraId="2D1DD5CC" w14:textId="6FDB84F3" w:rsidR="008552C2" w:rsidRPr="00FB1414" w:rsidRDefault="00AE1D64" w:rsidP="00BE57F1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FB1414">
                        <w:rPr>
                          <w:i/>
                          <w:iCs/>
                          <w:sz w:val="16"/>
                          <w:szCs w:val="16"/>
                        </w:rPr>
                        <w:t xml:space="preserve">Host Site and WSNT </w:t>
                      </w:r>
                      <w:r w:rsidR="001B17FB" w:rsidRPr="00FB1414">
                        <w:rPr>
                          <w:i/>
                          <w:iCs/>
                          <w:sz w:val="16"/>
                          <w:szCs w:val="16"/>
                        </w:rPr>
                        <w:t>i</w:t>
                      </w:r>
                      <w:r w:rsidRPr="00FB1414">
                        <w:rPr>
                          <w:i/>
                          <w:iCs/>
                          <w:sz w:val="16"/>
                          <w:szCs w:val="16"/>
                        </w:rPr>
                        <w:t xml:space="preserve">nitial </w:t>
                      </w:r>
                      <w:r w:rsidR="001B17FB" w:rsidRPr="00FB1414">
                        <w:rPr>
                          <w:i/>
                          <w:iCs/>
                          <w:sz w:val="16"/>
                          <w:szCs w:val="16"/>
                        </w:rPr>
                        <w:t xml:space="preserve">here </w:t>
                      </w:r>
                      <w:r w:rsidRPr="00FB1414">
                        <w:rPr>
                          <w:i/>
                          <w:iCs/>
                          <w:sz w:val="16"/>
                          <w:szCs w:val="16"/>
                        </w:rPr>
                        <w:t>to acknowledge exclusions</w:t>
                      </w:r>
                      <w:r w:rsidR="00BE57F1" w:rsidRPr="00FB1414">
                        <w:rPr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CD11107" w14:textId="6CF9FE13" w:rsidR="00106383" w:rsidRPr="00096DCA" w:rsidRDefault="00FB1414" w:rsidP="00A25696">
      <w:pPr>
        <w:tabs>
          <w:tab w:val="left" w:pos="6840"/>
          <w:tab w:val="left" w:pos="10080"/>
        </w:tabs>
        <w:spacing w:after="0"/>
        <w:ind w:left="5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A883A6A" wp14:editId="69D28738">
                <wp:simplePos x="0" y="0"/>
                <wp:positionH relativeFrom="column">
                  <wp:posOffset>6113721</wp:posOffset>
                </wp:positionH>
                <wp:positionV relativeFrom="page">
                  <wp:posOffset>5465135</wp:posOffset>
                </wp:positionV>
                <wp:extent cx="527685" cy="0"/>
                <wp:effectExtent l="0" t="0" r="0" b="0"/>
                <wp:wrapNone/>
                <wp:docPr id="14096067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81ACC6" id="Straight Connector 1" o:spid="_x0000_s1026" style="position:absolute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1.4pt,430.35pt" to="522.95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" strokecolor="black [3213]" strokeweight=".5pt">
                <v:stroke joinstyle="miter"/>
                <w10:wrap anchory="page"/>
              </v:lin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C76E463" wp14:editId="57A2AE7A">
                <wp:simplePos x="0" y="0"/>
                <wp:positionH relativeFrom="column">
                  <wp:posOffset>6113721</wp:posOffset>
                </wp:positionH>
                <wp:positionV relativeFrom="page">
                  <wp:posOffset>5762847</wp:posOffset>
                </wp:positionV>
                <wp:extent cx="527685" cy="0"/>
                <wp:effectExtent l="0" t="0" r="0" b="0"/>
                <wp:wrapNone/>
                <wp:docPr id="12669564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CA53CD" id="Straight Connector 1" o:spid="_x0000_s1026" style="position:absolute;z-index:25174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1.4pt,453.75pt" to="522.95pt,4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" strokecolor="black [3213]" strokeweight=".5pt">
                <v:stroke joinstyle="miter"/>
                <w10:wrap anchory="page"/>
              </v:line>
            </w:pict>
          </mc:Fallback>
        </mc:AlternateContent>
      </w:r>
      <w:r w:rsidR="00FA4CA4">
        <w:rPr>
          <w:rFonts w:asciiTheme="majorHAnsi" w:hAnsiTheme="majorHAnsi" w:cstheme="majorHAnsi"/>
          <w:b/>
          <w:bCs/>
        </w:rPr>
        <w:t xml:space="preserve">WORKSITE </w:t>
      </w:r>
      <w:r w:rsidR="006A5D73">
        <w:rPr>
          <w:rFonts w:asciiTheme="majorHAnsi" w:hAnsiTheme="majorHAnsi" w:cstheme="majorHAnsi"/>
          <w:b/>
          <w:bCs/>
        </w:rPr>
        <w:t>STATIONS/DEPARTMENTS/</w:t>
      </w:r>
      <w:r w:rsidR="00FA4CA4">
        <w:rPr>
          <w:rFonts w:asciiTheme="majorHAnsi" w:hAnsiTheme="majorHAnsi" w:cstheme="majorHAnsi"/>
          <w:b/>
          <w:bCs/>
        </w:rPr>
        <w:t>PERSONS EXCLUDED FROM RELEASE</w:t>
      </w:r>
      <w:r w:rsidR="00096DCA">
        <w:rPr>
          <w:rFonts w:asciiTheme="majorHAnsi" w:hAnsiTheme="majorHAnsi" w:cstheme="majorHAnsi"/>
          <w:b/>
          <w:bCs/>
        </w:rPr>
        <w:t>:</w:t>
      </w:r>
      <w:r w:rsidR="00096DCA">
        <w:rPr>
          <w:rFonts w:asciiTheme="majorHAnsi" w:hAnsiTheme="majorHAnsi" w:cstheme="majorHAnsi"/>
          <w:b/>
          <w:bCs/>
        </w:rPr>
        <w:tab/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010"/>
      </w:tblGrid>
      <w:tr w:rsidR="00D3784B" w14:paraId="6F310E7B" w14:textId="77777777" w:rsidTr="00A25696">
        <w:trPr>
          <w:trHeight w:val="1011"/>
        </w:trPr>
        <w:tc>
          <w:tcPr>
            <w:tcW w:w="8010" w:type="dxa"/>
          </w:tcPr>
          <w:p w14:paraId="270E6B24" w14:textId="77777777" w:rsidR="00D3784B" w:rsidRDefault="00D3784B" w:rsidP="00A25696">
            <w:pPr>
              <w:tabs>
                <w:tab w:val="left" w:pos="6840"/>
              </w:tabs>
              <w:ind w:left="54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69F56EB4" w14:textId="4FB2F4A4" w:rsidR="002C02FB" w:rsidRPr="009D0D8E" w:rsidRDefault="002C02FB" w:rsidP="00A25696">
      <w:pPr>
        <w:spacing w:after="0"/>
        <w:ind w:left="540"/>
        <w:rPr>
          <w:rFonts w:asciiTheme="majorHAnsi" w:hAnsiTheme="majorHAnsi" w:cstheme="majorHAnsi"/>
          <w:sz w:val="16"/>
          <w:szCs w:val="16"/>
        </w:rPr>
      </w:pPr>
    </w:p>
    <w:p w14:paraId="17B5AD21" w14:textId="71478275" w:rsidR="00DD403F" w:rsidRDefault="00DD403F" w:rsidP="00A25696">
      <w:pPr>
        <w:pStyle w:val="NoSpacing"/>
        <w:tabs>
          <w:tab w:val="left" w:leader="underscore" w:pos="4950"/>
          <w:tab w:val="left" w:leader="underscore" w:pos="8640"/>
          <w:tab w:val="left" w:leader="underscore" w:pos="10800"/>
        </w:tabs>
        <w:ind w:left="5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00D911DE" w14:textId="6046D065" w:rsidR="00324C1B" w:rsidRDefault="00324C1B" w:rsidP="00A25696">
      <w:pPr>
        <w:pStyle w:val="NoSpacing"/>
        <w:tabs>
          <w:tab w:val="left" w:pos="5040"/>
          <w:tab w:val="left" w:pos="8820"/>
        </w:tabs>
        <w:ind w:left="5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Host Site Representative Name (PRINT)</w:t>
      </w:r>
      <w:r>
        <w:rPr>
          <w:rFonts w:asciiTheme="majorHAnsi" w:hAnsiTheme="majorHAnsi" w:cstheme="majorHAnsi"/>
          <w:sz w:val="22"/>
          <w:szCs w:val="22"/>
        </w:rPr>
        <w:tab/>
        <w:t>Host Site Representative Signature</w:t>
      </w:r>
      <w:r>
        <w:rPr>
          <w:rFonts w:asciiTheme="majorHAnsi" w:hAnsiTheme="majorHAnsi" w:cstheme="majorHAnsi"/>
          <w:sz w:val="22"/>
          <w:szCs w:val="22"/>
        </w:rPr>
        <w:tab/>
        <w:t>Date</w:t>
      </w:r>
    </w:p>
    <w:p w14:paraId="228F2F17" w14:textId="02BD3253" w:rsidR="00324C1B" w:rsidRDefault="00324C1B" w:rsidP="00A25696">
      <w:pPr>
        <w:pStyle w:val="NoSpacing"/>
        <w:ind w:left="540"/>
        <w:rPr>
          <w:rFonts w:asciiTheme="majorHAnsi" w:hAnsiTheme="majorHAnsi" w:cstheme="majorHAnsi"/>
          <w:sz w:val="22"/>
          <w:szCs w:val="22"/>
        </w:rPr>
      </w:pPr>
    </w:p>
    <w:p w14:paraId="66052519" w14:textId="77777777" w:rsidR="00FC149D" w:rsidRDefault="00FC149D" w:rsidP="00A25696">
      <w:pPr>
        <w:pStyle w:val="NoSpacing"/>
        <w:tabs>
          <w:tab w:val="left" w:leader="underscore" w:pos="4950"/>
          <w:tab w:val="left" w:leader="underscore" w:pos="8640"/>
          <w:tab w:val="left" w:leader="underscore" w:pos="10800"/>
        </w:tabs>
        <w:ind w:left="5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441661F5" w14:textId="52C35268" w:rsidR="00324C1B" w:rsidRDefault="00324C1B" w:rsidP="00A25696">
      <w:pPr>
        <w:pStyle w:val="NoSpacing"/>
        <w:tabs>
          <w:tab w:val="left" w:pos="5040"/>
          <w:tab w:val="left" w:pos="8820"/>
        </w:tabs>
        <w:ind w:left="5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WSNT Staff Name (PRINT)</w:t>
      </w:r>
      <w:r>
        <w:rPr>
          <w:rFonts w:asciiTheme="majorHAnsi" w:hAnsiTheme="majorHAnsi" w:cstheme="majorHAnsi"/>
          <w:sz w:val="22"/>
          <w:szCs w:val="22"/>
        </w:rPr>
        <w:tab/>
        <w:t>WSNT Staff Signature</w:t>
      </w:r>
      <w:r>
        <w:rPr>
          <w:rFonts w:asciiTheme="majorHAnsi" w:hAnsiTheme="majorHAnsi" w:cstheme="majorHAnsi"/>
          <w:sz w:val="22"/>
          <w:szCs w:val="22"/>
        </w:rPr>
        <w:tab/>
        <w:t>Date</w:t>
      </w:r>
    </w:p>
    <w:p w14:paraId="35237EA4" w14:textId="4AD70A4F" w:rsidR="00681F26" w:rsidRDefault="00681F26" w:rsidP="00DA261D">
      <w:pPr>
        <w:tabs>
          <w:tab w:val="left" w:pos="6840"/>
        </w:tabs>
        <w:spacing w:after="0"/>
        <w:rPr>
          <w:rFonts w:asciiTheme="majorHAnsi" w:hAnsiTheme="majorHAnsi" w:cstheme="majorHAnsi"/>
          <w:b/>
          <w:bCs/>
        </w:rPr>
      </w:pPr>
    </w:p>
    <w:p w14:paraId="52D2203B" w14:textId="36B360ED" w:rsidR="00F97E37" w:rsidRPr="00887E37" w:rsidRDefault="009D0D8E" w:rsidP="00347540">
      <w:pPr>
        <w:autoSpaceDE w:val="0"/>
        <w:autoSpaceDN w:val="0"/>
        <w:adjustRightInd w:val="0"/>
        <w:spacing w:after="0" w:line="240" w:lineRule="auto"/>
        <w:ind w:left="5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7CDCC472" wp14:editId="0490906E">
                <wp:simplePos x="0" y="0"/>
                <wp:positionH relativeFrom="column">
                  <wp:posOffset>0</wp:posOffset>
                </wp:positionH>
                <wp:positionV relativeFrom="page">
                  <wp:posOffset>6972935</wp:posOffset>
                </wp:positionV>
                <wp:extent cx="233680" cy="222885"/>
                <wp:effectExtent l="0" t="0" r="13970" b="24765"/>
                <wp:wrapNone/>
                <wp:docPr id="20014100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228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69CFE" id="Rectangle 1" o:spid="_x0000_s1026" style="position:absolute;margin-left:0;margin-top:549.05pt;width:18.4pt;height:17.5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" fillcolor="white [3201]" strokecolor="black [3213]" strokeweight="1pt">
                <w10:wrap anchory="page"/>
              </v:rect>
            </w:pict>
          </mc:Fallback>
        </mc:AlternateContent>
      </w:r>
      <w:r w:rsidR="00F97E37" w:rsidRPr="00887E37">
        <w:rPr>
          <w:rFonts w:asciiTheme="majorHAnsi" w:hAnsiTheme="majorHAnsi" w:cstheme="majorHAnsi"/>
          <w:sz w:val="22"/>
          <w:szCs w:val="22"/>
        </w:rPr>
        <w:t xml:space="preserve">My signature below </w:t>
      </w:r>
      <w:r w:rsidR="006A5F26" w:rsidRPr="00887E37">
        <w:rPr>
          <w:rFonts w:asciiTheme="majorHAnsi" w:hAnsiTheme="majorHAnsi" w:cstheme="majorHAnsi"/>
          <w:sz w:val="22"/>
          <w:szCs w:val="22"/>
        </w:rPr>
        <w:t>indicates</w:t>
      </w:r>
      <w:r w:rsidR="00F97E37" w:rsidRPr="00887E37">
        <w:rPr>
          <w:rFonts w:asciiTheme="majorHAnsi" w:hAnsiTheme="majorHAnsi" w:cstheme="majorHAnsi"/>
          <w:sz w:val="22"/>
          <w:szCs w:val="22"/>
        </w:rPr>
        <w:t xml:space="preserve"> that the extern </w:t>
      </w:r>
      <w:r w:rsidR="006A5F26" w:rsidRPr="00887E37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WILL NOT </w:t>
      </w:r>
      <w:r w:rsidR="00583552" w:rsidRPr="00887E37">
        <w:rPr>
          <w:rFonts w:asciiTheme="majorHAnsi" w:hAnsiTheme="majorHAnsi" w:cstheme="majorHAnsi"/>
          <w:b/>
          <w:bCs/>
          <w:sz w:val="22"/>
          <w:szCs w:val="22"/>
          <w:u w:val="single"/>
        </w:rPr>
        <w:t>BE ALLOWED</w:t>
      </w:r>
      <w:r w:rsidR="00F97E37" w:rsidRPr="00887E37">
        <w:rPr>
          <w:rFonts w:asciiTheme="majorHAnsi" w:hAnsiTheme="majorHAnsi" w:cstheme="majorHAnsi"/>
          <w:sz w:val="22"/>
          <w:szCs w:val="22"/>
        </w:rPr>
        <w:t xml:space="preserve"> to </w:t>
      </w:r>
      <w:r w:rsidR="006A5F26" w:rsidRPr="00887E37">
        <w:rPr>
          <w:rFonts w:asciiTheme="majorHAnsi" w:hAnsiTheme="majorHAnsi" w:cstheme="majorHAnsi"/>
          <w:sz w:val="22"/>
          <w:szCs w:val="22"/>
        </w:rPr>
        <w:t xml:space="preserve">take photos on the worksite and/or use them </w:t>
      </w:r>
      <w:r w:rsidR="00500FB4" w:rsidRPr="00887E37">
        <w:rPr>
          <w:rFonts w:asciiTheme="majorHAnsi" w:hAnsiTheme="majorHAnsi" w:cstheme="majorHAnsi"/>
          <w:sz w:val="22"/>
          <w:szCs w:val="22"/>
        </w:rPr>
        <w:t>for the purposes outlined above.</w:t>
      </w:r>
    </w:p>
    <w:p w14:paraId="5B98588E" w14:textId="77777777" w:rsidR="00500FB4" w:rsidRPr="009D0D8E" w:rsidRDefault="00500FB4" w:rsidP="00347540">
      <w:pPr>
        <w:autoSpaceDE w:val="0"/>
        <w:autoSpaceDN w:val="0"/>
        <w:adjustRightInd w:val="0"/>
        <w:spacing w:after="0" w:line="240" w:lineRule="auto"/>
        <w:ind w:left="540"/>
        <w:rPr>
          <w:rFonts w:asciiTheme="majorHAnsi" w:hAnsiTheme="majorHAnsi" w:cstheme="majorHAnsi"/>
          <w:b/>
          <w:bCs/>
          <w:sz w:val="16"/>
          <w:szCs w:val="16"/>
        </w:rPr>
      </w:pPr>
    </w:p>
    <w:p w14:paraId="5E58DC73" w14:textId="77777777" w:rsidR="00347540" w:rsidRDefault="00347540" w:rsidP="00347540">
      <w:pPr>
        <w:pStyle w:val="NoSpacing"/>
        <w:tabs>
          <w:tab w:val="left" w:leader="underscore" w:pos="4950"/>
          <w:tab w:val="left" w:leader="underscore" w:pos="8640"/>
          <w:tab w:val="left" w:leader="underscore" w:pos="10800"/>
        </w:tabs>
        <w:ind w:left="5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120E0C56" w14:textId="77777777" w:rsidR="00347540" w:rsidRDefault="00347540" w:rsidP="00347540">
      <w:pPr>
        <w:pStyle w:val="NoSpacing"/>
        <w:tabs>
          <w:tab w:val="left" w:pos="5040"/>
          <w:tab w:val="left" w:pos="8820"/>
        </w:tabs>
        <w:ind w:left="5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Host Site Representative Name (PRINT)</w:t>
      </w:r>
      <w:r>
        <w:rPr>
          <w:rFonts w:asciiTheme="majorHAnsi" w:hAnsiTheme="majorHAnsi" w:cstheme="majorHAnsi"/>
          <w:sz w:val="22"/>
          <w:szCs w:val="22"/>
        </w:rPr>
        <w:tab/>
        <w:t>Host Site Representative Signature</w:t>
      </w:r>
      <w:r>
        <w:rPr>
          <w:rFonts w:asciiTheme="majorHAnsi" w:hAnsiTheme="majorHAnsi" w:cstheme="majorHAnsi"/>
          <w:sz w:val="22"/>
          <w:szCs w:val="22"/>
        </w:rPr>
        <w:tab/>
        <w:t>Date</w:t>
      </w:r>
    </w:p>
    <w:p w14:paraId="3FFC0094" w14:textId="77777777" w:rsidR="00347540" w:rsidRDefault="00347540" w:rsidP="00347540">
      <w:pPr>
        <w:pStyle w:val="NoSpacing"/>
        <w:ind w:left="540"/>
        <w:rPr>
          <w:rFonts w:asciiTheme="majorHAnsi" w:hAnsiTheme="majorHAnsi" w:cstheme="majorHAnsi"/>
          <w:sz w:val="22"/>
          <w:szCs w:val="22"/>
        </w:rPr>
      </w:pPr>
    </w:p>
    <w:p w14:paraId="41AF1697" w14:textId="77777777" w:rsidR="00347540" w:rsidRDefault="00347540" w:rsidP="00347540">
      <w:pPr>
        <w:pStyle w:val="NoSpacing"/>
        <w:tabs>
          <w:tab w:val="left" w:leader="underscore" w:pos="4950"/>
          <w:tab w:val="left" w:leader="underscore" w:pos="8640"/>
          <w:tab w:val="left" w:leader="underscore" w:pos="10800"/>
        </w:tabs>
        <w:ind w:left="5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174E0A9C" w14:textId="183293F3" w:rsidR="00500FB4" w:rsidRPr="00500FB4" w:rsidRDefault="00347540" w:rsidP="009D0D8E">
      <w:pPr>
        <w:pStyle w:val="NoSpacing"/>
        <w:tabs>
          <w:tab w:val="left" w:pos="5040"/>
          <w:tab w:val="left" w:pos="8820"/>
        </w:tabs>
        <w:ind w:left="5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WSNT Staff Name (PRINT)</w:t>
      </w:r>
      <w:r>
        <w:rPr>
          <w:rFonts w:asciiTheme="majorHAnsi" w:hAnsiTheme="majorHAnsi" w:cstheme="majorHAnsi"/>
          <w:sz w:val="22"/>
          <w:szCs w:val="22"/>
        </w:rPr>
        <w:tab/>
        <w:t>WSNT Staff Signature</w:t>
      </w:r>
      <w:r>
        <w:rPr>
          <w:rFonts w:asciiTheme="majorHAnsi" w:hAnsiTheme="majorHAnsi" w:cstheme="majorHAnsi"/>
          <w:sz w:val="22"/>
          <w:szCs w:val="22"/>
        </w:rPr>
        <w:tab/>
        <w:t>Date</w:t>
      </w:r>
    </w:p>
    <w:sectPr w:rsidR="00500FB4" w:rsidRPr="00500FB4" w:rsidSect="004C0A1B">
      <w:footerReference w:type="default" r:id="rId7"/>
      <w:headerReference w:type="first" r:id="rId8"/>
      <w:footerReference w:type="first" r:id="rId9"/>
      <w:pgSz w:w="12240" w:h="15840"/>
      <w:pgMar w:top="734" w:right="720" w:bottom="1440" w:left="720" w:header="720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BCF6" w14:textId="77777777" w:rsidR="00197B6D" w:rsidRDefault="00197B6D">
      <w:pPr>
        <w:spacing w:after="0" w:line="240" w:lineRule="auto"/>
      </w:pPr>
      <w:r>
        <w:separator/>
      </w:r>
    </w:p>
  </w:endnote>
  <w:endnote w:type="continuationSeparator" w:id="0">
    <w:p w14:paraId="168CBC00" w14:textId="77777777" w:rsidR="00197B6D" w:rsidRDefault="0019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849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A06A9" w14:textId="77777777" w:rsidR="00B469A5" w:rsidRDefault="00694CB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23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Style w:val="Emphasis"/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43BA14E0" wp14:editId="54BFAEFD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9144000</wp:posOffset>
                  </wp:positionV>
                  <wp:extent cx="5029200" cy="0"/>
                  <wp:effectExtent l="0" t="0" r="19050" b="19050"/>
                  <wp:wrapNone/>
                  <wp:docPr id="9" name="Straight Connector 9" title="Line design element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29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485BDE9" id="Straight Connector 9" o:spid="_x0000_s1026" alt="Title: Line design element" style="position:absolute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450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" strokecolor="#ccc [3214]" strokeweight="1pt">
                  <v:stroke joinstyle="miter"/>
                  <w10:wrap anchorx="page" anchory="page"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0AE8" w14:textId="77777777" w:rsidR="009D0D8E" w:rsidRPr="009D0D8E" w:rsidRDefault="009D0D8E" w:rsidP="009D0D8E">
    <w:pPr>
      <w:pStyle w:val="Footer"/>
      <w:rPr>
        <w:rFonts w:ascii="Calibri" w:eastAsia="Times New Roman" w:hAnsi="Calibri" w:cs="Times New Roman"/>
        <w:i/>
        <w:iCs/>
        <w:caps w:val="0"/>
        <w:noProof/>
        <w:color w:val="000000"/>
        <w:sz w:val="16"/>
        <w:szCs w:val="16"/>
        <w:lang w:eastAsia="en-US"/>
      </w:rPr>
    </w:pPr>
    <w:r w:rsidRPr="009D0D8E">
      <w:rPr>
        <w:rFonts w:ascii="Calibri" w:eastAsia="Times New Roman" w:hAnsi="Calibri" w:cs="Times New Roman"/>
        <w:i/>
        <w:iCs/>
        <w:caps w:val="0"/>
        <w:noProof/>
        <w:color w:val="000000"/>
        <w:sz w:val="16"/>
        <w:szCs w:val="16"/>
        <w:lang w:eastAsia="en-US"/>
      </w:rPr>
      <w:t>Workforce Solutions North Texas is an equal opportunity employer/program. Auxiliary aids and services are available upon request to individuals with disabilities. Relay Texas: (800) 735-2989 (TDD) or (800) 735-2988 (Voice) or 711.</w:t>
    </w:r>
  </w:p>
  <w:p w14:paraId="3AA2479D" w14:textId="77777777" w:rsidR="009D0D8E" w:rsidRPr="009D0D8E" w:rsidRDefault="009D0D8E" w:rsidP="009D0D8E">
    <w:pPr>
      <w:pStyle w:val="Footer"/>
      <w:rPr>
        <w:rFonts w:ascii="Calibri" w:eastAsia="Times New Roman" w:hAnsi="Calibri" w:cs="Times New Roman"/>
        <w:i/>
        <w:iCs/>
        <w:caps w:val="0"/>
        <w:noProof/>
        <w:color w:val="000000"/>
        <w:sz w:val="16"/>
        <w:szCs w:val="16"/>
        <w:lang w:eastAsia="en-US"/>
      </w:rPr>
    </w:pPr>
  </w:p>
  <w:p w14:paraId="06E37031" w14:textId="7EA22A13" w:rsidR="002838AC" w:rsidRPr="009D0D8E" w:rsidRDefault="009D0D8E" w:rsidP="009D0D8E">
    <w:pPr>
      <w:pStyle w:val="Footer"/>
      <w:rPr>
        <w:lang w:val="es-ES"/>
      </w:rPr>
    </w:pPr>
    <w:r w:rsidRPr="009D0D8E">
      <w:rPr>
        <w:rFonts w:ascii="Calibri" w:eastAsia="Times New Roman" w:hAnsi="Calibri" w:cs="Times New Roman"/>
        <w:i/>
        <w:iCs/>
        <w:caps w:val="0"/>
        <w:noProof/>
        <w:color w:val="000000"/>
        <w:sz w:val="16"/>
        <w:szCs w:val="16"/>
        <w:lang w:eastAsia="en-US"/>
      </w:rPr>
      <w:t xml:space="preserve">This document contains vital information about requirements, rights, determinations, and/or responsibilities for accessing workforce system services. Language services, including the interpretation/translation of this document, are available free of charge upon request. </w:t>
    </w:r>
    <w:r w:rsidRPr="009D0D8E">
      <w:rPr>
        <w:rFonts w:ascii="Calibri" w:eastAsia="Times New Roman" w:hAnsi="Calibri" w:cs="Times New Roman"/>
        <w:i/>
        <w:iCs/>
        <w:caps w:val="0"/>
        <w:noProof/>
        <w:color w:val="000000"/>
        <w:sz w:val="16"/>
        <w:szCs w:val="16"/>
        <w:lang w:val="es-ES" w:eastAsia="en-US"/>
      </w:rPr>
      <w:t>• Este documento contiene información importante sobre los requisitos, los derechos, las determinaciones y las responsabilidades del acceso a los servicios del sistema de la fuerza laboral. Hay disponibles servicios de idioma, incluida la interpretación y la traducción de documentos, sin ningún costo y a solicitud. • Tài liệu này có thông tin quan trọng về các yêu cầu, quyền hạn, quyết định, và/hoặc trách nhiệm để sử dụng các dịch vụ của hệ thống nhân lực. Các dịch vụ trợ giúp ngôn ngữ, bao gồm thông dịch/chuyển ngữ tài liệu này, có sẵn miễn phí khi quý vị yêu cầu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8173" w14:textId="77777777" w:rsidR="00197B6D" w:rsidRDefault="00197B6D">
      <w:pPr>
        <w:spacing w:after="0" w:line="240" w:lineRule="auto"/>
      </w:pPr>
      <w:r>
        <w:separator/>
      </w:r>
    </w:p>
  </w:footnote>
  <w:footnote w:type="continuationSeparator" w:id="0">
    <w:p w14:paraId="4DF5DC23" w14:textId="77777777" w:rsidR="00197B6D" w:rsidRDefault="00197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54B0" w14:textId="21717625" w:rsidR="007C334E" w:rsidRDefault="007C334E" w:rsidP="007C334E">
    <w:pPr>
      <w:spacing w:after="160" w:line="259" w:lineRule="auto"/>
      <w:jc w:val="right"/>
      <w:rPr>
        <w:rFonts w:asciiTheme="majorHAnsi" w:eastAsiaTheme="minorHAnsi" w:hAnsiTheme="majorHAnsi" w:cstheme="majorHAnsi"/>
        <w:b/>
        <w:bCs/>
        <w:sz w:val="32"/>
        <w:szCs w:val="32"/>
        <w:lang w:eastAsia="en-US"/>
      </w:rPr>
    </w:pPr>
    <w:r>
      <w:rPr>
        <w:rFonts w:ascii="Arial Black" w:eastAsiaTheme="minorHAnsi" w:hAnsi="Arial Black"/>
        <w:noProof/>
        <w:color w:val="0F5895"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3B9E99" wp14:editId="4E5F48F2">
              <wp:simplePos x="0" y="0"/>
              <wp:positionH relativeFrom="column">
                <wp:posOffset>0</wp:posOffset>
              </wp:positionH>
              <wp:positionV relativeFrom="paragraph">
                <wp:posOffset>-221953</wp:posOffset>
              </wp:positionV>
              <wp:extent cx="2179320" cy="1286254"/>
              <wp:effectExtent l="0" t="0" r="0" b="9525"/>
              <wp:wrapNone/>
              <wp:docPr id="28385690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79320" cy="1286254"/>
                        <a:chOff x="0" y="0"/>
                        <a:chExt cx="2179320" cy="1286254"/>
                      </a:xfrm>
                    </wpg:grpSpPr>
                    <pic:pic xmlns:pic="http://schemas.openxmlformats.org/drawingml/2006/picture">
                      <pic:nvPicPr>
                        <pic:cNvPr id="1588997157" name="Picture 3" descr="A logo for a teacher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932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07853550" name="Picture 4" descr="A logo with red and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85652" y="890649"/>
                          <a:ext cx="1066165" cy="395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304863" id="Group 1" o:spid="_x0000_s1026" style="position:absolute;margin-left:0;margin-top:-17.5pt;width:171.6pt;height:101.3pt;z-index:251659264" coordsize="21793,1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A logo for a teacher&#10;&#10;Description automatically generated" style="position:absolute;width:21793;height:11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">
                <v:imagedata r:id="rId3" o:title="A logo for a teacher&#10;&#10;Description automatically generated"/>
              </v:shape>
              <v:shape id="Picture 4" o:spid="_x0000_s1028" type="#_x0000_t75" alt="A logo with red and blue text&#10;&#10;Description automatically generated" style="position:absolute;left:9856;top:8906;width:10662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">
                <v:imagedata r:id="rId4" o:title="A logo with red and blue text&#10;&#10;Description automatically generated"/>
              </v:shape>
            </v:group>
          </w:pict>
        </mc:Fallback>
      </mc:AlternateContent>
    </w:r>
    <w:bookmarkStart w:id="0" w:name="_Hlk66286100"/>
    <w:r w:rsidR="00055E47">
      <w:rPr>
        <w:rFonts w:asciiTheme="majorHAnsi" w:eastAsiaTheme="minorHAnsi" w:hAnsiTheme="majorHAnsi" w:cstheme="majorHAnsi"/>
        <w:b/>
        <w:bCs/>
        <w:sz w:val="32"/>
        <w:szCs w:val="32"/>
        <w:lang w:eastAsia="en-US"/>
      </w:rPr>
      <w:t xml:space="preserve">HOST SITE </w:t>
    </w:r>
    <w:r w:rsidR="00582982">
      <w:rPr>
        <w:rFonts w:asciiTheme="majorHAnsi" w:eastAsiaTheme="minorHAnsi" w:hAnsiTheme="majorHAnsi" w:cstheme="majorHAnsi"/>
        <w:b/>
        <w:bCs/>
        <w:sz w:val="32"/>
        <w:szCs w:val="32"/>
        <w:lang w:eastAsia="en-US"/>
      </w:rPr>
      <w:t xml:space="preserve">PUBLICATION &amp; </w:t>
    </w:r>
    <w:r w:rsidR="00055E47">
      <w:rPr>
        <w:rFonts w:asciiTheme="majorHAnsi" w:eastAsiaTheme="minorHAnsi" w:hAnsiTheme="majorHAnsi" w:cstheme="majorHAnsi"/>
        <w:b/>
        <w:bCs/>
        <w:sz w:val="32"/>
        <w:szCs w:val="32"/>
        <w:lang w:eastAsia="en-US"/>
      </w:rPr>
      <w:t>PHOTO RELEASE</w:t>
    </w:r>
  </w:p>
  <w:p w14:paraId="137C897D" w14:textId="77777777" w:rsidR="001C2AD6" w:rsidRDefault="00324C1B" w:rsidP="001C2AD6">
    <w:pPr>
      <w:spacing w:after="0" w:line="240" w:lineRule="auto"/>
      <w:jc w:val="right"/>
      <w:rPr>
        <w:rFonts w:asciiTheme="majorHAnsi" w:hAnsiTheme="majorHAnsi" w:cstheme="majorHAnsi"/>
      </w:rPr>
    </w:pPr>
    <w:r w:rsidRPr="001C2AD6">
      <w:rPr>
        <w:rFonts w:asciiTheme="majorHAnsi" w:hAnsiTheme="majorHAnsi" w:cstheme="majorHAnsi"/>
      </w:rPr>
      <w:t xml:space="preserve">Including: Film, Photographic Material, Video, </w:t>
    </w:r>
  </w:p>
  <w:p w14:paraId="51CE486E" w14:textId="0DE48986" w:rsidR="00324C1B" w:rsidRPr="001C2AD6" w:rsidRDefault="00324C1B" w:rsidP="001C2AD6">
    <w:pPr>
      <w:spacing w:after="0" w:line="240" w:lineRule="auto"/>
      <w:jc w:val="right"/>
      <w:rPr>
        <w:rFonts w:asciiTheme="majorHAnsi" w:eastAsiaTheme="minorHAnsi" w:hAnsiTheme="majorHAnsi" w:cstheme="majorHAnsi"/>
        <w:sz w:val="32"/>
        <w:szCs w:val="32"/>
        <w:lang w:eastAsia="en-US"/>
      </w:rPr>
    </w:pPr>
    <w:r w:rsidRPr="001C2AD6">
      <w:rPr>
        <w:rFonts w:asciiTheme="majorHAnsi" w:hAnsiTheme="majorHAnsi" w:cstheme="majorHAnsi"/>
      </w:rPr>
      <w:t>Electronic Formatted Data, and/or Written Information</w:t>
    </w:r>
  </w:p>
  <w:p w14:paraId="6B9C9ECF" w14:textId="2ED0F025" w:rsidR="007C334E" w:rsidRDefault="007C334E" w:rsidP="007C334E">
    <w:pPr>
      <w:spacing w:after="0" w:line="240" w:lineRule="auto"/>
      <w:rPr>
        <w:rFonts w:asciiTheme="majorHAnsi" w:eastAsiaTheme="minorHAnsi" w:hAnsiTheme="majorHAnsi" w:cstheme="majorHAnsi"/>
        <w:lang w:eastAsia="en-US"/>
      </w:rPr>
    </w:pPr>
  </w:p>
  <w:p w14:paraId="3C2172D5" w14:textId="77777777" w:rsidR="001C2AD6" w:rsidRDefault="001C2AD6" w:rsidP="007C334E">
    <w:pPr>
      <w:spacing w:after="0" w:line="240" w:lineRule="auto"/>
      <w:rPr>
        <w:rFonts w:asciiTheme="majorHAnsi" w:eastAsiaTheme="minorHAnsi" w:hAnsiTheme="majorHAnsi" w:cstheme="majorHAnsi"/>
        <w:lang w:eastAsia="en-US"/>
      </w:rPr>
    </w:pPr>
  </w:p>
  <w:bookmarkEnd w:id="0"/>
  <w:p w14:paraId="1034962B" w14:textId="77777777" w:rsidR="007C334E" w:rsidRDefault="007C3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576"/>
    <w:multiLevelType w:val="hybridMultilevel"/>
    <w:tmpl w:val="41F4B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E7434"/>
    <w:multiLevelType w:val="hybridMultilevel"/>
    <w:tmpl w:val="6750CD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0230D"/>
    <w:multiLevelType w:val="hybridMultilevel"/>
    <w:tmpl w:val="F7D06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127973">
    <w:abstractNumId w:val="2"/>
  </w:num>
  <w:num w:numId="2" w16cid:durableId="1665351597">
    <w:abstractNumId w:val="0"/>
  </w:num>
  <w:num w:numId="3" w16cid:durableId="24569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56"/>
    <w:rsid w:val="00016FB6"/>
    <w:rsid w:val="0002039D"/>
    <w:rsid w:val="000239B6"/>
    <w:rsid w:val="0003326C"/>
    <w:rsid w:val="000377F2"/>
    <w:rsid w:val="00043C4B"/>
    <w:rsid w:val="0004493A"/>
    <w:rsid w:val="00055E47"/>
    <w:rsid w:val="00085360"/>
    <w:rsid w:val="00091D02"/>
    <w:rsid w:val="00095948"/>
    <w:rsid w:val="00096DCA"/>
    <w:rsid w:val="000A3973"/>
    <w:rsid w:val="000B48B0"/>
    <w:rsid w:val="000C21BE"/>
    <w:rsid w:val="000D1ADC"/>
    <w:rsid w:val="000D6362"/>
    <w:rsid w:val="000D7C5B"/>
    <w:rsid w:val="000E0B0A"/>
    <w:rsid w:val="000E0F1C"/>
    <w:rsid w:val="000F6F12"/>
    <w:rsid w:val="00106383"/>
    <w:rsid w:val="0010743B"/>
    <w:rsid w:val="00132C4B"/>
    <w:rsid w:val="001405A8"/>
    <w:rsid w:val="001452EC"/>
    <w:rsid w:val="001559AB"/>
    <w:rsid w:val="00167A8D"/>
    <w:rsid w:val="0017265D"/>
    <w:rsid w:val="00181E1E"/>
    <w:rsid w:val="00183534"/>
    <w:rsid w:val="00184813"/>
    <w:rsid w:val="001958BA"/>
    <w:rsid w:val="00197B6D"/>
    <w:rsid w:val="001A7209"/>
    <w:rsid w:val="001B17FB"/>
    <w:rsid w:val="001C2AD6"/>
    <w:rsid w:val="001C5DD9"/>
    <w:rsid w:val="001D46B0"/>
    <w:rsid w:val="001E4163"/>
    <w:rsid w:val="002068D8"/>
    <w:rsid w:val="002103B2"/>
    <w:rsid w:val="00224846"/>
    <w:rsid w:val="002276FB"/>
    <w:rsid w:val="002342C1"/>
    <w:rsid w:val="00236B85"/>
    <w:rsid w:val="00253CF8"/>
    <w:rsid w:val="00261534"/>
    <w:rsid w:val="0026165F"/>
    <w:rsid w:val="002646EB"/>
    <w:rsid w:val="0027046E"/>
    <w:rsid w:val="00271E5C"/>
    <w:rsid w:val="00282537"/>
    <w:rsid w:val="002838AC"/>
    <w:rsid w:val="002932C5"/>
    <w:rsid w:val="0029732D"/>
    <w:rsid w:val="002B0C49"/>
    <w:rsid w:val="002C02FB"/>
    <w:rsid w:val="002C1C42"/>
    <w:rsid w:val="002C40ED"/>
    <w:rsid w:val="002D08A1"/>
    <w:rsid w:val="002E73FB"/>
    <w:rsid w:val="002F15A3"/>
    <w:rsid w:val="002F5156"/>
    <w:rsid w:val="00300C34"/>
    <w:rsid w:val="00307145"/>
    <w:rsid w:val="00321106"/>
    <w:rsid w:val="00324C1B"/>
    <w:rsid w:val="003305B2"/>
    <w:rsid w:val="00331ACB"/>
    <w:rsid w:val="00347540"/>
    <w:rsid w:val="00361B21"/>
    <w:rsid w:val="00387239"/>
    <w:rsid w:val="0039078A"/>
    <w:rsid w:val="003A58FE"/>
    <w:rsid w:val="003B5E59"/>
    <w:rsid w:val="003C5AFF"/>
    <w:rsid w:val="003C78D5"/>
    <w:rsid w:val="003D4F23"/>
    <w:rsid w:val="003D5C7C"/>
    <w:rsid w:val="003E0966"/>
    <w:rsid w:val="003E46A1"/>
    <w:rsid w:val="003F0479"/>
    <w:rsid w:val="003F2895"/>
    <w:rsid w:val="003F2C24"/>
    <w:rsid w:val="00400FF2"/>
    <w:rsid w:val="0043540B"/>
    <w:rsid w:val="00440728"/>
    <w:rsid w:val="004447CF"/>
    <w:rsid w:val="004448B0"/>
    <w:rsid w:val="004600EA"/>
    <w:rsid w:val="00461F46"/>
    <w:rsid w:val="004A5B9E"/>
    <w:rsid w:val="004B0BAB"/>
    <w:rsid w:val="004C0A1B"/>
    <w:rsid w:val="004D3913"/>
    <w:rsid w:val="004E4B90"/>
    <w:rsid w:val="00500FB4"/>
    <w:rsid w:val="005234EB"/>
    <w:rsid w:val="00524BDF"/>
    <w:rsid w:val="00533A4C"/>
    <w:rsid w:val="00551ED3"/>
    <w:rsid w:val="00567656"/>
    <w:rsid w:val="00582982"/>
    <w:rsid w:val="00583552"/>
    <w:rsid w:val="00593D9C"/>
    <w:rsid w:val="005951B4"/>
    <w:rsid w:val="005B2BBB"/>
    <w:rsid w:val="005B3768"/>
    <w:rsid w:val="005C2D5C"/>
    <w:rsid w:val="005C7342"/>
    <w:rsid w:val="005D013A"/>
    <w:rsid w:val="005D21E1"/>
    <w:rsid w:val="005D4C37"/>
    <w:rsid w:val="005D75AB"/>
    <w:rsid w:val="005E2C24"/>
    <w:rsid w:val="00612996"/>
    <w:rsid w:val="00616F79"/>
    <w:rsid w:val="00625BA4"/>
    <w:rsid w:val="00632448"/>
    <w:rsid w:val="006527A6"/>
    <w:rsid w:val="00653601"/>
    <w:rsid w:val="00671B2E"/>
    <w:rsid w:val="00681F26"/>
    <w:rsid w:val="00686983"/>
    <w:rsid w:val="00694981"/>
    <w:rsid w:val="00694CB6"/>
    <w:rsid w:val="006A4438"/>
    <w:rsid w:val="006A5D73"/>
    <w:rsid w:val="006A5F26"/>
    <w:rsid w:val="006C4ED5"/>
    <w:rsid w:val="006D5FAE"/>
    <w:rsid w:val="006E5DA6"/>
    <w:rsid w:val="006F486A"/>
    <w:rsid w:val="00716707"/>
    <w:rsid w:val="00731469"/>
    <w:rsid w:val="00737EDF"/>
    <w:rsid w:val="00742181"/>
    <w:rsid w:val="0075311A"/>
    <w:rsid w:val="00754784"/>
    <w:rsid w:val="0075568E"/>
    <w:rsid w:val="00777C78"/>
    <w:rsid w:val="007921D1"/>
    <w:rsid w:val="007A169F"/>
    <w:rsid w:val="007C334E"/>
    <w:rsid w:val="007E218D"/>
    <w:rsid w:val="00811627"/>
    <w:rsid w:val="008464AD"/>
    <w:rsid w:val="00850892"/>
    <w:rsid w:val="0085484D"/>
    <w:rsid w:val="008552C2"/>
    <w:rsid w:val="00867CDA"/>
    <w:rsid w:val="00886255"/>
    <w:rsid w:val="00887E37"/>
    <w:rsid w:val="008B002D"/>
    <w:rsid w:val="008B30F7"/>
    <w:rsid w:val="008C3F13"/>
    <w:rsid w:val="008E0CC8"/>
    <w:rsid w:val="00901CAF"/>
    <w:rsid w:val="00902210"/>
    <w:rsid w:val="00916697"/>
    <w:rsid w:val="00924F0A"/>
    <w:rsid w:val="00932170"/>
    <w:rsid w:val="00956A97"/>
    <w:rsid w:val="00966BDB"/>
    <w:rsid w:val="00974B9B"/>
    <w:rsid w:val="009767C5"/>
    <w:rsid w:val="009B1845"/>
    <w:rsid w:val="009C2CAC"/>
    <w:rsid w:val="009C60A7"/>
    <w:rsid w:val="009D0D8E"/>
    <w:rsid w:val="009D4604"/>
    <w:rsid w:val="009D48DB"/>
    <w:rsid w:val="009E2336"/>
    <w:rsid w:val="009E543A"/>
    <w:rsid w:val="009F0852"/>
    <w:rsid w:val="009F56D0"/>
    <w:rsid w:val="00A1695B"/>
    <w:rsid w:val="00A1746B"/>
    <w:rsid w:val="00A23462"/>
    <w:rsid w:val="00A25696"/>
    <w:rsid w:val="00A25B9B"/>
    <w:rsid w:val="00A27F3A"/>
    <w:rsid w:val="00A31323"/>
    <w:rsid w:val="00A46A21"/>
    <w:rsid w:val="00A561D3"/>
    <w:rsid w:val="00A71806"/>
    <w:rsid w:val="00A72045"/>
    <w:rsid w:val="00A8122C"/>
    <w:rsid w:val="00AB2AAF"/>
    <w:rsid w:val="00AC54FB"/>
    <w:rsid w:val="00AD06D7"/>
    <w:rsid w:val="00AE12EF"/>
    <w:rsid w:val="00AE1D64"/>
    <w:rsid w:val="00AE4D09"/>
    <w:rsid w:val="00B05DA6"/>
    <w:rsid w:val="00B06CA8"/>
    <w:rsid w:val="00B26FD0"/>
    <w:rsid w:val="00B323BA"/>
    <w:rsid w:val="00B363E5"/>
    <w:rsid w:val="00B43AF2"/>
    <w:rsid w:val="00B469A5"/>
    <w:rsid w:val="00B50E8E"/>
    <w:rsid w:val="00B717D3"/>
    <w:rsid w:val="00BA3876"/>
    <w:rsid w:val="00BA5041"/>
    <w:rsid w:val="00BD1631"/>
    <w:rsid w:val="00BE57F1"/>
    <w:rsid w:val="00C04E6F"/>
    <w:rsid w:val="00C4006D"/>
    <w:rsid w:val="00C50A9A"/>
    <w:rsid w:val="00C51E13"/>
    <w:rsid w:val="00CA3327"/>
    <w:rsid w:val="00CA3700"/>
    <w:rsid w:val="00CE1C42"/>
    <w:rsid w:val="00CE235C"/>
    <w:rsid w:val="00CE247C"/>
    <w:rsid w:val="00CE7227"/>
    <w:rsid w:val="00D04393"/>
    <w:rsid w:val="00D07A0F"/>
    <w:rsid w:val="00D13B06"/>
    <w:rsid w:val="00D353CA"/>
    <w:rsid w:val="00D3784B"/>
    <w:rsid w:val="00D46E0E"/>
    <w:rsid w:val="00D47A10"/>
    <w:rsid w:val="00D51C58"/>
    <w:rsid w:val="00D611EF"/>
    <w:rsid w:val="00D71E9F"/>
    <w:rsid w:val="00DA261D"/>
    <w:rsid w:val="00DA288C"/>
    <w:rsid w:val="00DB1DE0"/>
    <w:rsid w:val="00DB42E2"/>
    <w:rsid w:val="00DB57AF"/>
    <w:rsid w:val="00DB5B1C"/>
    <w:rsid w:val="00DD03B8"/>
    <w:rsid w:val="00DD403F"/>
    <w:rsid w:val="00DE367C"/>
    <w:rsid w:val="00DF4CC0"/>
    <w:rsid w:val="00DF645F"/>
    <w:rsid w:val="00DF65E4"/>
    <w:rsid w:val="00E13848"/>
    <w:rsid w:val="00E158C8"/>
    <w:rsid w:val="00E2012C"/>
    <w:rsid w:val="00E24BB2"/>
    <w:rsid w:val="00E70108"/>
    <w:rsid w:val="00E77639"/>
    <w:rsid w:val="00E930A5"/>
    <w:rsid w:val="00EB2147"/>
    <w:rsid w:val="00EB733C"/>
    <w:rsid w:val="00EC2172"/>
    <w:rsid w:val="00ED3236"/>
    <w:rsid w:val="00ED4523"/>
    <w:rsid w:val="00ED5D45"/>
    <w:rsid w:val="00EE21A5"/>
    <w:rsid w:val="00EE274D"/>
    <w:rsid w:val="00F31731"/>
    <w:rsid w:val="00F36D50"/>
    <w:rsid w:val="00F65EFB"/>
    <w:rsid w:val="00F6660C"/>
    <w:rsid w:val="00F7284D"/>
    <w:rsid w:val="00F846A8"/>
    <w:rsid w:val="00F9462F"/>
    <w:rsid w:val="00F97E37"/>
    <w:rsid w:val="00FA2D25"/>
    <w:rsid w:val="00FA4CA4"/>
    <w:rsid w:val="00FB1414"/>
    <w:rsid w:val="00FB6DA9"/>
    <w:rsid w:val="00FC149D"/>
    <w:rsid w:val="00FC22C8"/>
    <w:rsid w:val="00FD2652"/>
    <w:rsid w:val="00FD7C6C"/>
    <w:rsid w:val="00FE0293"/>
    <w:rsid w:val="00FE3BB7"/>
    <w:rsid w:val="00FF4D2A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C9428"/>
  <w15:chartTrackingRefBased/>
  <w15:docId w15:val="{99367320-FA93-40CA-BA26-7C9D5F95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CompanyName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333333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33333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B42C1A" w:themeColor="accent1" w:themeShade="BF"/>
        <w:bottom w:val="single" w:sz="4" w:space="10" w:color="B42C1A" w:themeColor="accent1" w:themeShade="BF"/>
      </w:pBdr>
      <w:spacing w:before="360" w:after="360"/>
    </w:pPr>
    <w:rPr>
      <w:i/>
      <w:iCs/>
      <w:color w:val="B42C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unhideWhenUsed/>
    <w:qFormat/>
    <w:rsid w:val="005D75AB"/>
    <w:pPr>
      <w:ind w:left="720"/>
      <w:contextualSpacing/>
    </w:pPr>
  </w:style>
  <w:style w:type="paragraph" w:styleId="NoSpacing">
    <w:name w:val="No Spacing"/>
    <w:uiPriority w:val="1"/>
    <w:qFormat/>
    <w:rsid w:val="00324C1B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\AppData\Roaming\Microsoft\Templates\Business%20letter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(simple design)</Template>
  <TotalTime>83</TotalTime>
  <Pages>1</Pages>
  <Words>208</Words>
  <Characters>1336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</dc:creator>
  <cp:keywords/>
  <dc:description/>
  <cp:lastModifiedBy>Dakota Mize</cp:lastModifiedBy>
  <cp:revision>40</cp:revision>
  <cp:lastPrinted>2024-05-06T20:21:00Z</cp:lastPrinted>
  <dcterms:created xsi:type="dcterms:W3CDTF">2024-05-06T20:00:00Z</dcterms:created>
  <dcterms:modified xsi:type="dcterms:W3CDTF">2026-03-05T20:55:00Z</dcterms:modified>
</cp:coreProperties>
</file>