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8A771" w14:textId="5E4DE7B5" w:rsidR="00902210" w:rsidRDefault="00902210" w:rsidP="00106383">
      <w:pPr>
        <w:tabs>
          <w:tab w:val="right" w:leader="underscore" w:pos="10080"/>
        </w:tabs>
        <w:spacing w:after="0" w:line="360" w:lineRule="auto"/>
        <w:rPr>
          <w:rFonts w:asciiTheme="majorHAnsi" w:hAnsiTheme="majorHAnsi" w:cstheme="majorHAnsi"/>
          <w:lang w:eastAsia="en-US"/>
        </w:rPr>
      </w:pPr>
      <w:r w:rsidRPr="001C5DD9">
        <w:rPr>
          <w:rFonts w:asciiTheme="majorHAnsi" w:hAnsiTheme="majorHAnsi" w:cstheme="majorHAnsi"/>
          <w:lang w:eastAsia="en-US"/>
        </w:rPr>
        <w:t xml:space="preserve">Host Site: </w:t>
      </w:r>
      <w:r w:rsidRPr="001C5DD9">
        <w:rPr>
          <w:rFonts w:asciiTheme="majorHAnsi" w:hAnsiTheme="majorHAnsi" w:cstheme="majorHAnsi"/>
          <w:lang w:eastAsia="en-US"/>
        </w:rPr>
        <w:tab/>
      </w:r>
    </w:p>
    <w:p w14:paraId="7665E23B" w14:textId="664990B0" w:rsidR="001958BA" w:rsidRPr="001C5DD9" w:rsidRDefault="001958BA" w:rsidP="00106383">
      <w:pPr>
        <w:tabs>
          <w:tab w:val="right" w:leader="underscore" w:pos="10080"/>
        </w:tabs>
        <w:spacing w:after="0" w:line="360" w:lineRule="auto"/>
        <w:rPr>
          <w:rFonts w:asciiTheme="majorHAnsi" w:hAnsiTheme="majorHAnsi" w:cstheme="majorHAnsi"/>
          <w:lang w:eastAsia="en-US"/>
        </w:rPr>
      </w:pPr>
      <w:r>
        <w:rPr>
          <w:rFonts w:asciiTheme="majorHAnsi" w:hAnsiTheme="majorHAnsi" w:cstheme="majorHAnsi"/>
          <w:lang w:eastAsia="en-US"/>
        </w:rPr>
        <w:t xml:space="preserve">Dates of Externship: </w:t>
      </w:r>
      <w:r>
        <w:rPr>
          <w:rFonts w:asciiTheme="majorHAnsi" w:hAnsiTheme="majorHAnsi" w:cstheme="majorHAnsi"/>
          <w:lang w:eastAsia="en-US"/>
        </w:rPr>
        <w:tab/>
      </w:r>
    </w:p>
    <w:p w14:paraId="38507B2C" w14:textId="77777777" w:rsidR="00902210" w:rsidRPr="00C63E01" w:rsidRDefault="00902210" w:rsidP="00400FF2">
      <w:pPr>
        <w:tabs>
          <w:tab w:val="left" w:pos="6840"/>
        </w:tabs>
        <w:spacing w:after="0"/>
        <w:rPr>
          <w:rFonts w:asciiTheme="majorHAnsi" w:hAnsiTheme="majorHAnsi" w:cstheme="majorHAnsi"/>
          <w:sz w:val="10"/>
          <w:szCs w:val="10"/>
          <w:lang w:eastAsia="en-US"/>
        </w:rPr>
      </w:pPr>
    </w:p>
    <w:tbl>
      <w:tblPr>
        <w:tblStyle w:val="TableGrid"/>
        <w:tblW w:w="10072" w:type="dxa"/>
        <w:tblLook w:val="04A0" w:firstRow="1" w:lastRow="0" w:firstColumn="1" w:lastColumn="0" w:noHBand="0" w:noVBand="1"/>
      </w:tblPr>
      <w:tblGrid>
        <w:gridCol w:w="3357"/>
        <w:gridCol w:w="3357"/>
        <w:gridCol w:w="3358"/>
      </w:tblGrid>
      <w:tr w:rsidR="008511CD" w:rsidRPr="00F85CF6" w14:paraId="0FFB3BD3" w14:textId="77777777" w:rsidTr="00C63E01">
        <w:trPr>
          <w:trHeight w:val="277"/>
        </w:trPr>
        <w:tc>
          <w:tcPr>
            <w:tcW w:w="3357" w:type="dxa"/>
          </w:tcPr>
          <w:p w14:paraId="4DA886E8" w14:textId="010E583B" w:rsidR="008511CD" w:rsidRPr="00F85CF6" w:rsidRDefault="005E4B67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b/>
                <w:bCs/>
                <w:lang w:eastAsia="en-US"/>
              </w:rPr>
            </w:pPr>
            <w:r w:rsidRPr="00F85CF6">
              <w:rPr>
                <w:rFonts w:asciiTheme="majorHAnsi" w:hAnsiTheme="majorHAnsi" w:cstheme="majorHAnsi"/>
                <w:b/>
                <w:bCs/>
                <w:lang w:eastAsia="en-US"/>
              </w:rPr>
              <w:t>Basic Skill</w:t>
            </w:r>
            <w:r w:rsidR="00C9227B">
              <w:rPr>
                <w:rFonts w:asciiTheme="majorHAnsi" w:hAnsiTheme="majorHAnsi" w:cstheme="majorHAnsi"/>
                <w:b/>
                <w:bCs/>
                <w:lang w:eastAsia="en-US"/>
              </w:rPr>
              <w:t>s</w:t>
            </w:r>
          </w:p>
        </w:tc>
        <w:tc>
          <w:tcPr>
            <w:tcW w:w="3357" w:type="dxa"/>
          </w:tcPr>
          <w:p w14:paraId="554C5C61" w14:textId="008D629B" w:rsidR="008511CD" w:rsidRPr="00F85CF6" w:rsidRDefault="005E4B67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b/>
                <w:bCs/>
                <w:lang w:eastAsia="en-US"/>
              </w:rPr>
            </w:pPr>
            <w:r w:rsidRPr="00F85CF6">
              <w:rPr>
                <w:rFonts w:asciiTheme="majorHAnsi" w:hAnsiTheme="majorHAnsi" w:cstheme="majorHAnsi"/>
                <w:b/>
                <w:bCs/>
                <w:lang w:eastAsia="en-US"/>
              </w:rPr>
              <w:t>The Way the Skill is Being Used</w:t>
            </w:r>
          </w:p>
        </w:tc>
        <w:tc>
          <w:tcPr>
            <w:tcW w:w="3358" w:type="dxa"/>
          </w:tcPr>
          <w:p w14:paraId="195FEC5C" w14:textId="33B7EAAE" w:rsidR="008511CD" w:rsidRPr="00F85CF6" w:rsidRDefault="005E4B67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b/>
                <w:bCs/>
                <w:lang w:eastAsia="en-US"/>
              </w:rPr>
            </w:pPr>
            <w:r w:rsidRPr="00F85CF6">
              <w:rPr>
                <w:rFonts w:asciiTheme="majorHAnsi" w:hAnsiTheme="majorHAnsi" w:cstheme="majorHAnsi"/>
                <w:b/>
                <w:bCs/>
                <w:lang w:eastAsia="en-US"/>
              </w:rPr>
              <w:t>Classroom Application</w:t>
            </w:r>
          </w:p>
        </w:tc>
      </w:tr>
      <w:tr w:rsidR="008511CD" w14:paraId="43DFF902" w14:textId="77777777" w:rsidTr="00C63E01">
        <w:trPr>
          <w:trHeight w:val="542"/>
        </w:trPr>
        <w:tc>
          <w:tcPr>
            <w:tcW w:w="3357" w:type="dxa"/>
          </w:tcPr>
          <w:p w14:paraId="3432D330" w14:textId="69B1B803" w:rsidR="008511CD" w:rsidRDefault="005E4B67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Listening</w:t>
            </w:r>
          </w:p>
        </w:tc>
        <w:tc>
          <w:tcPr>
            <w:tcW w:w="3357" w:type="dxa"/>
          </w:tcPr>
          <w:p w14:paraId="1CDCA17F" w14:textId="77777777" w:rsidR="008511CD" w:rsidRDefault="008511CD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3358" w:type="dxa"/>
          </w:tcPr>
          <w:p w14:paraId="33830191" w14:textId="77777777" w:rsidR="008511CD" w:rsidRDefault="008511CD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</w:tr>
      <w:tr w:rsidR="008511CD" w14:paraId="3D0CEA04" w14:textId="77777777" w:rsidTr="00C63E01">
        <w:trPr>
          <w:trHeight w:val="542"/>
        </w:trPr>
        <w:tc>
          <w:tcPr>
            <w:tcW w:w="3357" w:type="dxa"/>
          </w:tcPr>
          <w:p w14:paraId="026099B2" w14:textId="2DEF74E0" w:rsidR="008511CD" w:rsidRDefault="005E4B67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Speaking</w:t>
            </w:r>
          </w:p>
        </w:tc>
        <w:tc>
          <w:tcPr>
            <w:tcW w:w="3357" w:type="dxa"/>
          </w:tcPr>
          <w:p w14:paraId="4EF4FE95" w14:textId="77777777" w:rsidR="008511CD" w:rsidRDefault="008511CD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3358" w:type="dxa"/>
          </w:tcPr>
          <w:p w14:paraId="20281727" w14:textId="77777777" w:rsidR="008511CD" w:rsidRDefault="008511CD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</w:tr>
      <w:tr w:rsidR="008511CD" w:rsidRPr="00F85CF6" w14:paraId="7E20CF32" w14:textId="77777777" w:rsidTr="00C63E01">
        <w:trPr>
          <w:trHeight w:val="542"/>
        </w:trPr>
        <w:tc>
          <w:tcPr>
            <w:tcW w:w="3357" w:type="dxa"/>
          </w:tcPr>
          <w:p w14:paraId="337A73CB" w14:textId="749A11DA" w:rsidR="008511CD" w:rsidRPr="00F85CF6" w:rsidRDefault="005E4B67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  <w:r w:rsidRPr="00F85CF6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Dress Code</w:t>
            </w:r>
            <w:r w:rsidR="00F85CF6" w:rsidRPr="00F85CF6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/Appropriate Attire for Job</w:t>
            </w:r>
          </w:p>
        </w:tc>
        <w:tc>
          <w:tcPr>
            <w:tcW w:w="3357" w:type="dxa"/>
          </w:tcPr>
          <w:p w14:paraId="7BB91280" w14:textId="77777777" w:rsidR="008511CD" w:rsidRPr="00F85CF6" w:rsidRDefault="008511CD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3358" w:type="dxa"/>
          </w:tcPr>
          <w:p w14:paraId="3ED14A6B" w14:textId="77777777" w:rsidR="008511CD" w:rsidRPr="00F85CF6" w:rsidRDefault="008511CD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</w:tr>
      <w:tr w:rsidR="008511CD" w:rsidRPr="00F85CF6" w14:paraId="3402E262" w14:textId="77777777" w:rsidTr="00C63E01">
        <w:trPr>
          <w:trHeight w:val="542"/>
        </w:trPr>
        <w:tc>
          <w:tcPr>
            <w:tcW w:w="3357" w:type="dxa"/>
          </w:tcPr>
          <w:p w14:paraId="4BB9B9AF" w14:textId="60271A18" w:rsidR="008511CD" w:rsidRPr="00F85CF6" w:rsidRDefault="00F85CF6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Body Language</w:t>
            </w:r>
          </w:p>
        </w:tc>
        <w:tc>
          <w:tcPr>
            <w:tcW w:w="3357" w:type="dxa"/>
          </w:tcPr>
          <w:p w14:paraId="2F15469E" w14:textId="77777777" w:rsidR="008511CD" w:rsidRPr="00F85CF6" w:rsidRDefault="008511CD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3358" w:type="dxa"/>
          </w:tcPr>
          <w:p w14:paraId="3A60F0CE" w14:textId="77777777" w:rsidR="008511CD" w:rsidRPr="00F85CF6" w:rsidRDefault="008511CD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</w:tr>
      <w:tr w:rsidR="008511CD" w:rsidRPr="00F85CF6" w14:paraId="7B86945D" w14:textId="77777777" w:rsidTr="00C63E01">
        <w:trPr>
          <w:trHeight w:val="542"/>
        </w:trPr>
        <w:tc>
          <w:tcPr>
            <w:tcW w:w="3357" w:type="dxa"/>
          </w:tcPr>
          <w:p w14:paraId="6DB39161" w14:textId="1B035796" w:rsidR="008511CD" w:rsidRPr="00F85CF6" w:rsidRDefault="00F85CF6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Team Interactions</w:t>
            </w:r>
          </w:p>
        </w:tc>
        <w:tc>
          <w:tcPr>
            <w:tcW w:w="3357" w:type="dxa"/>
          </w:tcPr>
          <w:p w14:paraId="1CDD36E5" w14:textId="77777777" w:rsidR="008511CD" w:rsidRPr="00F85CF6" w:rsidRDefault="008511CD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3358" w:type="dxa"/>
          </w:tcPr>
          <w:p w14:paraId="663ADEEA" w14:textId="77777777" w:rsidR="008511CD" w:rsidRPr="00F85CF6" w:rsidRDefault="008511CD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</w:tr>
      <w:tr w:rsidR="008511CD" w:rsidRPr="00F85CF6" w14:paraId="6120EC44" w14:textId="77777777" w:rsidTr="00C63E01">
        <w:trPr>
          <w:trHeight w:val="542"/>
        </w:trPr>
        <w:tc>
          <w:tcPr>
            <w:tcW w:w="3357" w:type="dxa"/>
          </w:tcPr>
          <w:p w14:paraId="74F6C06C" w14:textId="46BA30BD" w:rsidR="008511CD" w:rsidRPr="00F85CF6" w:rsidRDefault="00F85CF6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Technology Used</w:t>
            </w:r>
          </w:p>
        </w:tc>
        <w:tc>
          <w:tcPr>
            <w:tcW w:w="3357" w:type="dxa"/>
          </w:tcPr>
          <w:p w14:paraId="3940ED31" w14:textId="77777777" w:rsidR="008511CD" w:rsidRPr="00F85CF6" w:rsidRDefault="008511CD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3358" w:type="dxa"/>
          </w:tcPr>
          <w:p w14:paraId="54266C98" w14:textId="77777777" w:rsidR="008511CD" w:rsidRPr="00F85CF6" w:rsidRDefault="008511CD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</w:tr>
      <w:tr w:rsidR="008511CD" w:rsidRPr="00F85CF6" w14:paraId="41E9EDE2" w14:textId="77777777" w:rsidTr="00C63E01">
        <w:trPr>
          <w:trHeight w:val="542"/>
        </w:trPr>
        <w:tc>
          <w:tcPr>
            <w:tcW w:w="3357" w:type="dxa"/>
          </w:tcPr>
          <w:p w14:paraId="4714DFDE" w14:textId="765E4141" w:rsidR="008511CD" w:rsidRPr="00F85CF6" w:rsidRDefault="00F85CF6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Quality Control</w:t>
            </w:r>
          </w:p>
        </w:tc>
        <w:tc>
          <w:tcPr>
            <w:tcW w:w="3357" w:type="dxa"/>
          </w:tcPr>
          <w:p w14:paraId="06DD2876" w14:textId="77777777" w:rsidR="008511CD" w:rsidRPr="00F85CF6" w:rsidRDefault="008511CD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3358" w:type="dxa"/>
          </w:tcPr>
          <w:p w14:paraId="6368AE0C" w14:textId="77777777" w:rsidR="008511CD" w:rsidRPr="00F85CF6" w:rsidRDefault="008511CD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</w:tr>
      <w:tr w:rsidR="008511CD" w:rsidRPr="00F85CF6" w14:paraId="526F20EF" w14:textId="77777777" w:rsidTr="00C63E01">
        <w:trPr>
          <w:trHeight w:val="542"/>
        </w:trPr>
        <w:tc>
          <w:tcPr>
            <w:tcW w:w="3357" w:type="dxa"/>
          </w:tcPr>
          <w:p w14:paraId="078B7A50" w14:textId="70468002" w:rsidR="008511CD" w:rsidRPr="00F85CF6" w:rsidRDefault="00F85CF6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Customer Service</w:t>
            </w:r>
          </w:p>
        </w:tc>
        <w:tc>
          <w:tcPr>
            <w:tcW w:w="3357" w:type="dxa"/>
          </w:tcPr>
          <w:p w14:paraId="0CE00FA7" w14:textId="77777777" w:rsidR="008511CD" w:rsidRPr="00F85CF6" w:rsidRDefault="008511CD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3358" w:type="dxa"/>
          </w:tcPr>
          <w:p w14:paraId="6971EBC7" w14:textId="77777777" w:rsidR="008511CD" w:rsidRPr="00F85CF6" w:rsidRDefault="008511CD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</w:tr>
      <w:tr w:rsidR="008511CD" w:rsidRPr="00F85CF6" w14:paraId="498053E7" w14:textId="77777777" w:rsidTr="00C63E01">
        <w:trPr>
          <w:trHeight w:val="542"/>
        </w:trPr>
        <w:tc>
          <w:tcPr>
            <w:tcW w:w="3357" w:type="dxa"/>
          </w:tcPr>
          <w:p w14:paraId="128E9F84" w14:textId="01D04C39" w:rsidR="008511CD" w:rsidRPr="00F85CF6" w:rsidRDefault="00F85CF6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Selecting and Using Appropriate Tools/Equipment</w:t>
            </w:r>
          </w:p>
        </w:tc>
        <w:tc>
          <w:tcPr>
            <w:tcW w:w="3357" w:type="dxa"/>
          </w:tcPr>
          <w:p w14:paraId="048A42C7" w14:textId="77777777" w:rsidR="008511CD" w:rsidRPr="00F85CF6" w:rsidRDefault="008511CD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3358" w:type="dxa"/>
          </w:tcPr>
          <w:p w14:paraId="499A8F82" w14:textId="77777777" w:rsidR="008511CD" w:rsidRPr="00F85CF6" w:rsidRDefault="008511CD" w:rsidP="00400FF2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</w:tr>
    </w:tbl>
    <w:p w14:paraId="4CD11107" w14:textId="77777777" w:rsidR="00106383" w:rsidRDefault="00106383" w:rsidP="005E4B67">
      <w:pPr>
        <w:tabs>
          <w:tab w:val="left" w:pos="6840"/>
        </w:tabs>
        <w:spacing w:after="0"/>
        <w:rPr>
          <w:rFonts w:asciiTheme="majorHAnsi" w:hAnsiTheme="majorHAnsi" w:cstheme="majorHAnsi"/>
          <w:sz w:val="20"/>
          <w:szCs w:val="20"/>
          <w:lang w:eastAsia="en-US"/>
        </w:rPr>
      </w:pPr>
    </w:p>
    <w:tbl>
      <w:tblPr>
        <w:tblStyle w:val="TableGrid"/>
        <w:tblW w:w="10087" w:type="dxa"/>
        <w:tblLook w:val="04A0" w:firstRow="1" w:lastRow="0" w:firstColumn="1" w:lastColumn="0" w:noHBand="0" w:noVBand="1"/>
      </w:tblPr>
      <w:tblGrid>
        <w:gridCol w:w="3362"/>
        <w:gridCol w:w="3362"/>
        <w:gridCol w:w="3363"/>
      </w:tblGrid>
      <w:tr w:rsidR="00C9227B" w:rsidRPr="00F85CF6" w14:paraId="20895F10" w14:textId="77777777" w:rsidTr="00C63E01">
        <w:trPr>
          <w:trHeight w:val="263"/>
        </w:trPr>
        <w:tc>
          <w:tcPr>
            <w:tcW w:w="3362" w:type="dxa"/>
          </w:tcPr>
          <w:p w14:paraId="4A681DA7" w14:textId="56CC2926" w:rsidR="00C9227B" w:rsidRPr="00F85CF6" w:rsidRDefault="00C9227B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b/>
                <w:bCs/>
                <w:lang w:eastAsia="en-US"/>
              </w:rPr>
            </w:pPr>
            <w:r>
              <w:rPr>
                <w:rFonts w:asciiTheme="majorHAnsi" w:hAnsiTheme="majorHAnsi" w:cstheme="majorHAnsi"/>
                <w:b/>
                <w:bCs/>
                <w:lang w:eastAsia="en-US"/>
              </w:rPr>
              <w:t>Academic</w:t>
            </w:r>
            <w:r w:rsidRPr="00F85CF6">
              <w:rPr>
                <w:rFonts w:asciiTheme="majorHAnsi" w:hAnsiTheme="majorHAnsi" w:cstheme="majorHAnsi"/>
                <w:b/>
                <w:bCs/>
                <w:lang w:eastAsia="en-US"/>
              </w:rPr>
              <w:t xml:space="preserve"> Skill</w:t>
            </w:r>
            <w:r>
              <w:rPr>
                <w:rFonts w:asciiTheme="majorHAnsi" w:hAnsiTheme="majorHAnsi" w:cstheme="majorHAnsi"/>
                <w:b/>
                <w:bCs/>
                <w:lang w:eastAsia="en-US"/>
              </w:rPr>
              <w:t>s</w:t>
            </w:r>
          </w:p>
        </w:tc>
        <w:tc>
          <w:tcPr>
            <w:tcW w:w="3362" w:type="dxa"/>
          </w:tcPr>
          <w:p w14:paraId="174677D2" w14:textId="77777777" w:rsidR="00C9227B" w:rsidRPr="00F85CF6" w:rsidRDefault="00C9227B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b/>
                <w:bCs/>
                <w:lang w:eastAsia="en-US"/>
              </w:rPr>
            </w:pPr>
            <w:r w:rsidRPr="00F85CF6">
              <w:rPr>
                <w:rFonts w:asciiTheme="majorHAnsi" w:hAnsiTheme="majorHAnsi" w:cstheme="majorHAnsi"/>
                <w:b/>
                <w:bCs/>
                <w:lang w:eastAsia="en-US"/>
              </w:rPr>
              <w:t>The Way the Skill is Being Used</w:t>
            </w:r>
          </w:p>
        </w:tc>
        <w:tc>
          <w:tcPr>
            <w:tcW w:w="3363" w:type="dxa"/>
          </w:tcPr>
          <w:p w14:paraId="056F7933" w14:textId="77777777" w:rsidR="00C9227B" w:rsidRPr="00F85CF6" w:rsidRDefault="00C9227B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b/>
                <w:bCs/>
                <w:lang w:eastAsia="en-US"/>
              </w:rPr>
            </w:pPr>
            <w:r w:rsidRPr="00F85CF6">
              <w:rPr>
                <w:rFonts w:asciiTheme="majorHAnsi" w:hAnsiTheme="majorHAnsi" w:cstheme="majorHAnsi"/>
                <w:b/>
                <w:bCs/>
                <w:lang w:eastAsia="en-US"/>
              </w:rPr>
              <w:t>Classroom Application</w:t>
            </w:r>
          </w:p>
        </w:tc>
      </w:tr>
      <w:tr w:rsidR="00C9227B" w14:paraId="64725371" w14:textId="77777777" w:rsidTr="00C63E01">
        <w:trPr>
          <w:trHeight w:val="514"/>
        </w:trPr>
        <w:tc>
          <w:tcPr>
            <w:tcW w:w="3362" w:type="dxa"/>
          </w:tcPr>
          <w:p w14:paraId="5110B1DE" w14:textId="1F278951" w:rsidR="00C9227B" w:rsidRDefault="00605605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Reading</w:t>
            </w:r>
          </w:p>
        </w:tc>
        <w:tc>
          <w:tcPr>
            <w:tcW w:w="3362" w:type="dxa"/>
          </w:tcPr>
          <w:p w14:paraId="08846F50" w14:textId="77777777" w:rsidR="00C9227B" w:rsidRDefault="00C9227B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3363" w:type="dxa"/>
          </w:tcPr>
          <w:p w14:paraId="5BAF057C" w14:textId="77777777" w:rsidR="00C9227B" w:rsidRDefault="00C9227B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</w:tr>
      <w:tr w:rsidR="00C9227B" w14:paraId="112A5F55" w14:textId="77777777" w:rsidTr="00C63E01">
        <w:trPr>
          <w:trHeight w:val="514"/>
        </w:trPr>
        <w:tc>
          <w:tcPr>
            <w:tcW w:w="3362" w:type="dxa"/>
          </w:tcPr>
          <w:p w14:paraId="10F7F763" w14:textId="7D37B612" w:rsidR="00C9227B" w:rsidRDefault="00605605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Writing</w:t>
            </w:r>
          </w:p>
        </w:tc>
        <w:tc>
          <w:tcPr>
            <w:tcW w:w="3362" w:type="dxa"/>
          </w:tcPr>
          <w:p w14:paraId="13DA4292" w14:textId="77777777" w:rsidR="00C9227B" w:rsidRDefault="00C9227B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3363" w:type="dxa"/>
          </w:tcPr>
          <w:p w14:paraId="373897F5" w14:textId="77777777" w:rsidR="00C9227B" w:rsidRDefault="00C9227B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</w:tr>
      <w:tr w:rsidR="00C9227B" w:rsidRPr="00F85CF6" w14:paraId="096DC36C" w14:textId="77777777" w:rsidTr="00C63E01">
        <w:trPr>
          <w:trHeight w:val="514"/>
        </w:trPr>
        <w:tc>
          <w:tcPr>
            <w:tcW w:w="3362" w:type="dxa"/>
          </w:tcPr>
          <w:p w14:paraId="219804BD" w14:textId="18881984" w:rsidR="00C9227B" w:rsidRPr="00F85CF6" w:rsidRDefault="00605605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Mathematics</w:t>
            </w:r>
          </w:p>
        </w:tc>
        <w:tc>
          <w:tcPr>
            <w:tcW w:w="3362" w:type="dxa"/>
          </w:tcPr>
          <w:p w14:paraId="5FFA9DBA" w14:textId="77777777" w:rsidR="00C9227B" w:rsidRPr="00F85CF6" w:rsidRDefault="00C9227B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3363" w:type="dxa"/>
          </w:tcPr>
          <w:p w14:paraId="2C81C4F5" w14:textId="77777777" w:rsidR="00C9227B" w:rsidRPr="00F85CF6" w:rsidRDefault="00C9227B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</w:tr>
      <w:tr w:rsidR="00C9227B" w:rsidRPr="00F85CF6" w14:paraId="4634EF08" w14:textId="77777777" w:rsidTr="00C63E01">
        <w:trPr>
          <w:trHeight w:val="514"/>
        </w:trPr>
        <w:tc>
          <w:tcPr>
            <w:tcW w:w="3362" w:type="dxa"/>
          </w:tcPr>
          <w:p w14:paraId="52EEC699" w14:textId="48BADE5E" w:rsidR="00C9227B" w:rsidRPr="00F85CF6" w:rsidRDefault="00605605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Scientific Concepts</w:t>
            </w:r>
          </w:p>
        </w:tc>
        <w:tc>
          <w:tcPr>
            <w:tcW w:w="3362" w:type="dxa"/>
          </w:tcPr>
          <w:p w14:paraId="2D45B68C" w14:textId="77777777" w:rsidR="00C9227B" w:rsidRPr="00F85CF6" w:rsidRDefault="00C9227B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3363" w:type="dxa"/>
          </w:tcPr>
          <w:p w14:paraId="6678DFF7" w14:textId="77777777" w:rsidR="00C9227B" w:rsidRPr="00F85CF6" w:rsidRDefault="00C9227B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</w:tr>
      <w:tr w:rsidR="00C9227B" w:rsidRPr="00F85CF6" w14:paraId="426281DA" w14:textId="77777777" w:rsidTr="00C63E01">
        <w:trPr>
          <w:trHeight w:val="514"/>
        </w:trPr>
        <w:tc>
          <w:tcPr>
            <w:tcW w:w="3362" w:type="dxa"/>
          </w:tcPr>
          <w:p w14:paraId="77C2D9BF" w14:textId="206F1872" w:rsidR="00C9227B" w:rsidRPr="00F85CF6" w:rsidRDefault="00605605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Historical Perspective</w:t>
            </w:r>
          </w:p>
        </w:tc>
        <w:tc>
          <w:tcPr>
            <w:tcW w:w="3362" w:type="dxa"/>
          </w:tcPr>
          <w:p w14:paraId="09287E69" w14:textId="77777777" w:rsidR="00C9227B" w:rsidRPr="00F85CF6" w:rsidRDefault="00C9227B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3363" w:type="dxa"/>
          </w:tcPr>
          <w:p w14:paraId="718625BC" w14:textId="77777777" w:rsidR="00C9227B" w:rsidRPr="00F85CF6" w:rsidRDefault="00C9227B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</w:tr>
      <w:tr w:rsidR="00C9227B" w:rsidRPr="00F85CF6" w14:paraId="68F79571" w14:textId="77777777" w:rsidTr="00C63E01">
        <w:trPr>
          <w:trHeight w:val="514"/>
        </w:trPr>
        <w:tc>
          <w:tcPr>
            <w:tcW w:w="3362" w:type="dxa"/>
          </w:tcPr>
          <w:p w14:paraId="581C590B" w14:textId="5E4B24F0" w:rsidR="00C9227B" w:rsidRPr="00F85CF6" w:rsidRDefault="00605605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Foreign Language</w:t>
            </w:r>
          </w:p>
        </w:tc>
        <w:tc>
          <w:tcPr>
            <w:tcW w:w="3362" w:type="dxa"/>
          </w:tcPr>
          <w:p w14:paraId="5290D476" w14:textId="77777777" w:rsidR="00C9227B" w:rsidRPr="00F85CF6" w:rsidRDefault="00C9227B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3363" w:type="dxa"/>
          </w:tcPr>
          <w:p w14:paraId="19338810" w14:textId="77777777" w:rsidR="00C9227B" w:rsidRPr="00F85CF6" w:rsidRDefault="00C9227B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</w:tr>
    </w:tbl>
    <w:p w14:paraId="7FF67839" w14:textId="77777777" w:rsidR="00605605" w:rsidRDefault="00605605">
      <w:pPr>
        <w:rPr>
          <w:rFonts w:asciiTheme="majorHAnsi" w:hAnsiTheme="majorHAnsi" w:cstheme="majorHAnsi"/>
          <w:sz w:val="20"/>
          <w:szCs w:val="20"/>
          <w:lang w:eastAsia="en-US"/>
        </w:rPr>
      </w:pPr>
      <w:r>
        <w:rPr>
          <w:rFonts w:asciiTheme="majorHAnsi" w:hAnsiTheme="majorHAnsi" w:cstheme="majorHAnsi"/>
          <w:sz w:val="20"/>
          <w:szCs w:val="20"/>
          <w:lang w:eastAsia="en-US"/>
        </w:rPr>
        <w:br w:type="page"/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3358"/>
        <w:gridCol w:w="3358"/>
        <w:gridCol w:w="3359"/>
      </w:tblGrid>
      <w:tr w:rsidR="00605605" w:rsidRPr="00F85CF6" w14:paraId="16EAB7C3" w14:textId="77777777" w:rsidTr="00031B26">
        <w:tc>
          <w:tcPr>
            <w:tcW w:w="3358" w:type="dxa"/>
          </w:tcPr>
          <w:p w14:paraId="2D6F31E6" w14:textId="325EFEA3" w:rsidR="00605605" w:rsidRPr="00F85CF6" w:rsidRDefault="00605605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b/>
                <w:bCs/>
                <w:lang w:eastAsia="en-US"/>
              </w:rPr>
            </w:pPr>
            <w:r>
              <w:rPr>
                <w:rFonts w:asciiTheme="majorHAnsi" w:hAnsiTheme="majorHAnsi" w:cstheme="majorHAnsi"/>
                <w:b/>
                <w:bCs/>
                <w:lang w:eastAsia="en-US"/>
              </w:rPr>
              <w:lastRenderedPageBreak/>
              <w:t>Thinking</w:t>
            </w:r>
            <w:r w:rsidRPr="00F85CF6">
              <w:rPr>
                <w:rFonts w:asciiTheme="majorHAnsi" w:hAnsiTheme="majorHAnsi" w:cstheme="majorHAnsi"/>
                <w:b/>
                <w:bCs/>
                <w:lang w:eastAsia="en-US"/>
              </w:rPr>
              <w:t xml:space="preserve"> Skill</w:t>
            </w:r>
            <w:r>
              <w:rPr>
                <w:rFonts w:asciiTheme="majorHAnsi" w:hAnsiTheme="majorHAnsi" w:cstheme="majorHAnsi"/>
                <w:b/>
                <w:bCs/>
                <w:lang w:eastAsia="en-US"/>
              </w:rPr>
              <w:t>s</w:t>
            </w:r>
          </w:p>
        </w:tc>
        <w:tc>
          <w:tcPr>
            <w:tcW w:w="3358" w:type="dxa"/>
          </w:tcPr>
          <w:p w14:paraId="1DDA0811" w14:textId="77777777" w:rsidR="00605605" w:rsidRPr="00F85CF6" w:rsidRDefault="00605605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b/>
                <w:bCs/>
                <w:lang w:eastAsia="en-US"/>
              </w:rPr>
            </w:pPr>
            <w:r w:rsidRPr="00F85CF6">
              <w:rPr>
                <w:rFonts w:asciiTheme="majorHAnsi" w:hAnsiTheme="majorHAnsi" w:cstheme="majorHAnsi"/>
                <w:b/>
                <w:bCs/>
                <w:lang w:eastAsia="en-US"/>
              </w:rPr>
              <w:t>The Way the Skill is Being Used</w:t>
            </w:r>
          </w:p>
        </w:tc>
        <w:tc>
          <w:tcPr>
            <w:tcW w:w="3359" w:type="dxa"/>
          </w:tcPr>
          <w:p w14:paraId="507440E7" w14:textId="77777777" w:rsidR="00605605" w:rsidRPr="00F85CF6" w:rsidRDefault="00605605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b/>
                <w:bCs/>
                <w:lang w:eastAsia="en-US"/>
              </w:rPr>
            </w:pPr>
            <w:r w:rsidRPr="00F85CF6">
              <w:rPr>
                <w:rFonts w:asciiTheme="majorHAnsi" w:hAnsiTheme="majorHAnsi" w:cstheme="majorHAnsi"/>
                <w:b/>
                <w:bCs/>
                <w:lang w:eastAsia="en-US"/>
              </w:rPr>
              <w:t>Classroom Application</w:t>
            </w:r>
          </w:p>
        </w:tc>
      </w:tr>
      <w:tr w:rsidR="00605605" w14:paraId="4F236215" w14:textId="77777777" w:rsidTr="00031B26">
        <w:trPr>
          <w:trHeight w:val="557"/>
        </w:trPr>
        <w:tc>
          <w:tcPr>
            <w:tcW w:w="3358" w:type="dxa"/>
          </w:tcPr>
          <w:p w14:paraId="45985F26" w14:textId="13473E75" w:rsidR="00605605" w:rsidRDefault="00605605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Creative Thinking</w:t>
            </w:r>
          </w:p>
        </w:tc>
        <w:tc>
          <w:tcPr>
            <w:tcW w:w="3358" w:type="dxa"/>
          </w:tcPr>
          <w:p w14:paraId="01870E33" w14:textId="77777777" w:rsidR="00605605" w:rsidRDefault="00605605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3359" w:type="dxa"/>
          </w:tcPr>
          <w:p w14:paraId="35386264" w14:textId="77777777" w:rsidR="00605605" w:rsidRDefault="00605605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</w:tr>
      <w:tr w:rsidR="00605605" w14:paraId="4644E79D" w14:textId="77777777" w:rsidTr="00031B26">
        <w:trPr>
          <w:trHeight w:val="557"/>
        </w:trPr>
        <w:tc>
          <w:tcPr>
            <w:tcW w:w="3358" w:type="dxa"/>
          </w:tcPr>
          <w:p w14:paraId="1B76971C" w14:textId="30B916FA" w:rsidR="00605605" w:rsidRDefault="00605605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Decision Making</w:t>
            </w:r>
          </w:p>
        </w:tc>
        <w:tc>
          <w:tcPr>
            <w:tcW w:w="3358" w:type="dxa"/>
          </w:tcPr>
          <w:p w14:paraId="2F8FD64E" w14:textId="77777777" w:rsidR="00605605" w:rsidRDefault="00605605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3359" w:type="dxa"/>
          </w:tcPr>
          <w:p w14:paraId="3C1D2C9A" w14:textId="77777777" w:rsidR="00605605" w:rsidRDefault="00605605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</w:tr>
      <w:tr w:rsidR="00605605" w:rsidRPr="00F85CF6" w14:paraId="6E0EA518" w14:textId="77777777" w:rsidTr="00031B26">
        <w:trPr>
          <w:trHeight w:val="557"/>
        </w:trPr>
        <w:tc>
          <w:tcPr>
            <w:tcW w:w="3358" w:type="dxa"/>
          </w:tcPr>
          <w:p w14:paraId="5C763971" w14:textId="0756A985" w:rsidR="00605605" w:rsidRPr="00F85CF6" w:rsidRDefault="00605605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Problem Solving</w:t>
            </w:r>
          </w:p>
        </w:tc>
        <w:tc>
          <w:tcPr>
            <w:tcW w:w="3358" w:type="dxa"/>
          </w:tcPr>
          <w:p w14:paraId="3E8681DD" w14:textId="77777777" w:rsidR="00605605" w:rsidRPr="00F85CF6" w:rsidRDefault="00605605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3359" w:type="dxa"/>
          </w:tcPr>
          <w:p w14:paraId="4930BEA5" w14:textId="77777777" w:rsidR="00605605" w:rsidRPr="00F85CF6" w:rsidRDefault="00605605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</w:tr>
      <w:tr w:rsidR="00605605" w:rsidRPr="00F85CF6" w14:paraId="0E44C597" w14:textId="77777777" w:rsidTr="00031B26">
        <w:trPr>
          <w:trHeight w:val="557"/>
        </w:trPr>
        <w:tc>
          <w:tcPr>
            <w:tcW w:w="3358" w:type="dxa"/>
          </w:tcPr>
          <w:p w14:paraId="42E06BCD" w14:textId="37EE2B66" w:rsidR="00605605" w:rsidRPr="00F85CF6" w:rsidRDefault="005051C3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Visualiz</w:t>
            </w:r>
            <w:r w:rsidR="00D80AD6"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ation</w:t>
            </w:r>
          </w:p>
        </w:tc>
        <w:tc>
          <w:tcPr>
            <w:tcW w:w="3358" w:type="dxa"/>
          </w:tcPr>
          <w:p w14:paraId="36946879" w14:textId="77777777" w:rsidR="00605605" w:rsidRPr="00F85CF6" w:rsidRDefault="00605605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3359" w:type="dxa"/>
          </w:tcPr>
          <w:p w14:paraId="7678AAFE" w14:textId="77777777" w:rsidR="00605605" w:rsidRPr="00F85CF6" w:rsidRDefault="00605605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</w:tr>
      <w:tr w:rsidR="00605605" w:rsidRPr="00F85CF6" w14:paraId="02B496C8" w14:textId="77777777" w:rsidTr="00031B26">
        <w:trPr>
          <w:trHeight w:val="557"/>
        </w:trPr>
        <w:tc>
          <w:tcPr>
            <w:tcW w:w="3358" w:type="dxa"/>
          </w:tcPr>
          <w:p w14:paraId="7F5CFA4F" w14:textId="3E0AAF67" w:rsidR="00605605" w:rsidRPr="00F85CF6" w:rsidRDefault="00D80AD6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Knowing How to Learn</w:t>
            </w:r>
          </w:p>
        </w:tc>
        <w:tc>
          <w:tcPr>
            <w:tcW w:w="3358" w:type="dxa"/>
          </w:tcPr>
          <w:p w14:paraId="2CFB9B57" w14:textId="77777777" w:rsidR="00605605" w:rsidRPr="00F85CF6" w:rsidRDefault="00605605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3359" w:type="dxa"/>
          </w:tcPr>
          <w:p w14:paraId="4B832F26" w14:textId="77777777" w:rsidR="00605605" w:rsidRPr="00F85CF6" w:rsidRDefault="00605605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</w:tr>
      <w:tr w:rsidR="00605605" w:rsidRPr="00F85CF6" w14:paraId="6C3858F4" w14:textId="77777777" w:rsidTr="00031B26">
        <w:trPr>
          <w:trHeight w:val="557"/>
        </w:trPr>
        <w:tc>
          <w:tcPr>
            <w:tcW w:w="3358" w:type="dxa"/>
          </w:tcPr>
          <w:p w14:paraId="65091F31" w14:textId="4D0A141F" w:rsidR="00605605" w:rsidRPr="00F85CF6" w:rsidRDefault="00D80AD6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Reasoning</w:t>
            </w:r>
          </w:p>
        </w:tc>
        <w:tc>
          <w:tcPr>
            <w:tcW w:w="3358" w:type="dxa"/>
          </w:tcPr>
          <w:p w14:paraId="29FE7EE9" w14:textId="77777777" w:rsidR="00605605" w:rsidRPr="00F85CF6" w:rsidRDefault="00605605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3359" w:type="dxa"/>
          </w:tcPr>
          <w:p w14:paraId="23576E8A" w14:textId="77777777" w:rsidR="00605605" w:rsidRPr="00F85CF6" w:rsidRDefault="00605605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</w:tr>
      <w:tr w:rsidR="00605605" w:rsidRPr="00F85CF6" w14:paraId="7E62BDB2" w14:textId="77777777" w:rsidTr="00031B26">
        <w:trPr>
          <w:trHeight w:val="557"/>
        </w:trPr>
        <w:tc>
          <w:tcPr>
            <w:tcW w:w="3358" w:type="dxa"/>
          </w:tcPr>
          <w:p w14:paraId="48B98B04" w14:textId="1440EB03" w:rsidR="00605605" w:rsidRPr="00F85CF6" w:rsidRDefault="00D80AD6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Negotiating</w:t>
            </w:r>
          </w:p>
        </w:tc>
        <w:tc>
          <w:tcPr>
            <w:tcW w:w="3358" w:type="dxa"/>
          </w:tcPr>
          <w:p w14:paraId="1116F465" w14:textId="77777777" w:rsidR="00605605" w:rsidRPr="00F85CF6" w:rsidRDefault="00605605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3359" w:type="dxa"/>
          </w:tcPr>
          <w:p w14:paraId="38AA754C" w14:textId="77777777" w:rsidR="00605605" w:rsidRPr="00F85CF6" w:rsidRDefault="00605605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</w:tr>
      <w:tr w:rsidR="00605605" w:rsidRPr="00F85CF6" w14:paraId="1729A5E6" w14:textId="77777777" w:rsidTr="00031B26">
        <w:trPr>
          <w:trHeight w:val="557"/>
        </w:trPr>
        <w:tc>
          <w:tcPr>
            <w:tcW w:w="3358" w:type="dxa"/>
          </w:tcPr>
          <w:p w14:paraId="2D1454BE" w14:textId="1B698B66" w:rsidR="00605605" w:rsidRPr="00F85CF6" w:rsidRDefault="00D514E0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Monitoring and Correcting Performance</w:t>
            </w:r>
          </w:p>
        </w:tc>
        <w:tc>
          <w:tcPr>
            <w:tcW w:w="3358" w:type="dxa"/>
          </w:tcPr>
          <w:p w14:paraId="0003D944" w14:textId="77777777" w:rsidR="00605605" w:rsidRPr="00F85CF6" w:rsidRDefault="00605605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3359" w:type="dxa"/>
          </w:tcPr>
          <w:p w14:paraId="2EB2A9D2" w14:textId="77777777" w:rsidR="00605605" w:rsidRPr="00F85CF6" w:rsidRDefault="00605605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</w:tr>
      <w:tr w:rsidR="00605605" w:rsidRPr="00F85CF6" w14:paraId="0AAF662F" w14:textId="77777777" w:rsidTr="00031B26">
        <w:trPr>
          <w:trHeight w:val="557"/>
        </w:trPr>
        <w:tc>
          <w:tcPr>
            <w:tcW w:w="3358" w:type="dxa"/>
          </w:tcPr>
          <w:p w14:paraId="33CE2A3B" w14:textId="371F1C7E" w:rsidR="00605605" w:rsidRPr="00F85CF6" w:rsidRDefault="00D514E0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Designing or Improving Systems</w:t>
            </w:r>
          </w:p>
        </w:tc>
        <w:tc>
          <w:tcPr>
            <w:tcW w:w="3358" w:type="dxa"/>
          </w:tcPr>
          <w:p w14:paraId="0736E813" w14:textId="77777777" w:rsidR="00605605" w:rsidRPr="00F85CF6" w:rsidRDefault="00605605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3359" w:type="dxa"/>
          </w:tcPr>
          <w:p w14:paraId="6071D96F" w14:textId="77777777" w:rsidR="00605605" w:rsidRPr="00F85CF6" w:rsidRDefault="00605605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</w:tr>
      <w:tr w:rsidR="00D514E0" w:rsidRPr="00F85CF6" w14:paraId="2FBE9761" w14:textId="77777777" w:rsidTr="00031B26">
        <w:trPr>
          <w:trHeight w:val="557"/>
        </w:trPr>
        <w:tc>
          <w:tcPr>
            <w:tcW w:w="3358" w:type="dxa"/>
          </w:tcPr>
          <w:p w14:paraId="113820B6" w14:textId="29B0D968" w:rsidR="00D514E0" w:rsidRDefault="00D514E0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Acquiring and Evaluating Data</w:t>
            </w:r>
          </w:p>
        </w:tc>
        <w:tc>
          <w:tcPr>
            <w:tcW w:w="3358" w:type="dxa"/>
          </w:tcPr>
          <w:p w14:paraId="314BA056" w14:textId="77777777" w:rsidR="00D514E0" w:rsidRPr="00F85CF6" w:rsidRDefault="00D514E0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3359" w:type="dxa"/>
          </w:tcPr>
          <w:p w14:paraId="3D52E240" w14:textId="77777777" w:rsidR="00D514E0" w:rsidRPr="00F85CF6" w:rsidRDefault="00D514E0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</w:tr>
    </w:tbl>
    <w:p w14:paraId="5E30607F" w14:textId="77777777" w:rsidR="00605605" w:rsidRDefault="00605605" w:rsidP="005E4B67">
      <w:pPr>
        <w:tabs>
          <w:tab w:val="left" w:pos="6840"/>
        </w:tabs>
        <w:spacing w:after="0"/>
        <w:rPr>
          <w:rFonts w:asciiTheme="majorHAnsi" w:hAnsiTheme="majorHAnsi" w:cstheme="majorHAnsi"/>
          <w:sz w:val="20"/>
          <w:szCs w:val="20"/>
          <w:lang w:eastAsia="en-US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3358"/>
        <w:gridCol w:w="3358"/>
        <w:gridCol w:w="3359"/>
      </w:tblGrid>
      <w:tr w:rsidR="00D514E0" w:rsidRPr="00F85CF6" w14:paraId="35E68718" w14:textId="77777777" w:rsidTr="00031B26">
        <w:tc>
          <w:tcPr>
            <w:tcW w:w="3358" w:type="dxa"/>
          </w:tcPr>
          <w:p w14:paraId="1C71807A" w14:textId="66109B72" w:rsidR="00D514E0" w:rsidRPr="00F85CF6" w:rsidRDefault="00D514E0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b/>
                <w:bCs/>
                <w:lang w:eastAsia="en-US"/>
              </w:rPr>
            </w:pPr>
            <w:r>
              <w:rPr>
                <w:rFonts w:asciiTheme="majorHAnsi" w:hAnsiTheme="majorHAnsi" w:cstheme="majorHAnsi"/>
                <w:b/>
                <w:bCs/>
                <w:lang w:eastAsia="en-US"/>
              </w:rPr>
              <w:t>Personal</w:t>
            </w:r>
            <w:r w:rsidR="00DF0B2D">
              <w:rPr>
                <w:rFonts w:asciiTheme="majorHAnsi" w:hAnsiTheme="majorHAnsi" w:cstheme="majorHAnsi"/>
                <w:b/>
                <w:bCs/>
                <w:lang w:eastAsia="en-US"/>
              </w:rPr>
              <w:t xml:space="preserve"> Qualities</w:t>
            </w:r>
          </w:p>
        </w:tc>
        <w:tc>
          <w:tcPr>
            <w:tcW w:w="3358" w:type="dxa"/>
          </w:tcPr>
          <w:p w14:paraId="495A7DD2" w14:textId="77777777" w:rsidR="00D514E0" w:rsidRPr="00F85CF6" w:rsidRDefault="00D514E0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b/>
                <w:bCs/>
                <w:lang w:eastAsia="en-US"/>
              </w:rPr>
            </w:pPr>
            <w:r w:rsidRPr="00F85CF6">
              <w:rPr>
                <w:rFonts w:asciiTheme="majorHAnsi" w:hAnsiTheme="majorHAnsi" w:cstheme="majorHAnsi"/>
                <w:b/>
                <w:bCs/>
                <w:lang w:eastAsia="en-US"/>
              </w:rPr>
              <w:t>The Way the Skill is Being Used</w:t>
            </w:r>
          </w:p>
        </w:tc>
        <w:tc>
          <w:tcPr>
            <w:tcW w:w="3359" w:type="dxa"/>
          </w:tcPr>
          <w:p w14:paraId="2F99AF4A" w14:textId="77777777" w:rsidR="00D514E0" w:rsidRPr="00F85CF6" w:rsidRDefault="00D514E0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b/>
                <w:bCs/>
                <w:lang w:eastAsia="en-US"/>
              </w:rPr>
            </w:pPr>
            <w:r w:rsidRPr="00F85CF6">
              <w:rPr>
                <w:rFonts w:asciiTheme="majorHAnsi" w:hAnsiTheme="majorHAnsi" w:cstheme="majorHAnsi"/>
                <w:b/>
                <w:bCs/>
                <w:lang w:eastAsia="en-US"/>
              </w:rPr>
              <w:t>Classroom Application</w:t>
            </w:r>
          </w:p>
        </w:tc>
      </w:tr>
      <w:tr w:rsidR="00D514E0" w14:paraId="366B2357" w14:textId="77777777" w:rsidTr="00031B26">
        <w:trPr>
          <w:trHeight w:val="557"/>
        </w:trPr>
        <w:tc>
          <w:tcPr>
            <w:tcW w:w="3358" w:type="dxa"/>
          </w:tcPr>
          <w:p w14:paraId="67D97C0F" w14:textId="45ACF6D5" w:rsidR="00D514E0" w:rsidRDefault="00DF0B2D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Individual Responsibility</w:t>
            </w:r>
          </w:p>
        </w:tc>
        <w:tc>
          <w:tcPr>
            <w:tcW w:w="3358" w:type="dxa"/>
          </w:tcPr>
          <w:p w14:paraId="1D792B36" w14:textId="77777777" w:rsidR="00D514E0" w:rsidRDefault="00D514E0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3359" w:type="dxa"/>
          </w:tcPr>
          <w:p w14:paraId="4C7B6F56" w14:textId="77777777" w:rsidR="00D514E0" w:rsidRDefault="00D514E0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</w:tr>
      <w:tr w:rsidR="00D514E0" w14:paraId="4DCD18AC" w14:textId="77777777" w:rsidTr="00031B26">
        <w:trPr>
          <w:trHeight w:val="557"/>
        </w:trPr>
        <w:tc>
          <w:tcPr>
            <w:tcW w:w="3358" w:type="dxa"/>
          </w:tcPr>
          <w:p w14:paraId="47378610" w14:textId="6CA08CB9" w:rsidR="00D514E0" w:rsidRDefault="00DF0B2D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Sociability</w:t>
            </w:r>
          </w:p>
        </w:tc>
        <w:tc>
          <w:tcPr>
            <w:tcW w:w="3358" w:type="dxa"/>
          </w:tcPr>
          <w:p w14:paraId="381EFC43" w14:textId="77777777" w:rsidR="00D514E0" w:rsidRDefault="00D514E0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3359" w:type="dxa"/>
          </w:tcPr>
          <w:p w14:paraId="17C07820" w14:textId="77777777" w:rsidR="00D514E0" w:rsidRDefault="00D514E0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</w:tr>
      <w:tr w:rsidR="00D514E0" w:rsidRPr="00F85CF6" w14:paraId="14814BAD" w14:textId="77777777" w:rsidTr="00031B26">
        <w:trPr>
          <w:trHeight w:val="557"/>
        </w:trPr>
        <w:tc>
          <w:tcPr>
            <w:tcW w:w="3358" w:type="dxa"/>
          </w:tcPr>
          <w:p w14:paraId="50386F67" w14:textId="08ED5520" w:rsidR="00D514E0" w:rsidRPr="00F85CF6" w:rsidRDefault="00DF0B2D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Integrity</w:t>
            </w:r>
          </w:p>
        </w:tc>
        <w:tc>
          <w:tcPr>
            <w:tcW w:w="3358" w:type="dxa"/>
          </w:tcPr>
          <w:p w14:paraId="201691FE" w14:textId="77777777" w:rsidR="00D514E0" w:rsidRPr="00F85CF6" w:rsidRDefault="00D514E0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3359" w:type="dxa"/>
          </w:tcPr>
          <w:p w14:paraId="1CEB935E" w14:textId="77777777" w:rsidR="00D514E0" w:rsidRPr="00F85CF6" w:rsidRDefault="00D514E0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</w:tr>
      <w:tr w:rsidR="00D514E0" w:rsidRPr="00F85CF6" w14:paraId="152D1588" w14:textId="77777777" w:rsidTr="00031B26">
        <w:trPr>
          <w:trHeight w:val="557"/>
        </w:trPr>
        <w:tc>
          <w:tcPr>
            <w:tcW w:w="3358" w:type="dxa"/>
          </w:tcPr>
          <w:p w14:paraId="3F40ED1C" w14:textId="4183C437" w:rsidR="00D514E0" w:rsidRPr="00F85CF6" w:rsidRDefault="00DF0B2D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Time Management</w:t>
            </w:r>
          </w:p>
        </w:tc>
        <w:tc>
          <w:tcPr>
            <w:tcW w:w="3358" w:type="dxa"/>
          </w:tcPr>
          <w:p w14:paraId="38D52D07" w14:textId="77777777" w:rsidR="00D514E0" w:rsidRPr="00F85CF6" w:rsidRDefault="00D514E0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3359" w:type="dxa"/>
          </w:tcPr>
          <w:p w14:paraId="652D47EC" w14:textId="77777777" w:rsidR="00D514E0" w:rsidRPr="00F85CF6" w:rsidRDefault="00D514E0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</w:tr>
      <w:tr w:rsidR="00D514E0" w:rsidRPr="00F85CF6" w14:paraId="76F725E1" w14:textId="77777777" w:rsidTr="00031B26">
        <w:trPr>
          <w:trHeight w:val="557"/>
        </w:trPr>
        <w:tc>
          <w:tcPr>
            <w:tcW w:w="3358" w:type="dxa"/>
          </w:tcPr>
          <w:p w14:paraId="7D9FD25A" w14:textId="384C67A3" w:rsidR="00D514E0" w:rsidRPr="00F85CF6" w:rsidRDefault="00DF0B2D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Respecting Diversity</w:t>
            </w:r>
          </w:p>
        </w:tc>
        <w:tc>
          <w:tcPr>
            <w:tcW w:w="3358" w:type="dxa"/>
          </w:tcPr>
          <w:p w14:paraId="7755BFA0" w14:textId="77777777" w:rsidR="00D514E0" w:rsidRPr="00F85CF6" w:rsidRDefault="00D514E0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3359" w:type="dxa"/>
          </w:tcPr>
          <w:p w14:paraId="2FA563EC" w14:textId="77777777" w:rsidR="00D514E0" w:rsidRPr="00F85CF6" w:rsidRDefault="00D514E0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</w:tr>
      <w:tr w:rsidR="00D514E0" w:rsidRPr="00F85CF6" w14:paraId="7369CDB0" w14:textId="77777777" w:rsidTr="00031B26">
        <w:trPr>
          <w:trHeight w:val="557"/>
        </w:trPr>
        <w:tc>
          <w:tcPr>
            <w:tcW w:w="3358" w:type="dxa"/>
          </w:tcPr>
          <w:p w14:paraId="02751E15" w14:textId="793348E0" w:rsidR="00D514E0" w:rsidRPr="00F85CF6" w:rsidRDefault="00DF0B2D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en-US"/>
              </w:rPr>
              <w:t>Teaching Others</w:t>
            </w:r>
          </w:p>
        </w:tc>
        <w:tc>
          <w:tcPr>
            <w:tcW w:w="3358" w:type="dxa"/>
          </w:tcPr>
          <w:p w14:paraId="620FAA1F" w14:textId="77777777" w:rsidR="00D514E0" w:rsidRPr="00F85CF6" w:rsidRDefault="00D514E0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3359" w:type="dxa"/>
          </w:tcPr>
          <w:p w14:paraId="0DFE64B3" w14:textId="77777777" w:rsidR="00D514E0" w:rsidRPr="00F85CF6" w:rsidRDefault="00D514E0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</w:tr>
    </w:tbl>
    <w:p w14:paraId="5DC6532B" w14:textId="77777777" w:rsidR="00D514E0" w:rsidRDefault="00D514E0" w:rsidP="005E4B67">
      <w:pPr>
        <w:tabs>
          <w:tab w:val="left" w:pos="6840"/>
        </w:tabs>
        <w:spacing w:after="0"/>
        <w:rPr>
          <w:rFonts w:asciiTheme="majorHAnsi" w:hAnsiTheme="majorHAnsi" w:cstheme="majorHAnsi"/>
          <w:sz w:val="20"/>
          <w:szCs w:val="20"/>
          <w:lang w:eastAsia="en-US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3358"/>
        <w:gridCol w:w="3358"/>
        <w:gridCol w:w="3359"/>
      </w:tblGrid>
      <w:tr w:rsidR="0068335D" w:rsidRPr="00F85CF6" w14:paraId="6262C0D2" w14:textId="77777777" w:rsidTr="00031B26">
        <w:tc>
          <w:tcPr>
            <w:tcW w:w="3358" w:type="dxa"/>
          </w:tcPr>
          <w:p w14:paraId="6AA4F14A" w14:textId="2BD2E13F" w:rsidR="0068335D" w:rsidRPr="00F85CF6" w:rsidRDefault="0068335D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b/>
                <w:bCs/>
                <w:lang w:eastAsia="en-US"/>
              </w:rPr>
            </w:pPr>
            <w:r>
              <w:rPr>
                <w:rFonts w:asciiTheme="majorHAnsi" w:hAnsiTheme="majorHAnsi" w:cstheme="majorHAnsi"/>
                <w:b/>
                <w:bCs/>
                <w:lang w:eastAsia="en-US"/>
              </w:rPr>
              <w:t>Other Skills/Qualities Observed</w:t>
            </w:r>
          </w:p>
        </w:tc>
        <w:tc>
          <w:tcPr>
            <w:tcW w:w="3358" w:type="dxa"/>
          </w:tcPr>
          <w:p w14:paraId="54C98836" w14:textId="77777777" w:rsidR="0068335D" w:rsidRPr="00F85CF6" w:rsidRDefault="0068335D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b/>
                <w:bCs/>
                <w:lang w:eastAsia="en-US"/>
              </w:rPr>
            </w:pPr>
            <w:r w:rsidRPr="00F85CF6">
              <w:rPr>
                <w:rFonts w:asciiTheme="majorHAnsi" w:hAnsiTheme="majorHAnsi" w:cstheme="majorHAnsi"/>
                <w:b/>
                <w:bCs/>
                <w:lang w:eastAsia="en-US"/>
              </w:rPr>
              <w:t>The Way the Skill is Being Used</w:t>
            </w:r>
          </w:p>
        </w:tc>
        <w:tc>
          <w:tcPr>
            <w:tcW w:w="3359" w:type="dxa"/>
          </w:tcPr>
          <w:p w14:paraId="527B61C6" w14:textId="77777777" w:rsidR="0068335D" w:rsidRPr="00F85CF6" w:rsidRDefault="0068335D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b/>
                <w:bCs/>
                <w:lang w:eastAsia="en-US"/>
              </w:rPr>
            </w:pPr>
            <w:r w:rsidRPr="00F85CF6">
              <w:rPr>
                <w:rFonts w:asciiTheme="majorHAnsi" w:hAnsiTheme="majorHAnsi" w:cstheme="majorHAnsi"/>
                <w:b/>
                <w:bCs/>
                <w:lang w:eastAsia="en-US"/>
              </w:rPr>
              <w:t>Classroom Application</w:t>
            </w:r>
          </w:p>
        </w:tc>
      </w:tr>
      <w:tr w:rsidR="0068335D" w14:paraId="361CC07A" w14:textId="77777777" w:rsidTr="00031B26">
        <w:trPr>
          <w:trHeight w:val="557"/>
        </w:trPr>
        <w:tc>
          <w:tcPr>
            <w:tcW w:w="3358" w:type="dxa"/>
          </w:tcPr>
          <w:p w14:paraId="018C149B" w14:textId="251FA9AE" w:rsidR="0068335D" w:rsidRDefault="0068335D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3358" w:type="dxa"/>
          </w:tcPr>
          <w:p w14:paraId="75FF2964" w14:textId="77777777" w:rsidR="0068335D" w:rsidRDefault="0068335D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3359" w:type="dxa"/>
          </w:tcPr>
          <w:p w14:paraId="58E3CC2D" w14:textId="77777777" w:rsidR="0068335D" w:rsidRDefault="0068335D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</w:tr>
      <w:tr w:rsidR="0068335D" w14:paraId="374CB267" w14:textId="77777777" w:rsidTr="00031B26">
        <w:trPr>
          <w:trHeight w:val="557"/>
        </w:trPr>
        <w:tc>
          <w:tcPr>
            <w:tcW w:w="3358" w:type="dxa"/>
          </w:tcPr>
          <w:p w14:paraId="0810D1E7" w14:textId="4ABD32A8" w:rsidR="0068335D" w:rsidRDefault="0068335D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3358" w:type="dxa"/>
          </w:tcPr>
          <w:p w14:paraId="08514CA2" w14:textId="77777777" w:rsidR="0068335D" w:rsidRDefault="0068335D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3359" w:type="dxa"/>
          </w:tcPr>
          <w:p w14:paraId="31F5A1CB" w14:textId="77777777" w:rsidR="0068335D" w:rsidRDefault="0068335D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</w:tr>
      <w:tr w:rsidR="0068335D" w:rsidRPr="00F85CF6" w14:paraId="3E53CD75" w14:textId="77777777" w:rsidTr="00031B26">
        <w:trPr>
          <w:trHeight w:val="557"/>
        </w:trPr>
        <w:tc>
          <w:tcPr>
            <w:tcW w:w="3358" w:type="dxa"/>
          </w:tcPr>
          <w:p w14:paraId="1464E21A" w14:textId="574D2495" w:rsidR="0068335D" w:rsidRPr="00F85CF6" w:rsidRDefault="0068335D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3358" w:type="dxa"/>
          </w:tcPr>
          <w:p w14:paraId="7D42BA43" w14:textId="77777777" w:rsidR="0068335D" w:rsidRPr="00F85CF6" w:rsidRDefault="0068335D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3359" w:type="dxa"/>
          </w:tcPr>
          <w:p w14:paraId="03F08CBC" w14:textId="77777777" w:rsidR="0068335D" w:rsidRPr="00F85CF6" w:rsidRDefault="0068335D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</w:tr>
      <w:tr w:rsidR="0068335D" w:rsidRPr="00F85CF6" w14:paraId="6C5C6EDE" w14:textId="77777777" w:rsidTr="00031B26">
        <w:trPr>
          <w:trHeight w:val="557"/>
        </w:trPr>
        <w:tc>
          <w:tcPr>
            <w:tcW w:w="3358" w:type="dxa"/>
          </w:tcPr>
          <w:p w14:paraId="7501F562" w14:textId="77777777" w:rsidR="0068335D" w:rsidRPr="00F85CF6" w:rsidRDefault="0068335D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3358" w:type="dxa"/>
          </w:tcPr>
          <w:p w14:paraId="672F9AB3" w14:textId="77777777" w:rsidR="0068335D" w:rsidRPr="00F85CF6" w:rsidRDefault="0068335D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  <w:tc>
          <w:tcPr>
            <w:tcW w:w="3359" w:type="dxa"/>
          </w:tcPr>
          <w:p w14:paraId="284EA6A9" w14:textId="77777777" w:rsidR="0068335D" w:rsidRPr="00F85CF6" w:rsidRDefault="0068335D" w:rsidP="00031B26">
            <w:pPr>
              <w:tabs>
                <w:tab w:val="left" w:pos="6840"/>
              </w:tabs>
              <w:rPr>
                <w:rFonts w:asciiTheme="majorHAnsi" w:hAnsiTheme="majorHAnsi" w:cstheme="majorHAnsi"/>
                <w:sz w:val="20"/>
                <w:szCs w:val="20"/>
                <w:lang w:eastAsia="en-US"/>
              </w:rPr>
            </w:pPr>
          </w:p>
        </w:tc>
      </w:tr>
    </w:tbl>
    <w:p w14:paraId="6E4F273C" w14:textId="77777777" w:rsidR="0068335D" w:rsidRPr="00F85CF6" w:rsidRDefault="0068335D" w:rsidP="00C764A1">
      <w:pPr>
        <w:tabs>
          <w:tab w:val="left" w:pos="6840"/>
        </w:tabs>
        <w:spacing w:after="0"/>
        <w:rPr>
          <w:rFonts w:asciiTheme="majorHAnsi" w:hAnsiTheme="majorHAnsi" w:cstheme="majorHAnsi"/>
          <w:sz w:val="20"/>
          <w:szCs w:val="20"/>
          <w:lang w:eastAsia="en-US"/>
        </w:rPr>
      </w:pPr>
    </w:p>
    <w:sectPr w:rsidR="0068335D" w:rsidRPr="00F85CF6" w:rsidSect="00F31731">
      <w:headerReference w:type="first" r:id="rId7"/>
      <w:footerReference w:type="first" r:id="rId8"/>
      <w:pgSz w:w="12240" w:h="15840"/>
      <w:pgMar w:top="730" w:right="1080" w:bottom="1440" w:left="1080" w:header="719" w:footer="7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63341" w14:textId="77777777" w:rsidR="007A7CD0" w:rsidRDefault="007A7CD0">
      <w:pPr>
        <w:spacing w:after="0" w:line="240" w:lineRule="auto"/>
      </w:pPr>
      <w:r>
        <w:separator/>
      </w:r>
    </w:p>
  </w:endnote>
  <w:endnote w:type="continuationSeparator" w:id="0">
    <w:p w14:paraId="4BAABF93" w14:textId="77777777" w:rsidR="007A7CD0" w:rsidRDefault="007A7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C1548" w14:textId="77777777" w:rsidR="00C63E01" w:rsidRPr="00C63E01" w:rsidRDefault="00C63E01" w:rsidP="00C63E01">
    <w:pPr>
      <w:tabs>
        <w:tab w:val="center" w:pos="4680"/>
      </w:tabs>
      <w:spacing w:after="0" w:line="240" w:lineRule="auto"/>
      <w:ind w:left="-540" w:right="-630"/>
      <w:jc w:val="center"/>
      <w:rPr>
        <w:rFonts w:ascii="Calibri" w:eastAsia="Times New Roman" w:hAnsi="Calibri" w:cs="Times New Roman"/>
        <w:i/>
        <w:iCs/>
        <w:noProof/>
        <w:color w:val="000000"/>
        <w:sz w:val="16"/>
        <w:szCs w:val="16"/>
        <w:lang w:eastAsia="en-US"/>
      </w:rPr>
    </w:pPr>
    <w:r w:rsidRPr="00C63E01">
      <w:rPr>
        <w:rFonts w:ascii="Calibri" w:eastAsia="Times New Roman" w:hAnsi="Calibri" w:cs="Times New Roman"/>
        <w:i/>
        <w:iCs/>
        <w:noProof/>
        <w:color w:val="000000"/>
        <w:sz w:val="16"/>
        <w:szCs w:val="16"/>
        <w:lang w:eastAsia="en-US"/>
      </w:rPr>
      <w:t>Workforce Solutions North Texas is an equal opportunity employer/program. Auxiliary aids and services are available upon request to individuals with disabilities. Relay Texas: (800) 735-2989 (TDD) or (800) 735-2988 (Voice) or 711.</w:t>
    </w:r>
  </w:p>
  <w:p w14:paraId="14993E2E" w14:textId="77777777" w:rsidR="00C63E01" w:rsidRPr="00C63E01" w:rsidRDefault="00C63E01" w:rsidP="00C63E01">
    <w:pPr>
      <w:tabs>
        <w:tab w:val="center" w:pos="4680"/>
      </w:tabs>
      <w:spacing w:after="0" w:line="240" w:lineRule="auto"/>
      <w:ind w:left="-540" w:right="-630"/>
      <w:rPr>
        <w:rFonts w:ascii="Calibri" w:eastAsia="Times New Roman" w:hAnsi="Calibri" w:cs="Times New Roman"/>
        <w:i/>
        <w:iCs/>
        <w:noProof/>
        <w:color w:val="000000"/>
        <w:sz w:val="16"/>
        <w:szCs w:val="16"/>
        <w:lang w:eastAsia="en-US"/>
      </w:rPr>
    </w:pPr>
  </w:p>
  <w:p w14:paraId="066C41FD" w14:textId="55F32814" w:rsidR="00043C4B" w:rsidRPr="00C63E01" w:rsidRDefault="00C63E01" w:rsidP="00C63E01">
    <w:pPr>
      <w:tabs>
        <w:tab w:val="center" w:pos="4680"/>
      </w:tabs>
      <w:spacing w:after="0" w:line="240" w:lineRule="auto"/>
      <w:ind w:left="-540" w:right="-630"/>
      <w:rPr>
        <w:rFonts w:ascii="Calibri" w:eastAsia="Times New Roman" w:hAnsi="Calibri" w:cs="Times New Roman"/>
        <w:i/>
        <w:iCs/>
        <w:noProof/>
        <w:color w:val="000000"/>
        <w:sz w:val="16"/>
        <w:szCs w:val="16"/>
        <w:lang w:val="es-ES" w:eastAsia="en-US"/>
      </w:rPr>
    </w:pPr>
    <w:r w:rsidRPr="00C63E01">
      <w:rPr>
        <w:rFonts w:ascii="Calibri" w:eastAsia="Times New Roman" w:hAnsi="Calibri" w:cs="Times New Roman"/>
        <w:i/>
        <w:iCs/>
        <w:noProof/>
        <w:color w:val="000000"/>
        <w:sz w:val="16"/>
        <w:szCs w:val="16"/>
        <w:lang w:eastAsia="en-US"/>
      </w:rPr>
      <w:t xml:space="preserve">This document contains vital information about requirements, rights, determinations, and/or responsibilities for accessing workforce system services. Language services, including the interpretation/translation of this document, are available free of charge upon request. </w:t>
    </w:r>
    <w:r w:rsidRPr="00C63E01">
      <w:rPr>
        <w:rFonts w:ascii="Calibri" w:eastAsia="Times New Roman" w:hAnsi="Calibri" w:cs="Times New Roman"/>
        <w:i/>
        <w:iCs/>
        <w:noProof/>
        <w:color w:val="000000"/>
        <w:sz w:val="16"/>
        <w:szCs w:val="16"/>
        <w:lang w:val="es-ES" w:eastAsia="en-US"/>
      </w:rPr>
      <w:t>• Este documento contiene información importante sobre los requisitos, los derechos, las determinaciones y las responsabilidades del acceso a los servicios del sistema de la fuerza laboral. Hay disponibles servicios de idioma, incluida la interpretación y la traducción de documentos, sin ningún costo y a solicitud. • Tài liệu này có thông tin quan trọng về các yêu cầu, quyền hạn, quyết định, và/hoặc trách nhiệm để sử dụng các dịch vụ của hệ thống nhân lực. Các dịch vụ trợ giúp ngôn ngữ, bao gồm thông dịch/chuyển ngữ tài liệu này, có sẵn miễn phí khi quý vị yêu cầu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17BB7" w14:textId="77777777" w:rsidR="007A7CD0" w:rsidRDefault="007A7CD0">
      <w:pPr>
        <w:spacing w:after="0" w:line="240" w:lineRule="auto"/>
      </w:pPr>
      <w:r>
        <w:separator/>
      </w:r>
    </w:p>
  </w:footnote>
  <w:footnote w:type="continuationSeparator" w:id="0">
    <w:p w14:paraId="641C5B92" w14:textId="77777777" w:rsidR="007A7CD0" w:rsidRDefault="007A7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E37E7" w14:textId="5AAB669D" w:rsidR="007C334E" w:rsidRDefault="007C334E" w:rsidP="007C334E">
    <w:pPr>
      <w:spacing w:after="160" w:line="259" w:lineRule="auto"/>
      <w:jc w:val="right"/>
      <w:rPr>
        <w:rFonts w:ascii="Arial Black" w:eastAsiaTheme="minorHAnsi" w:hAnsi="Arial Black"/>
        <w:color w:val="0F5895"/>
        <w:lang w:eastAsia="en-US"/>
      </w:rPr>
    </w:pPr>
    <w:r>
      <w:rPr>
        <w:rFonts w:ascii="Arial Black" w:eastAsiaTheme="minorHAnsi" w:hAnsi="Arial Black"/>
        <w:noProof/>
        <w:color w:val="0F5895"/>
        <w:lang w:eastAsia="en-US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73B9E99" wp14:editId="46A5E607">
              <wp:simplePos x="0" y="0"/>
              <wp:positionH relativeFrom="column">
                <wp:posOffset>0</wp:posOffset>
              </wp:positionH>
              <wp:positionV relativeFrom="paragraph">
                <wp:posOffset>75220</wp:posOffset>
              </wp:positionV>
              <wp:extent cx="2179320" cy="1286254"/>
              <wp:effectExtent l="0" t="0" r="0" b="9525"/>
              <wp:wrapNone/>
              <wp:docPr id="283856900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79320" cy="1286254"/>
                        <a:chOff x="0" y="0"/>
                        <a:chExt cx="2179320" cy="1286254"/>
                      </a:xfrm>
                    </wpg:grpSpPr>
                    <pic:pic xmlns:pic="http://schemas.openxmlformats.org/drawingml/2006/picture">
                      <pic:nvPicPr>
                        <pic:cNvPr id="1588997157" name="Picture 3" descr="A logo for a teacher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9320" cy="1170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107853550" name="Picture 4" descr="A logo with red and blu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85652" y="890649"/>
                          <a:ext cx="1066165" cy="3956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63B67C" id="Group 1" o:spid="_x0000_s1026" style="position:absolute;margin-left:0;margin-top:5.9pt;width:171.6pt;height:101.3pt;z-index:251658752;mso-width-relative:margin;mso-height-relative:margin" coordsize="21793,128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A logo for a teacher&#10;&#10;Description automatically generated" style="position:absolute;width:21793;height:11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">
                <v:imagedata r:id="rId3" o:title="A logo for a teacher&#10;&#10;Description automatically generated"/>
              </v:shape>
              <v:shape id="Picture 4" o:spid="_x0000_s1028" type="#_x0000_t75" alt="A logo with red and blue text&#10;&#10;Description automatically generated" style="position:absolute;left:9856;top:8906;width:10662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">
                <v:imagedata r:id="rId4" o:title="A logo with red and blue text&#10;&#10;Description automatically generated"/>
              </v:shape>
            </v:group>
          </w:pict>
        </mc:Fallback>
      </mc:AlternateContent>
    </w:r>
  </w:p>
  <w:p w14:paraId="4C719B9B" w14:textId="7F8CE147" w:rsidR="007C334E" w:rsidRPr="009C60A7" w:rsidRDefault="007C334E" w:rsidP="007C334E">
    <w:pPr>
      <w:spacing w:after="160" w:line="259" w:lineRule="auto"/>
      <w:jc w:val="right"/>
      <w:rPr>
        <w:rFonts w:ascii="Arial Black" w:eastAsiaTheme="minorHAnsi" w:hAnsi="Arial Black"/>
        <w:color w:val="0F5895"/>
        <w:lang w:eastAsia="en-US"/>
      </w:rPr>
    </w:pPr>
  </w:p>
  <w:p w14:paraId="3D6B54B0" w14:textId="354037DF" w:rsidR="007C334E" w:rsidRPr="004600EA" w:rsidRDefault="00574246" w:rsidP="007C334E">
    <w:pPr>
      <w:spacing w:after="160" w:line="259" w:lineRule="auto"/>
      <w:jc w:val="right"/>
      <w:rPr>
        <w:rFonts w:asciiTheme="majorHAnsi" w:eastAsiaTheme="minorHAnsi" w:hAnsiTheme="majorHAnsi" w:cstheme="majorHAnsi"/>
        <w:b/>
        <w:bCs/>
        <w:sz w:val="32"/>
        <w:szCs w:val="32"/>
        <w:lang w:eastAsia="en-US"/>
      </w:rPr>
    </w:pPr>
    <w:bookmarkStart w:id="0" w:name="_Hlk66286100"/>
    <w:r>
      <w:rPr>
        <w:rFonts w:asciiTheme="majorHAnsi" w:eastAsiaTheme="minorHAnsi" w:hAnsiTheme="majorHAnsi" w:cstheme="majorHAnsi"/>
        <w:b/>
        <w:bCs/>
        <w:sz w:val="32"/>
        <w:szCs w:val="32"/>
        <w:lang w:eastAsia="en-US"/>
      </w:rPr>
      <w:t>SKILLS OBSERVATION WORKSHEET</w:t>
    </w:r>
  </w:p>
  <w:p w14:paraId="599CB36F" w14:textId="77777777" w:rsidR="007C334E" w:rsidRDefault="007C334E" w:rsidP="007C334E">
    <w:pPr>
      <w:spacing w:after="0" w:line="240" w:lineRule="auto"/>
      <w:rPr>
        <w:rFonts w:asciiTheme="majorHAnsi" w:eastAsiaTheme="minorHAnsi" w:hAnsiTheme="majorHAnsi" w:cstheme="majorHAnsi"/>
        <w:lang w:eastAsia="en-US"/>
      </w:rPr>
    </w:pPr>
  </w:p>
  <w:p w14:paraId="6B9C9ECF" w14:textId="77777777" w:rsidR="007C334E" w:rsidRDefault="007C334E" w:rsidP="007C334E">
    <w:pPr>
      <w:spacing w:after="0" w:line="240" w:lineRule="auto"/>
      <w:rPr>
        <w:rFonts w:asciiTheme="majorHAnsi" w:eastAsiaTheme="minorHAnsi" w:hAnsiTheme="majorHAnsi" w:cstheme="majorHAnsi"/>
        <w:lang w:eastAsia="en-US"/>
      </w:rPr>
    </w:pPr>
  </w:p>
  <w:bookmarkEnd w:id="0"/>
  <w:p w14:paraId="1034962B" w14:textId="77777777" w:rsidR="007C334E" w:rsidRDefault="007C33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0230D"/>
    <w:multiLevelType w:val="hybridMultilevel"/>
    <w:tmpl w:val="F7D068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127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656"/>
    <w:rsid w:val="0002039D"/>
    <w:rsid w:val="000239B6"/>
    <w:rsid w:val="000377F2"/>
    <w:rsid w:val="00043C4B"/>
    <w:rsid w:val="0004493A"/>
    <w:rsid w:val="00085360"/>
    <w:rsid w:val="00091D02"/>
    <w:rsid w:val="00095948"/>
    <w:rsid w:val="000B48B0"/>
    <w:rsid w:val="000C21BE"/>
    <w:rsid w:val="000D1ADC"/>
    <w:rsid w:val="000D6362"/>
    <w:rsid w:val="000D7C5B"/>
    <w:rsid w:val="000E0F1C"/>
    <w:rsid w:val="000F6F12"/>
    <w:rsid w:val="00106383"/>
    <w:rsid w:val="0010743B"/>
    <w:rsid w:val="00132C4B"/>
    <w:rsid w:val="001405A8"/>
    <w:rsid w:val="001452EC"/>
    <w:rsid w:val="001559AB"/>
    <w:rsid w:val="00167A8D"/>
    <w:rsid w:val="0017265D"/>
    <w:rsid w:val="00183534"/>
    <w:rsid w:val="00184813"/>
    <w:rsid w:val="001958BA"/>
    <w:rsid w:val="001A7209"/>
    <w:rsid w:val="001C5DD9"/>
    <w:rsid w:val="001E4163"/>
    <w:rsid w:val="00224846"/>
    <w:rsid w:val="002276FB"/>
    <w:rsid w:val="002342C1"/>
    <w:rsid w:val="00236B85"/>
    <w:rsid w:val="00253CF8"/>
    <w:rsid w:val="00261534"/>
    <w:rsid w:val="0026165F"/>
    <w:rsid w:val="002646EB"/>
    <w:rsid w:val="0027046E"/>
    <w:rsid w:val="00271E5C"/>
    <w:rsid w:val="00282537"/>
    <w:rsid w:val="002838AC"/>
    <w:rsid w:val="002932C5"/>
    <w:rsid w:val="0029732D"/>
    <w:rsid w:val="002B0C49"/>
    <w:rsid w:val="002C1C42"/>
    <w:rsid w:val="002C40ED"/>
    <w:rsid w:val="002D08A1"/>
    <w:rsid w:val="002E73FB"/>
    <w:rsid w:val="002F15A3"/>
    <w:rsid w:val="002F5156"/>
    <w:rsid w:val="00300C34"/>
    <w:rsid w:val="00307145"/>
    <w:rsid w:val="003305B2"/>
    <w:rsid w:val="00331ACB"/>
    <w:rsid w:val="00361B21"/>
    <w:rsid w:val="00387239"/>
    <w:rsid w:val="0039078A"/>
    <w:rsid w:val="003C5AFF"/>
    <w:rsid w:val="003C78D5"/>
    <w:rsid w:val="003D4F23"/>
    <w:rsid w:val="003D5C7C"/>
    <w:rsid w:val="003E0966"/>
    <w:rsid w:val="003F0479"/>
    <w:rsid w:val="003F2895"/>
    <w:rsid w:val="00400FF2"/>
    <w:rsid w:val="0043540B"/>
    <w:rsid w:val="00440728"/>
    <w:rsid w:val="004448B0"/>
    <w:rsid w:val="004600EA"/>
    <w:rsid w:val="00461F46"/>
    <w:rsid w:val="004B0BAB"/>
    <w:rsid w:val="004D3913"/>
    <w:rsid w:val="004E4B90"/>
    <w:rsid w:val="005051C3"/>
    <w:rsid w:val="005234EB"/>
    <w:rsid w:val="00551ED3"/>
    <w:rsid w:val="00567656"/>
    <w:rsid w:val="00574246"/>
    <w:rsid w:val="005951B4"/>
    <w:rsid w:val="005B2BBB"/>
    <w:rsid w:val="005C2D5C"/>
    <w:rsid w:val="005D21E1"/>
    <w:rsid w:val="005D4C37"/>
    <w:rsid w:val="005D75AB"/>
    <w:rsid w:val="005E2C24"/>
    <w:rsid w:val="005E4B67"/>
    <w:rsid w:val="00605605"/>
    <w:rsid w:val="00616F79"/>
    <w:rsid w:val="00625BA4"/>
    <w:rsid w:val="006527A6"/>
    <w:rsid w:val="00653601"/>
    <w:rsid w:val="00671B2E"/>
    <w:rsid w:val="0068335D"/>
    <w:rsid w:val="00686983"/>
    <w:rsid w:val="00694981"/>
    <w:rsid w:val="00694CB6"/>
    <w:rsid w:val="006A4438"/>
    <w:rsid w:val="006C4ED5"/>
    <w:rsid w:val="006D5FAE"/>
    <w:rsid w:val="006E5DA6"/>
    <w:rsid w:val="006F486A"/>
    <w:rsid w:val="00731469"/>
    <w:rsid w:val="00737EDF"/>
    <w:rsid w:val="00742181"/>
    <w:rsid w:val="0075311A"/>
    <w:rsid w:val="00754784"/>
    <w:rsid w:val="0075568E"/>
    <w:rsid w:val="00777C78"/>
    <w:rsid w:val="007921D1"/>
    <w:rsid w:val="007A7CD0"/>
    <w:rsid w:val="007C334E"/>
    <w:rsid w:val="007E218D"/>
    <w:rsid w:val="008464AD"/>
    <w:rsid w:val="00850892"/>
    <w:rsid w:val="008511CD"/>
    <w:rsid w:val="0085484D"/>
    <w:rsid w:val="00867CDA"/>
    <w:rsid w:val="00886255"/>
    <w:rsid w:val="008B002D"/>
    <w:rsid w:val="008B30F7"/>
    <w:rsid w:val="008C3F13"/>
    <w:rsid w:val="008E0CC8"/>
    <w:rsid w:val="00902210"/>
    <w:rsid w:val="00916697"/>
    <w:rsid w:val="00924F0A"/>
    <w:rsid w:val="00932170"/>
    <w:rsid w:val="00956A97"/>
    <w:rsid w:val="009767C5"/>
    <w:rsid w:val="009B1845"/>
    <w:rsid w:val="009C2CAC"/>
    <w:rsid w:val="009C60A7"/>
    <w:rsid w:val="009D4604"/>
    <w:rsid w:val="009D48DB"/>
    <w:rsid w:val="009E2336"/>
    <w:rsid w:val="009F0852"/>
    <w:rsid w:val="00A1695B"/>
    <w:rsid w:val="00A1746B"/>
    <w:rsid w:val="00A23462"/>
    <w:rsid w:val="00A25B9B"/>
    <w:rsid w:val="00A27F3A"/>
    <w:rsid w:val="00A31323"/>
    <w:rsid w:val="00A46A21"/>
    <w:rsid w:val="00A561D3"/>
    <w:rsid w:val="00A71806"/>
    <w:rsid w:val="00A72045"/>
    <w:rsid w:val="00A8122C"/>
    <w:rsid w:val="00AC54FB"/>
    <w:rsid w:val="00AD06D7"/>
    <w:rsid w:val="00AE4D09"/>
    <w:rsid w:val="00B05DA6"/>
    <w:rsid w:val="00B06CA8"/>
    <w:rsid w:val="00B26FD0"/>
    <w:rsid w:val="00B323BA"/>
    <w:rsid w:val="00B363E5"/>
    <w:rsid w:val="00B43AF2"/>
    <w:rsid w:val="00B469A5"/>
    <w:rsid w:val="00B50E8E"/>
    <w:rsid w:val="00B717D3"/>
    <w:rsid w:val="00BA3876"/>
    <w:rsid w:val="00BA5041"/>
    <w:rsid w:val="00BD1631"/>
    <w:rsid w:val="00BD30BF"/>
    <w:rsid w:val="00C13646"/>
    <w:rsid w:val="00C4006D"/>
    <w:rsid w:val="00C50A9A"/>
    <w:rsid w:val="00C51E13"/>
    <w:rsid w:val="00C63E01"/>
    <w:rsid w:val="00C764A1"/>
    <w:rsid w:val="00C9227B"/>
    <w:rsid w:val="00CA3327"/>
    <w:rsid w:val="00CA3700"/>
    <w:rsid w:val="00CE1C42"/>
    <w:rsid w:val="00CE235C"/>
    <w:rsid w:val="00CE247C"/>
    <w:rsid w:val="00CE7227"/>
    <w:rsid w:val="00D04393"/>
    <w:rsid w:val="00D07A0F"/>
    <w:rsid w:val="00D353CA"/>
    <w:rsid w:val="00D46E0E"/>
    <w:rsid w:val="00D47A10"/>
    <w:rsid w:val="00D514E0"/>
    <w:rsid w:val="00D51C58"/>
    <w:rsid w:val="00D71E9F"/>
    <w:rsid w:val="00D80AD6"/>
    <w:rsid w:val="00DA288C"/>
    <w:rsid w:val="00DB42E2"/>
    <w:rsid w:val="00DB5B1C"/>
    <w:rsid w:val="00DD03B8"/>
    <w:rsid w:val="00DE367C"/>
    <w:rsid w:val="00DF0B2D"/>
    <w:rsid w:val="00DF645F"/>
    <w:rsid w:val="00DF65E4"/>
    <w:rsid w:val="00E158C8"/>
    <w:rsid w:val="00E2012C"/>
    <w:rsid w:val="00E24BB2"/>
    <w:rsid w:val="00E70108"/>
    <w:rsid w:val="00E77639"/>
    <w:rsid w:val="00E930A5"/>
    <w:rsid w:val="00EB733C"/>
    <w:rsid w:val="00ED3236"/>
    <w:rsid w:val="00ED4523"/>
    <w:rsid w:val="00EE21A5"/>
    <w:rsid w:val="00EE274D"/>
    <w:rsid w:val="00F31731"/>
    <w:rsid w:val="00F36D50"/>
    <w:rsid w:val="00F65EFB"/>
    <w:rsid w:val="00F7284D"/>
    <w:rsid w:val="00F846A8"/>
    <w:rsid w:val="00F85CF6"/>
    <w:rsid w:val="00F9462F"/>
    <w:rsid w:val="00FB6DA9"/>
    <w:rsid w:val="00FC22C8"/>
    <w:rsid w:val="00FD2652"/>
    <w:rsid w:val="00FD7C6C"/>
    <w:rsid w:val="00FE0293"/>
    <w:rsid w:val="00FE3BB7"/>
    <w:rsid w:val="00FF4D2A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3C9428"/>
  <w15:chartTrackingRefBased/>
  <w15:docId w15:val="{99367320-FA93-40CA-BA26-7C9D5F95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color w:val="333333" w:themeColor="tex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after="480"/>
      <w:outlineLvl w:val="1"/>
    </w:pPr>
    <w:rPr>
      <w:rFonts w:cstheme="majorBidi"/>
      <w:color w:val="333333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color w:val="B42C1A" w:themeColor="accent1" w:themeShade="BF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after="360" w:line="240" w:lineRule="auto"/>
      <w:outlineLvl w:val="3"/>
    </w:pPr>
    <w:rPr>
      <w:rFonts w:cstheme="majorBidi"/>
      <w:iCs/>
      <w:color w:val="595959" w:themeColor="text1" w:themeTint="A6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after="0" w:line="240" w:lineRule="auto"/>
      <w:outlineLvl w:val="4"/>
    </w:pPr>
    <w:rPr>
      <w:rFonts w:asciiTheme="majorHAnsi" w:eastAsiaTheme="majorEastAsia" w:hAnsiTheme="majorHAnsi" w:cstheme="majorBidi"/>
      <w:b/>
      <w:color w:val="333333" w:themeColor="text2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line="240" w:lineRule="auto"/>
      <w:outlineLvl w:val="5"/>
    </w:pPr>
    <w:rPr>
      <w:rFonts w:cstheme="majorBidi"/>
      <w:color w:val="B42C1A" w:themeColor="accent1" w:themeShade="BF"/>
      <w:sz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0" w:line="240" w:lineRule="auto"/>
      <w:outlineLvl w:val="6"/>
    </w:pPr>
    <w:rPr>
      <w:rFonts w:asciiTheme="majorHAnsi" w:eastAsiaTheme="majorEastAsia" w:hAnsiTheme="majorHAnsi" w:cstheme="majorBidi"/>
      <w:b/>
      <w:iCs/>
      <w:color w:val="333333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B42C1A" w:themeColor="accent1" w:themeShade="BF"/>
      <w:spacing w:val="0"/>
    </w:rPr>
  </w:style>
  <w:style w:type="paragraph" w:customStyle="1" w:styleId="ContactInfo">
    <w:name w:val="Contact Info"/>
    <w:basedOn w:val="Normal"/>
    <w:uiPriority w:val="2"/>
    <w:unhideWhenUsed/>
    <w:qFormat/>
    <w:pPr>
      <w:spacing w:before="360" w:after="360"/>
      <w:contextualSpacing/>
    </w:pPr>
    <w:rPr>
      <w:color w:val="595959" w:themeColor="text1" w:themeTint="A6"/>
      <w:sz w:val="22"/>
      <w:szCs w:val="20"/>
      <w:lang w:eastAsia="en-US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pPr>
      <w:spacing w:before="720" w:after="0" w:line="240" w:lineRule="auto"/>
    </w:pPr>
    <w:rPr>
      <w:bCs/>
      <w:szCs w:val="18"/>
      <w:lang w:eastAsia="en-US"/>
    </w:rPr>
  </w:style>
  <w:style w:type="character" w:customStyle="1" w:styleId="ClosingChar">
    <w:name w:val="Closing Char"/>
    <w:basedOn w:val="DefaultParagraphFont"/>
    <w:link w:val="Closing"/>
    <w:uiPriority w:val="5"/>
    <w:rPr>
      <w:bCs/>
      <w:szCs w:val="18"/>
      <w:lang w:eastAsia="en-US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540" w:after="360" w:line="240" w:lineRule="auto"/>
      <w:contextualSpacing/>
    </w:pPr>
    <w:rPr>
      <w:bCs/>
      <w:color w:val="B42C1A" w:themeColor="accent1" w:themeShade="BF"/>
      <w:sz w:val="22"/>
      <w:szCs w:val="18"/>
      <w:lang w:eastAsia="en-US"/>
    </w:rPr>
  </w:style>
  <w:style w:type="character" w:customStyle="1" w:styleId="DateChar">
    <w:name w:val="Date Char"/>
    <w:basedOn w:val="DefaultParagraphFont"/>
    <w:link w:val="Date"/>
    <w:uiPriority w:val="1"/>
    <w:rPr>
      <w:bCs/>
      <w:color w:val="B42C1A" w:themeColor="accent1" w:themeShade="BF"/>
      <w:sz w:val="22"/>
      <w:szCs w:val="18"/>
      <w:lang w:eastAsia="en-US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pPr>
      <w:spacing w:before="800" w:after="180" w:line="240" w:lineRule="auto"/>
    </w:pPr>
    <w:rPr>
      <w:bCs/>
      <w:szCs w:val="18"/>
      <w:lang w:eastAsia="en-US"/>
    </w:rPr>
  </w:style>
  <w:style w:type="character" w:customStyle="1" w:styleId="SalutationChar">
    <w:name w:val="Salutation Char"/>
    <w:basedOn w:val="DefaultParagraphFont"/>
    <w:link w:val="Salutation"/>
    <w:uiPriority w:val="4"/>
    <w:rPr>
      <w:bCs/>
      <w:szCs w:val="18"/>
      <w:lang w:eastAsia="en-US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pPr>
      <w:spacing w:before="720" w:after="280" w:line="240" w:lineRule="auto"/>
      <w:contextualSpacing/>
    </w:pPr>
    <w:rPr>
      <w:bCs/>
      <w:color w:val="262626" w:themeColor="text1" w:themeTint="D9"/>
      <w:szCs w:val="18"/>
      <w:lang w:eastAsia="en-US"/>
    </w:rPr>
  </w:style>
  <w:style w:type="character" w:customStyle="1" w:styleId="SignatureChar">
    <w:name w:val="Signature Char"/>
    <w:basedOn w:val="DefaultParagraphFont"/>
    <w:link w:val="Signature"/>
    <w:uiPriority w:val="6"/>
    <w:rPr>
      <w:bCs/>
      <w:color w:val="262626" w:themeColor="text1" w:themeTint="D9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  <w:rPr>
      <w:rFonts w:ascii="Garamond" w:hAnsi="Garamond"/>
      <w:color w:val="595959" w:themeColor="text1" w:themeTint="A6"/>
      <w:sz w:val="20"/>
    </w:rPr>
  </w:style>
  <w:style w:type="paragraph" w:customStyle="1" w:styleId="CompanyName">
    <w:name w:val="Company Name"/>
    <w:basedOn w:val="Normal"/>
    <w:next w:val="Normal"/>
    <w:uiPriority w:val="1"/>
    <w:qFormat/>
    <w:pPr>
      <w:spacing w:after="120" w:line="240" w:lineRule="auto"/>
    </w:pPr>
    <w:rPr>
      <w:rFonts w:ascii="Garamond" w:hAnsi="Garamond"/>
      <w:color w:val="B42C1A" w:themeColor="accent1" w:themeShade="BF"/>
      <w:sz w:val="56"/>
    </w:rPr>
  </w:style>
  <w:style w:type="character" w:customStyle="1" w:styleId="HeaderChar">
    <w:name w:val="Header Char"/>
    <w:basedOn w:val="DefaultParagraphFont"/>
    <w:link w:val="Header"/>
    <w:uiPriority w:val="99"/>
    <w:rPr>
      <w:rFonts w:ascii="Garamond" w:hAnsi="Garamond"/>
      <w:color w:val="595959" w:themeColor="text1" w:themeTint="A6"/>
      <w:sz w:val="20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rFonts w:ascii="Garamond" w:hAnsi="Garamond"/>
      <w:caps/>
      <w:color w:val="B42C1A" w:themeColor="accent1" w:themeShade="BF"/>
      <w:sz w:val="18"/>
    </w:rPr>
  </w:style>
  <w:style w:type="character" w:customStyle="1" w:styleId="FooterChar">
    <w:name w:val="Footer Char"/>
    <w:basedOn w:val="DefaultParagraphFont"/>
    <w:link w:val="Footer"/>
    <w:uiPriority w:val="99"/>
    <w:rPr>
      <w:rFonts w:ascii="Garamond" w:hAnsi="Garamond"/>
      <w:caps/>
      <w:color w:val="B42C1A" w:themeColor="accent1" w:themeShade="BF"/>
      <w:sz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Pr>
      <w:b w:val="0"/>
      <w:i w:val="0"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33333" w:themeColor="text2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cstheme="majorBidi"/>
      <w:color w:val="333333" w:themeColor="tex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B42C1A" w:themeColor="accent1" w:themeShade="BF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theme="majorBidi"/>
      <w:iCs/>
      <w:color w:val="595959" w:themeColor="text1" w:themeTint="A6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olor w:val="333333" w:themeColor="text2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theme="majorBidi"/>
      <w:color w:val="B42C1A" w:themeColor="accent1" w:themeShade="B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  <w:color w:val="333333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B42C1A" w:themeColor="accent1" w:themeShade="BF"/>
        <w:bottom w:val="single" w:sz="4" w:space="10" w:color="B42C1A" w:themeColor="accent1" w:themeShade="BF"/>
      </w:pBdr>
      <w:spacing w:before="360" w:after="360"/>
    </w:pPr>
    <w:rPr>
      <w:i/>
      <w:iCs/>
      <w:color w:val="B42C1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B42C1A" w:themeColor="accent1" w:themeShade="BF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unhideWhenUsed/>
    <w:qFormat/>
    <w:rsid w:val="005D7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6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y\AppData\Roaming\Microsoft\Templates\Business%20letter%20(simple%20design).dotx" TargetMode="External"/></Relationships>
</file>

<file path=word/theme/theme1.xml><?xml version="1.0" encoding="utf-8"?>
<a:theme xmlns:a="http://schemas.openxmlformats.org/drawingml/2006/main" name="Office Theme">
  <a:themeElements>
    <a:clrScheme name="Custom 87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E14934"/>
      </a:accent1>
      <a:accent2>
        <a:srgbClr val="F0AA59"/>
      </a:accent2>
      <a:accent3>
        <a:srgbClr val="E8DEA7"/>
      </a:accent3>
      <a:accent4>
        <a:srgbClr val="B3D192"/>
      </a:accent4>
      <a:accent5>
        <a:srgbClr val="77D1BF"/>
      </a:accent5>
      <a:accent6>
        <a:srgbClr val="67B4C7"/>
      </a:accent6>
      <a:hlink>
        <a:srgbClr val="0563C1"/>
      </a:hlink>
      <a:folHlink>
        <a:srgbClr val="954F72"/>
      </a:folHlink>
    </a:clrScheme>
    <a:fontScheme name="Custom 100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Business letter (simple design)</Template>
  <TotalTime>2</TotalTime>
  <Pages>2</Pages>
  <Words>143</Words>
  <Characters>961</Characters>
  <Application>Microsoft Office Word</Application>
  <DocSecurity>0</DocSecurity>
  <Lines>160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</dc:creator>
  <cp:keywords/>
  <dc:description/>
  <cp:lastModifiedBy>Dakota Mize</cp:lastModifiedBy>
  <cp:revision>3</cp:revision>
  <cp:lastPrinted>2024-05-03T22:04:00Z</cp:lastPrinted>
  <dcterms:created xsi:type="dcterms:W3CDTF">2024-05-23T23:23:00Z</dcterms:created>
  <dcterms:modified xsi:type="dcterms:W3CDTF">2026-03-05T21:03:00Z</dcterms:modified>
</cp:coreProperties>
</file>