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1107" w14:textId="1D92B5E4" w:rsidR="00106383" w:rsidRPr="00B47C81" w:rsidRDefault="003C1BDC" w:rsidP="003C1BDC">
      <w:pPr>
        <w:rPr>
          <w:rFonts w:asciiTheme="majorHAnsi" w:hAnsiTheme="majorHAnsi" w:cstheme="majorHAnsi"/>
          <w:b/>
          <w:bCs/>
          <w:lang w:eastAsia="en-US"/>
        </w:rPr>
      </w:pPr>
      <w:r w:rsidRPr="00B47C81">
        <w:rPr>
          <w:rFonts w:asciiTheme="majorHAnsi" w:hAnsiTheme="majorHAnsi" w:cstheme="majorHAnsi"/>
          <w:b/>
          <w:bCs/>
          <w:lang w:eastAsia="en-US"/>
        </w:rPr>
        <w:t>This Agreement is between ________________________</w:t>
      </w:r>
      <w:r w:rsidR="00B305CA" w:rsidRPr="00B47C81">
        <w:rPr>
          <w:rFonts w:asciiTheme="majorHAnsi" w:hAnsiTheme="majorHAnsi" w:cstheme="majorHAnsi"/>
          <w:b/>
          <w:bCs/>
          <w:lang w:eastAsia="en-US"/>
        </w:rPr>
        <w:t>,</w:t>
      </w:r>
      <w:r w:rsidRPr="00B47C81">
        <w:rPr>
          <w:rFonts w:asciiTheme="majorHAnsi" w:hAnsiTheme="majorHAnsi" w:cstheme="majorHAnsi"/>
          <w:b/>
          <w:bCs/>
          <w:lang w:eastAsia="en-US"/>
        </w:rPr>
        <w:t xml:space="preserve"> herein after called </w:t>
      </w:r>
      <w:r w:rsidR="00B305CA" w:rsidRPr="00B47C81">
        <w:rPr>
          <w:rFonts w:asciiTheme="majorHAnsi" w:hAnsiTheme="majorHAnsi" w:cstheme="majorHAnsi"/>
          <w:b/>
          <w:bCs/>
          <w:lang w:eastAsia="en-US"/>
        </w:rPr>
        <w:t>“</w:t>
      </w:r>
      <w:r w:rsidRPr="00B47C81">
        <w:rPr>
          <w:rFonts w:asciiTheme="majorHAnsi" w:hAnsiTheme="majorHAnsi" w:cstheme="majorHAnsi"/>
          <w:b/>
          <w:bCs/>
          <w:lang w:eastAsia="en-US"/>
        </w:rPr>
        <w:t>Worksite</w:t>
      </w:r>
      <w:r w:rsidR="00B305CA" w:rsidRPr="00B47C81">
        <w:rPr>
          <w:rFonts w:asciiTheme="majorHAnsi" w:hAnsiTheme="majorHAnsi" w:cstheme="majorHAnsi"/>
          <w:b/>
          <w:bCs/>
          <w:lang w:eastAsia="en-US"/>
        </w:rPr>
        <w:t>,”</w:t>
      </w:r>
      <w:r w:rsidRPr="00B47C81">
        <w:rPr>
          <w:rFonts w:asciiTheme="majorHAnsi" w:hAnsiTheme="majorHAnsi" w:cstheme="majorHAnsi"/>
          <w:b/>
          <w:bCs/>
          <w:lang w:eastAsia="en-US"/>
        </w:rPr>
        <w:t xml:space="preserve"> and Workforce Solutions North Texas, herein after called </w:t>
      </w:r>
      <w:r w:rsidR="00B305CA" w:rsidRPr="00B47C81">
        <w:rPr>
          <w:rFonts w:asciiTheme="majorHAnsi" w:hAnsiTheme="majorHAnsi" w:cstheme="majorHAnsi"/>
          <w:b/>
          <w:bCs/>
          <w:lang w:eastAsia="en-US"/>
        </w:rPr>
        <w:t>“WSNT</w:t>
      </w:r>
      <w:r w:rsidRPr="00B47C81">
        <w:rPr>
          <w:rFonts w:asciiTheme="majorHAnsi" w:hAnsiTheme="majorHAnsi" w:cstheme="majorHAnsi"/>
          <w:b/>
          <w:bCs/>
          <w:lang w:eastAsia="en-US"/>
        </w:rPr>
        <w:t>.</w:t>
      </w:r>
      <w:r w:rsidR="00B305CA" w:rsidRPr="00B47C81">
        <w:rPr>
          <w:rFonts w:asciiTheme="majorHAnsi" w:hAnsiTheme="majorHAnsi" w:cstheme="majorHAnsi"/>
          <w:b/>
          <w:bCs/>
          <w:lang w:eastAsia="en-US"/>
        </w:rPr>
        <w:t>”</w:t>
      </w:r>
      <w:r w:rsidRPr="00B47C81">
        <w:rPr>
          <w:rFonts w:asciiTheme="majorHAnsi" w:hAnsiTheme="majorHAnsi" w:cstheme="majorHAnsi"/>
          <w:b/>
          <w:bCs/>
          <w:lang w:eastAsia="en-US"/>
        </w:rPr>
        <w:t xml:space="preserve">  Both parties agree to the terms and conditions set forth in this agreement.</w:t>
      </w:r>
    </w:p>
    <w:p w14:paraId="14C5EF21" w14:textId="158C9477" w:rsidR="00B47C81" w:rsidRPr="00B47C81" w:rsidRDefault="00B47C81" w:rsidP="00B47C8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 externship</w:t>
      </w:r>
      <w:r w:rsidRPr="00B47C81">
        <w:rPr>
          <w:rFonts w:asciiTheme="majorHAnsi" w:hAnsiTheme="majorHAnsi" w:cstheme="majorHAnsi"/>
        </w:rPr>
        <w:t xml:space="preserve"> is a </w:t>
      </w:r>
      <w:r w:rsidR="00344882">
        <w:rPr>
          <w:rFonts w:asciiTheme="majorHAnsi" w:hAnsiTheme="majorHAnsi" w:cstheme="majorHAnsi"/>
        </w:rPr>
        <w:t xml:space="preserve">short-term professional learning experience.  </w:t>
      </w:r>
      <w:r w:rsidRPr="00B47C81">
        <w:rPr>
          <w:rFonts w:asciiTheme="majorHAnsi" w:hAnsiTheme="majorHAnsi" w:cstheme="majorHAnsi"/>
        </w:rPr>
        <w:t>It</w:t>
      </w:r>
      <w:r w:rsidR="00CD45E6">
        <w:rPr>
          <w:rFonts w:asciiTheme="majorHAnsi" w:hAnsiTheme="majorHAnsi" w:cstheme="majorHAnsi"/>
        </w:rPr>
        <w:t xml:space="preserve"> i</w:t>
      </w:r>
      <w:r w:rsidRPr="00B47C81">
        <w:rPr>
          <w:rFonts w:asciiTheme="majorHAnsi" w:hAnsiTheme="majorHAnsi" w:cstheme="majorHAnsi"/>
        </w:rPr>
        <w:t xml:space="preserve">s designed to enable </w:t>
      </w:r>
      <w:r w:rsidR="001734CE">
        <w:rPr>
          <w:rFonts w:asciiTheme="majorHAnsi" w:hAnsiTheme="majorHAnsi" w:cstheme="majorHAnsi"/>
        </w:rPr>
        <w:t>participants</w:t>
      </w:r>
      <w:r w:rsidRPr="00B47C81">
        <w:rPr>
          <w:rFonts w:asciiTheme="majorHAnsi" w:hAnsiTheme="majorHAnsi" w:cstheme="majorHAnsi"/>
        </w:rPr>
        <w:t xml:space="preserve"> to gain exposure to the working world and its requirements while acquiring </w:t>
      </w:r>
      <w:r w:rsidR="00CE0BFC">
        <w:rPr>
          <w:rFonts w:asciiTheme="majorHAnsi" w:hAnsiTheme="majorHAnsi" w:cstheme="majorHAnsi"/>
        </w:rPr>
        <w:t>industry</w:t>
      </w:r>
      <w:r w:rsidRPr="00B47C81">
        <w:rPr>
          <w:rFonts w:asciiTheme="majorHAnsi" w:hAnsiTheme="majorHAnsi" w:cstheme="majorHAnsi"/>
        </w:rPr>
        <w:t xml:space="preserve">-related knowledge and skills needed to become </w:t>
      </w:r>
      <w:r w:rsidR="00343E7D">
        <w:rPr>
          <w:rFonts w:asciiTheme="majorHAnsi" w:hAnsiTheme="majorHAnsi" w:cstheme="majorHAnsi"/>
        </w:rPr>
        <w:t xml:space="preserve">a </w:t>
      </w:r>
      <w:r w:rsidRPr="00B47C81">
        <w:rPr>
          <w:rFonts w:asciiTheme="majorHAnsi" w:hAnsiTheme="majorHAnsi" w:cstheme="majorHAnsi"/>
        </w:rPr>
        <w:t xml:space="preserve">more </w:t>
      </w:r>
      <w:r w:rsidR="00CE0BFC">
        <w:rPr>
          <w:rFonts w:asciiTheme="majorHAnsi" w:hAnsiTheme="majorHAnsi" w:cstheme="majorHAnsi"/>
        </w:rPr>
        <w:t xml:space="preserve">effective </w:t>
      </w:r>
      <w:r w:rsidR="00343E7D">
        <w:rPr>
          <w:rFonts w:asciiTheme="majorHAnsi" w:hAnsiTheme="majorHAnsi" w:cstheme="majorHAnsi"/>
        </w:rPr>
        <w:t>worker in the industry</w:t>
      </w:r>
      <w:r w:rsidR="000019EF">
        <w:rPr>
          <w:rFonts w:asciiTheme="majorHAnsi" w:hAnsiTheme="majorHAnsi" w:cstheme="majorHAnsi"/>
        </w:rPr>
        <w:t xml:space="preserve">.  Lessons learned through the externship will then be </w:t>
      </w:r>
      <w:r w:rsidR="00343E7D">
        <w:rPr>
          <w:rFonts w:asciiTheme="majorHAnsi" w:hAnsiTheme="majorHAnsi" w:cstheme="majorHAnsi"/>
        </w:rPr>
        <w:t xml:space="preserve">conveyed </w:t>
      </w:r>
      <w:r w:rsidR="008D0D1E">
        <w:rPr>
          <w:rFonts w:asciiTheme="majorHAnsi" w:hAnsiTheme="majorHAnsi" w:cstheme="majorHAnsi"/>
        </w:rPr>
        <w:t>by the participant</w:t>
      </w:r>
      <w:r w:rsidR="00B2340E">
        <w:rPr>
          <w:rFonts w:asciiTheme="majorHAnsi" w:hAnsiTheme="majorHAnsi" w:cstheme="majorHAnsi"/>
        </w:rPr>
        <w:t xml:space="preserve"> (educator) </w:t>
      </w:r>
      <w:r w:rsidR="000019EF">
        <w:rPr>
          <w:rFonts w:asciiTheme="majorHAnsi" w:hAnsiTheme="majorHAnsi" w:cstheme="majorHAnsi"/>
        </w:rPr>
        <w:t xml:space="preserve">to </w:t>
      </w:r>
      <w:r w:rsidR="00653F75">
        <w:rPr>
          <w:rFonts w:asciiTheme="majorHAnsi" w:hAnsiTheme="majorHAnsi" w:cstheme="majorHAnsi"/>
        </w:rPr>
        <w:t xml:space="preserve">their </w:t>
      </w:r>
      <w:r w:rsidR="000019EF">
        <w:rPr>
          <w:rFonts w:asciiTheme="majorHAnsi" w:hAnsiTheme="majorHAnsi" w:cstheme="majorHAnsi"/>
        </w:rPr>
        <w:t xml:space="preserve">students </w:t>
      </w:r>
      <w:r w:rsidR="00343E7D">
        <w:rPr>
          <w:rFonts w:asciiTheme="majorHAnsi" w:hAnsiTheme="majorHAnsi" w:cstheme="majorHAnsi"/>
        </w:rPr>
        <w:t xml:space="preserve">through </w:t>
      </w:r>
      <w:r w:rsidR="008D0D1E">
        <w:rPr>
          <w:rFonts w:asciiTheme="majorHAnsi" w:hAnsiTheme="majorHAnsi" w:cstheme="majorHAnsi"/>
        </w:rPr>
        <w:t xml:space="preserve">class </w:t>
      </w:r>
      <w:r w:rsidR="00343E7D">
        <w:rPr>
          <w:rFonts w:asciiTheme="majorHAnsi" w:hAnsiTheme="majorHAnsi" w:cstheme="majorHAnsi"/>
        </w:rPr>
        <w:t xml:space="preserve">lesson plans </w:t>
      </w:r>
      <w:r w:rsidR="008D0D1E">
        <w:rPr>
          <w:rFonts w:asciiTheme="majorHAnsi" w:hAnsiTheme="majorHAnsi" w:cstheme="majorHAnsi"/>
        </w:rPr>
        <w:t>and on-site or classroom visits by the worksite employer</w:t>
      </w:r>
      <w:r w:rsidRPr="00B47C81">
        <w:rPr>
          <w:rFonts w:asciiTheme="majorHAnsi" w:hAnsiTheme="majorHAnsi" w:cstheme="majorHAnsi"/>
        </w:rPr>
        <w:t xml:space="preserve">.  </w:t>
      </w:r>
    </w:p>
    <w:p w14:paraId="087374CC" w14:textId="6F1EBF31" w:rsidR="00B47C81" w:rsidRPr="00D26FBF" w:rsidRDefault="00B369F0" w:rsidP="00B47C81">
      <w:pPr>
        <w:pStyle w:val="Heading1"/>
        <w:spacing w:before="120"/>
        <w:rPr>
          <w:rFonts w:cstheme="majorHAnsi"/>
          <w:sz w:val="24"/>
          <w:szCs w:val="24"/>
        </w:rPr>
      </w:pPr>
      <w:r w:rsidRPr="00D26FBF">
        <w:rPr>
          <w:rStyle w:val="Emphasis"/>
          <w:rFonts w:cstheme="majorHAnsi"/>
          <w:b/>
          <w:bCs/>
          <w:sz w:val="28"/>
          <w:szCs w:val="28"/>
        </w:rPr>
        <w:t>CONTACT INFORMATION</w:t>
      </w:r>
    </w:p>
    <w:p w14:paraId="5054653D" w14:textId="5443B7EF" w:rsidR="00B47C81" w:rsidRPr="001B73F0" w:rsidRDefault="001B73F0" w:rsidP="00B47C81">
      <w:pPr>
        <w:spacing w:after="0"/>
        <w:rPr>
          <w:rFonts w:asciiTheme="majorHAnsi" w:hAnsiTheme="majorHAnsi" w:cstheme="majorHAnsi"/>
          <w:i/>
          <w:iCs/>
        </w:rPr>
      </w:pPr>
      <w:r>
        <w:rPr>
          <w:rStyle w:val="Emphasis"/>
          <w:rFonts w:asciiTheme="majorHAnsi" w:hAnsiTheme="majorHAnsi" w:cstheme="majorHAnsi"/>
          <w:b/>
          <w:bCs/>
        </w:rPr>
        <w:t>***</w:t>
      </w:r>
      <w:r w:rsidR="00B369F0" w:rsidRPr="002C1414">
        <w:rPr>
          <w:rStyle w:val="Emphasis"/>
          <w:rFonts w:asciiTheme="majorHAnsi" w:hAnsiTheme="majorHAnsi" w:cstheme="majorHAnsi"/>
          <w:b/>
          <w:bCs/>
          <w:i/>
          <w:iCs w:val="0"/>
          <w:u w:val="single"/>
        </w:rPr>
        <w:t>PLEASE PRINT</w:t>
      </w:r>
      <w:r w:rsidRPr="001B73F0">
        <w:rPr>
          <w:rStyle w:val="Emphasis"/>
          <w:rFonts w:asciiTheme="majorHAnsi" w:hAnsiTheme="majorHAnsi" w:cstheme="majorHAnsi"/>
          <w:b/>
          <w:bCs/>
        </w:rPr>
        <w:t>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720"/>
        <w:gridCol w:w="5215"/>
      </w:tblGrid>
      <w:tr w:rsidR="00D91263" w:rsidRPr="00B47C81" w14:paraId="29A84FC5" w14:textId="77777777" w:rsidTr="00D91263">
        <w:trPr>
          <w:trHeight w:val="288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33FC" w14:textId="59E56628" w:rsidR="00D91263" w:rsidRPr="00B47C81" w:rsidRDefault="00D91263" w:rsidP="00882D17">
            <w:pPr>
              <w:rPr>
                <w:rFonts w:asciiTheme="majorHAnsi" w:hAnsiTheme="majorHAnsi" w:cstheme="majorHAnsi"/>
              </w:rPr>
            </w:pPr>
            <w:r w:rsidRPr="00B47C81">
              <w:rPr>
                <w:rFonts w:asciiTheme="majorHAnsi" w:hAnsiTheme="majorHAnsi" w:cstheme="majorHAnsi"/>
              </w:rPr>
              <w:t xml:space="preserve">Worksite: </w:t>
            </w:r>
          </w:p>
        </w:tc>
      </w:tr>
      <w:tr w:rsidR="00382305" w:rsidRPr="00B47C81" w14:paraId="7D888517" w14:textId="77777777" w:rsidTr="00D91263">
        <w:trPr>
          <w:trHeight w:val="288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5EC87" w14:textId="59BBE42A" w:rsidR="00382305" w:rsidRPr="00B47C81" w:rsidRDefault="00382305" w:rsidP="00882D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Primary Contact Name</w:t>
            </w:r>
            <w:r w:rsidR="00D9126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A8B9" w14:textId="182CF6C7" w:rsidR="00382305" w:rsidRDefault="00382305" w:rsidP="00882D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Title/Role:</w:t>
            </w:r>
          </w:p>
        </w:tc>
      </w:tr>
      <w:tr w:rsidR="00B47C81" w:rsidRPr="00B47C81" w14:paraId="2BDA740B" w14:textId="77777777" w:rsidTr="00B369F0">
        <w:trPr>
          <w:trHeight w:val="288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0E8" w14:textId="7C677953" w:rsidR="00B47C81" w:rsidRPr="00B47C81" w:rsidRDefault="00B47C81" w:rsidP="00882D17">
            <w:pPr>
              <w:rPr>
                <w:rFonts w:asciiTheme="majorHAnsi" w:hAnsiTheme="majorHAnsi" w:cstheme="majorHAnsi"/>
              </w:rPr>
            </w:pPr>
            <w:r w:rsidRPr="00B47C81">
              <w:rPr>
                <w:rFonts w:asciiTheme="majorHAnsi" w:hAnsiTheme="majorHAnsi" w:cstheme="majorHAnsi"/>
              </w:rPr>
              <w:t xml:space="preserve">Address:  </w:t>
            </w:r>
          </w:p>
        </w:tc>
      </w:tr>
      <w:tr w:rsidR="00B47C81" w:rsidRPr="00B47C81" w14:paraId="13935A3A" w14:textId="77777777" w:rsidTr="00CD10A4">
        <w:trPr>
          <w:trHeight w:val="288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82B7" w14:textId="3D1F7775" w:rsidR="00B47C81" w:rsidRPr="00B47C81" w:rsidRDefault="00B47C81" w:rsidP="00882D17">
            <w:pPr>
              <w:rPr>
                <w:rFonts w:asciiTheme="majorHAnsi" w:hAnsiTheme="majorHAnsi" w:cstheme="majorHAnsi"/>
              </w:rPr>
            </w:pPr>
            <w:r w:rsidRPr="00B47C81">
              <w:rPr>
                <w:rFonts w:asciiTheme="majorHAnsi" w:hAnsiTheme="majorHAnsi" w:cstheme="majorHAnsi"/>
              </w:rPr>
              <w:t xml:space="preserve">Telephone #: </w:t>
            </w:r>
            <w:proofErr w:type="gramStart"/>
            <w:r w:rsidR="00B369F0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="00B369F0">
              <w:rPr>
                <w:rFonts w:asciiTheme="majorHAnsi" w:hAnsiTheme="majorHAnsi" w:cstheme="majorHAnsi"/>
              </w:rPr>
              <w:t xml:space="preserve">      </w:t>
            </w:r>
            <w:proofErr w:type="gramStart"/>
            <w:r w:rsidR="00B369F0">
              <w:rPr>
                <w:rFonts w:asciiTheme="majorHAnsi" w:hAnsiTheme="majorHAnsi" w:cstheme="majorHAnsi"/>
              </w:rPr>
              <w:t xml:space="preserve">  )</w:t>
            </w:r>
            <w:proofErr w:type="gramEnd"/>
            <w:r w:rsidR="00B369F0">
              <w:rPr>
                <w:rFonts w:asciiTheme="majorHAnsi" w:hAnsiTheme="majorHAnsi" w:cstheme="majorHAnsi"/>
              </w:rPr>
              <w:t xml:space="preserve">     </w:t>
            </w:r>
            <w:r w:rsidR="00BF71EC">
              <w:rPr>
                <w:rFonts w:asciiTheme="majorHAnsi" w:hAnsiTheme="majorHAnsi" w:cstheme="majorHAnsi"/>
              </w:rPr>
              <w:t xml:space="preserve">  </w:t>
            </w:r>
            <w:r w:rsidR="00B369F0">
              <w:rPr>
                <w:rFonts w:asciiTheme="majorHAnsi" w:hAnsiTheme="majorHAnsi" w:cstheme="majorHAnsi"/>
              </w:rPr>
              <w:t xml:space="preserve">     -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393" w14:textId="626E63F6" w:rsidR="00B47C81" w:rsidRPr="00B47C81" w:rsidRDefault="00B369F0" w:rsidP="00882D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Email: </w:t>
            </w:r>
          </w:p>
        </w:tc>
      </w:tr>
      <w:tr w:rsidR="00B47C81" w:rsidRPr="00B47C81" w14:paraId="6F13514F" w14:textId="77777777" w:rsidTr="00CD10A4">
        <w:trPr>
          <w:trHeight w:val="288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92529" w14:textId="617FCFAE" w:rsidR="00B47C81" w:rsidRPr="00B47C81" w:rsidRDefault="001F732F" w:rsidP="00882D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Alternate</w:t>
            </w:r>
            <w:r w:rsidR="00925C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Contact Info (please include name/role if different than primary contact)</w:t>
            </w:r>
            <w:r w:rsidR="00B47C81" w:rsidRPr="00B47C81">
              <w:rPr>
                <w:rFonts w:asciiTheme="majorHAnsi" w:hAnsiTheme="majorHAnsi" w:cstheme="majorHAnsi"/>
              </w:rPr>
              <w:t xml:space="preserve">: </w:t>
            </w:r>
          </w:p>
        </w:tc>
      </w:tr>
      <w:tr w:rsidR="001F732F" w:rsidRPr="00B47C81" w14:paraId="4AA10659" w14:textId="77777777" w:rsidTr="00CD10A4">
        <w:trPr>
          <w:trHeight w:val="288"/>
        </w:trPr>
        <w:tc>
          <w:tcPr>
            <w:tcW w:w="10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23968" w14:textId="77777777" w:rsidR="001F732F" w:rsidRDefault="001F732F" w:rsidP="00882D17">
            <w:pPr>
              <w:rPr>
                <w:rFonts w:asciiTheme="majorHAnsi" w:hAnsiTheme="majorHAnsi" w:cstheme="majorHAnsi"/>
              </w:rPr>
            </w:pPr>
          </w:p>
        </w:tc>
      </w:tr>
      <w:tr w:rsidR="00CD10A4" w:rsidRPr="00B47C81" w14:paraId="33EF1215" w14:textId="77777777" w:rsidTr="00CD10A4">
        <w:trPr>
          <w:trHeight w:val="288"/>
        </w:trPr>
        <w:tc>
          <w:tcPr>
            <w:tcW w:w="10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2E18" w14:textId="77777777" w:rsidR="00CD10A4" w:rsidRDefault="00CD10A4" w:rsidP="00882D17">
            <w:pPr>
              <w:rPr>
                <w:rFonts w:asciiTheme="majorHAnsi" w:hAnsiTheme="majorHAnsi" w:cstheme="majorHAnsi"/>
              </w:rPr>
            </w:pPr>
          </w:p>
        </w:tc>
      </w:tr>
    </w:tbl>
    <w:p w14:paraId="53234579" w14:textId="77777777" w:rsidR="00B47C81" w:rsidRPr="00B47C81" w:rsidRDefault="00B47C81" w:rsidP="00B47C81">
      <w:pPr>
        <w:spacing w:after="0"/>
        <w:rPr>
          <w:rStyle w:val="Emphasis"/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720"/>
        <w:gridCol w:w="5215"/>
      </w:tblGrid>
      <w:tr w:rsidR="00B47C81" w:rsidRPr="00B47C81" w14:paraId="13919B5F" w14:textId="77777777" w:rsidTr="00F37152">
        <w:trPr>
          <w:trHeight w:val="288"/>
        </w:trPr>
        <w:tc>
          <w:tcPr>
            <w:tcW w:w="4855" w:type="dxa"/>
            <w:gridSpan w:val="2"/>
            <w:vAlign w:val="center"/>
            <w:hideMark/>
          </w:tcPr>
          <w:p w14:paraId="0B2D23E1" w14:textId="63E98A91" w:rsidR="00B47C81" w:rsidRPr="00B47C81" w:rsidRDefault="005552FA" w:rsidP="00882D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Coordinator: </w:t>
            </w:r>
            <w:r w:rsidR="00B47C81" w:rsidRPr="00B47C81">
              <w:rPr>
                <w:rFonts w:asciiTheme="majorHAnsi" w:hAnsiTheme="majorHAnsi" w:cstheme="majorHAnsi"/>
              </w:rPr>
              <w:t>Workforce Solutions North Texas</w:t>
            </w:r>
          </w:p>
        </w:tc>
        <w:tc>
          <w:tcPr>
            <w:tcW w:w="5215" w:type="dxa"/>
            <w:vAlign w:val="center"/>
            <w:hideMark/>
          </w:tcPr>
          <w:p w14:paraId="5DC617F3" w14:textId="4A288AF9" w:rsidR="00B47C81" w:rsidRPr="00B47C81" w:rsidRDefault="00B47C81" w:rsidP="00882D17">
            <w:pPr>
              <w:rPr>
                <w:rFonts w:asciiTheme="majorHAnsi" w:hAnsiTheme="majorHAnsi" w:cstheme="majorHAnsi"/>
              </w:rPr>
            </w:pPr>
            <w:r w:rsidRPr="00B47C81">
              <w:rPr>
                <w:rFonts w:asciiTheme="majorHAnsi" w:hAnsiTheme="majorHAnsi" w:cstheme="majorHAnsi"/>
              </w:rPr>
              <w:t xml:space="preserve">Contact Name:  </w:t>
            </w:r>
          </w:p>
        </w:tc>
      </w:tr>
      <w:tr w:rsidR="00B47C81" w:rsidRPr="00B47C81" w14:paraId="7944F2E4" w14:textId="77777777" w:rsidTr="00F37152">
        <w:trPr>
          <w:trHeight w:val="288"/>
        </w:trPr>
        <w:tc>
          <w:tcPr>
            <w:tcW w:w="10070" w:type="dxa"/>
            <w:gridSpan w:val="3"/>
            <w:vAlign w:val="center"/>
            <w:hideMark/>
          </w:tcPr>
          <w:p w14:paraId="54025A09" w14:textId="681D71E0" w:rsidR="00B47C81" w:rsidRPr="00B47C81" w:rsidRDefault="00E61F56" w:rsidP="00882D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Address: </w:t>
            </w:r>
          </w:p>
        </w:tc>
      </w:tr>
      <w:tr w:rsidR="00B47C81" w:rsidRPr="00B47C81" w14:paraId="0C76FA33" w14:textId="77777777" w:rsidTr="00E61F56">
        <w:trPr>
          <w:trHeight w:val="288"/>
        </w:trPr>
        <w:tc>
          <w:tcPr>
            <w:tcW w:w="4135" w:type="dxa"/>
            <w:vAlign w:val="center"/>
            <w:hideMark/>
          </w:tcPr>
          <w:p w14:paraId="65271D0C" w14:textId="77AF7C9D" w:rsidR="00B47C81" w:rsidRPr="00B47C81" w:rsidRDefault="00BF71EC" w:rsidP="00882D17">
            <w:pPr>
              <w:rPr>
                <w:rFonts w:asciiTheme="majorHAnsi" w:hAnsiTheme="majorHAnsi" w:cstheme="majorHAnsi"/>
              </w:rPr>
            </w:pPr>
            <w:r w:rsidRPr="00B47C81">
              <w:rPr>
                <w:rFonts w:asciiTheme="majorHAnsi" w:hAnsiTheme="majorHAnsi" w:cstheme="majorHAnsi"/>
              </w:rPr>
              <w:t xml:space="preserve">Telephone #: </w:t>
            </w:r>
            <w:proofErr w:type="gramStart"/>
            <w:r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   </w:t>
            </w:r>
            <w:proofErr w:type="gramStart"/>
            <w:r>
              <w:rPr>
                <w:rFonts w:asciiTheme="majorHAnsi" w:hAnsiTheme="majorHAnsi" w:cstheme="majorHAnsi"/>
              </w:rPr>
              <w:t xml:space="preserve">  )</w:t>
            </w:r>
            <w:proofErr w:type="gramEnd"/>
            <w:r>
              <w:rPr>
                <w:rFonts w:asciiTheme="majorHAnsi" w:hAnsiTheme="majorHAnsi" w:cstheme="majorHAnsi"/>
              </w:rPr>
              <w:t xml:space="preserve">            -</w:t>
            </w:r>
          </w:p>
        </w:tc>
        <w:tc>
          <w:tcPr>
            <w:tcW w:w="5935" w:type="dxa"/>
            <w:gridSpan w:val="2"/>
            <w:vAlign w:val="center"/>
          </w:tcPr>
          <w:p w14:paraId="289237E4" w14:textId="746D03EC" w:rsidR="00B47C81" w:rsidRPr="00B47C81" w:rsidRDefault="00E61F56" w:rsidP="00882D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</w:tr>
    </w:tbl>
    <w:p w14:paraId="4B1BD58C" w14:textId="77777777" w:rsidR="00180AD3" w:rsidRDefault="00180AD3" w:rsidP="00B47C81">
      <w:pPr>
        <w:pStyle w:val="BodyText"/>
        <w:ind w:left="0" w:firstLine="0"/>
        <w:rPr>
          <w:rFonts w:asciiTheme="majorHAnsi" w:hAnsiTheme="majorHAnsi" w:cstheme="majorHAnsi"/>
          <w:szCs w:val="22"/>
        </w:rPr>
      </w:pPr>
    </w:p>
    <w:p w14:paraId="596BF323" w14:textId="74547922" w:rsidR="00B47C81" w:rsidRPr="00B47C81" w:rsidRDefault="00B47C81" w:rsidP="00B47C81">
      <w:pPr>
        <w:pStyle w:val="BodyText"/>
        <w:ind w:left="0" w:firstLine="0"/>
        <w:rPr>
          <w:rFonts w:asciiTheme="majorHAnsi" w:hAnsiTheme="majorHAnsi" w:cstheme="majorHAnsi"/>
          <w:i/>
          <w:szCs w:val="22"/>
        </w:rPr>
      </w:pPr>
      <w:r w:rsidRPr="00B47C81">
        <w:rPr>
          <w:rFonts w:asciiTheme="majorHAnsi" w:hAnsiTheme="majorHAnsi" w:cstheme="majorHAnsi"/>
          <w:szCs w:val="22"/>
        </w:rPr>
        <w:t>Th</w:t>
      </w:r>
      <w:r w:rsidR="009B1045">
        <w:rPr>
          <w:rFonts w:asciiTheme="majorHAnsi" w:hAnsiTheme="majorHAnsi" w:cstheme="majorHAnsi"/>
          <w:szCs w:val="22"/>
        </w:rPr>
        <w:t xml:space="preserve">is </w:t>
      </w:r>
      <w:r w:rsidRPr="00B47C81">
        <w:rPr>
          <w:rFonts w:asciiTheme="majorHAnsi" w:hAnsiTheme="majorHAnsi" w:cstheme="majorHAnsi"/>
          <w:szCs w:val="22"/>
        </w:rPr>
        <w:t xml:space="preserve">Agreement commences on </w:t>
      </w:r>
      <w:r w:rsidR="009E3ABA">
        <w:rPr>
          <w:rFonts w:asciiTheme="majorHAnsi" w:hAnsiTheme="majorHAnsi" w:cstheme="majorHAnsi"/>
          <w:szCs w:val="22"/>
          <w:u w:val="single"/>
        </w:rPr>
        <w:t>_____________</w:t>
      </w:r>
      <w:r w:rsidRPr="00B47C81">
        <w:rPr>
          <w:rFonts w:asciiTheme="majorHAnsi" w:hAnsiTheme="majorHAnsi" w:cstheme="majorHAnsi"/>
          <w:szCs w:val="22"/>
        </w:rPr>
        <w:t xml:space="preserve"> (</w:t>
      </w:r>
      <w:r w:rsidRPr="00B47C81">
        <w:rPr>
          <w:rFonts w:asciiTheme="majorHAnsi" w:hAnsiTheme="majorHAnsi" w:cstheme="majorHAnsi"/>
          <w:b/>
          <w:szCs w:val="22"/>
        </w:rPr>
        <w:t>start date</w:t>
      </w:r>
      <w:r w:rsidRPr="00B47C81">
        <w:rPr>
          <w:rFonts w:asciiTheme="majorHAnsi" w:hAnsiTheme="majorHAnsi" w:cstheme="majorHAnsi"/>
          <w:szCs w:val="22"/>
        </w:rPr>
        <w:t xml:space="preserve">) and is in effect </w:t>
      </w:r>
      <w:r w:rsidR="00532A6B">
        <w:rPr>
          <w:rFonts w:asciiTheme="majorHAnsi" w:hAnsiTheme="majorHAnsi" w:cstheme="majorHAnsi"/>
          <w:szCs w:val="22"/>
        </w:rPr>
        <w:t xml:space="preserve">through December 31, </w:t>
      </w:r>
      <w:r w:rsidR="00D90B1E">
        <w:rPr>
          <w:rFonts w:asciiTheme="majorHAnsi" w:hAnsiTheme="majorHAnsi" w:cstheme="majorHAnsi"/>
          <w:szCs w:val="22"/>
        </w:rPr>
        <w:t>202</w:t>
      </w:r>
      <w:r w:rsidR="00EC1C33">
        <w:rPr>
          <w:rFonts w:asciiTheme="majorHAnsi" w:hAnsiTheme="majorHAnsi" w:cstheme="majorHAnsi"/>
          <w:szCs w:val="22"/>
        </w:rPr>
        <w:t>6</w:t>
      </w:r>
      <w:r w:rsidR="00D90B1E">
        <w:rPr>
          <w:rFonts w:asciiTheme="majorHAnsi" w:hAnsiTheme="majorHAnsi" w:cstheme="majorHAnsi"/>
          <w:szCs w:val="22"/>
        </w:rPr>
        <w:t>,</w:t>
      </w:r>
      <w:r w:rsidR="00532A6B">
        <w:rPr>
          <w:rFonts w:asciiTheme="majorHAnsi" w:hAnsiTheme="majorHAnsi" w:cstheme="majorHAnsi"/>
          <w:szCs w:val="22"/>
        </w:rPr>
        <w:t xml:space="preserve"> or until the classroom visit</w:t>
      </w:r>
      <w:r w:rsidR="009E3ABA">
        <w:rPr>
          <w:rFonts w:asciiTheme="majorHAnsi" w:hAnsiTheme="majorHAnsi" w:cstheme="majorHAnsi"/>
          <w:szCs w:val="22"/>
        </w:rPr>
        <w:t xml:space="preserve"> or on-site field trip is completed by the worksite employer</w:t>
      </w:r>
      <w:r w:rsidR="00B02C56">
        <w:rPr>
          <w:rFonts w:asciiTheme="majorHAnsi" w:hAnsiTheme="majorHAnsi" w:cstheme="majorHAnsi"/>
          <w:szCs w:val="22"/>
        </w:rPr>
        <w:t>, whichever occurs first.</w:t>
      </w:r>
    </w:p>
    <w:p w14:paraId="3C864120" w14:textId="77777777" w:rsidR="008973C1" w:rsidRDefault="008973C1" w:rsidP="00B47C81">
      <w:pPr>
        <w:spacing w:after="0"/>
        <w:rPr>
          <w:rFonts w:asciiTheme="majorHAnsi" w:hAnsiTheme="majorHAnsi" w:cstheme="majorHAnsi"/>
          <w:b/>
        </w:rPr>
      </w:pPr>
    </w:p>
    <w:p w14:paraId="1D5B6C5E" w14:textId="45EF4B0A" w:rsidR="00B47C81" w:rsidRPr="00D26FBF" w:rsidRDefault="00591E02" w:rsidP="00B47C8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D26FBF">
        <w:rPr>
          <w:rFonts w:asciiTheme="majorHAnsi" w:hAnsiTheme="majorHAnsi" w:cstheme="majorHAnsi"/>
          <w:b/>
          <w:sz w:val="28"/>
          <w:szCs w:val="28"/>
        </w:rPr>
        <w:t xml:space="preserve">WSNT </w:t>
      </w:r>
      <w:r w:rsidR="00D26FBF">
        <w:rPr>
          <w:rFonts w:asciiTheme="majorHAnsi" w:hAnsiTheme="majorHAnsi" w:cstheme="majorHAnsi"/>
          <w:b/>
          <w:sz w:val="28"/>
          <w:szCs w:val="28"/>
        </w:rPr>
        <w:t>EXPECTATIONS</w:t>
      </w:r>
    </w:p>
    <w:p w14:paraId="57592624" w14:textId="11C947CE" w:rsidR="00B47C81" w:rsidRPr="00B47C81" w:rsidRDefault="00B02C56" w:rsidP="00B47C81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B47C81" w:rsidRPr="00B47C81">
        <w:rPr>
          <w:rFonts w:asciiTheme="majorHAnsi" w:hAnsiTheme="majorHAnsi" w:cstheme="majorHAnsi"/>
        </w:rPr>
        <w:t xml:space="preserve">he </w:t>
      </w:r>
      <w:r>
        <w:rPr>
          <w:rFonts w:asciiTheme="majorHAnsi" w:hAnsiTheme="majorHAnsi" w:cstheme="majorHAnsi"/>
        </w:rPr>
        <w:t>WSNT</w:t>
      </w:r>
      <w:r w:rsidR="00B47C81" w:rsidRPr="00B47C8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Board</w:t>
      </w:r>
      <w:r w:rsidR="00B47C81" w:rsidRPr="00B47C81">
        <w:rPr>
          <w:rFonts w:asciiTheme="majorHAnsi" w:hAnsiTheme="majorHAnsi" w:cstheme="majorHAnsi"/>
        </w:rPr>
        <w:t xml:space="preserve"> will pay the </w:t>
      </w:r>
      <w:r w:rsidR="00C06CD1">
        <w:rPr>
          <w:rFonts w:asciiTheme="majorHAnsi" w:hAnsiTheme="majorHAnsi" w:cstheme="majorHAnsi"/>
        </w:rPr>
        <w:t>participant a stipend for participation</w:t>
      </w:r>
      <w:r w:rsidR="0002347A">
        <w:rPr>
          <w:rFonts w:asciiTheme="majorHAnsi" w:hAnsiTheme="majorHAnsi" w:cstheme="majorHAnsi"/>
        </w:rPr>
        <w:t xml:space="preserve"> once all requirements of the Teacher Externship Program are complete, including worksite observations</w:t>
      </w:r>
      <w:r w:rsidR="00C06CD1">
        <w:rPr>
          <w:rFonts w:asciiTheme="majorHAnsi" w:hAnsiTheme="majorHAnsi" w:cstheme="majorHAnsi"/>
        </w:rPr>
        <w:t>.</w:t>
      </w:r>
    </w:p>
    <w:p w14:paraId="121924AC" w14:textId="417233D4" w:rsidR="00B47C81" w:rsidRPr="001E33DD" w:rsidRDefault="00B47C81" w:rsidP="00B47C81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</w:rPr>
      </w:pPr>
      <w:r w:rsidRPr="001E33DD">
        <w:rPr>
          <w:rFonts w:asciiTheme="majorHAnsi" w:hAnsiTheme="majorHAnsi" w:cstheme="majorHAnsi"/>
        </w:rPr>
        <w:t xml:space="preserve">A work-related incident </w:t>
      </w:r>
      <w:r w:rsidR="004840B7" w:rsidRPr="001E33DD">
        <w:rPr>
          <w:rFonts w:asciiTheme="majorHAnsi" w:hAnsiTheme="majorHAnsi" w:cstheme="majorHAnsi"/>
        </w:rPr>
        <w:t xml:space="preserve">liability </w:t>
      </w:r>
      <w:r w:rsidRPr="001E33DD">
        <w:rPr>
          <w:rFonts w:asciiTheme="majorHAnsi" w:hAnsiTheme="majorHAnsi" w:cstheme="majorHAnsi"/>
        </w:rPr>
        <w:t xml:space="preserve">benefit program, </w:t>
      </w:r>
      <w:proofErr w:type="gramStart"/>
      <w:r w:rsidRPr="001E33DD">
        <w:rPr>
          <w:rFonts w:asciiTheme="majorHAnsi" w:hAnsiTheme="majorHAnsi" w:cstheme="majorHAnsi"/>
        </w:rPr>
        <w:t>similar to</w:t>
      </w:r>
      <w:proofErr w:type="gramEnd"/>
      <w:r w:rsidRPr="001E33DD">
        <w:rPr>
          <w:rFonts w:asciiTheme="majorHAnsi" w:hAnsiTheme="majorHAnsi" w:cstheme="majorHAnsi"/>
        </w:rPr>
        <w:t xml:space="preserve"> Workers’ Compensation insurance, will be provided by </w:t>
      </w:r>
      <w:r w:rsidR="001E33DD">
        <w:rPr>
          <w:rFonts w:asciiTheme="majorHAnsi" w:hAnsiTheme="majorHAnsi" w:cstheme="majorHAnsi"/>
        </w:rPr>
        <w:t>WSNT</w:t>
      </w:r>
      <w:r w:rsidRPr="001E33DD">
        <w:rPr>
          <w:rFonts w:asciiTheme="majorHAnsi" w:hAnsiTheme="majorHAnsi" w:cstheme="majorHAnsi"/>
        </w:rPr>
        <w:t xml:space="preserve"> </w:t>
      </w:r>
      <w:r w:rsidR="001E33DD">
        <w:rPr>
          <w:rFonts w:asciiTheme="majorHAnsi" w:hAnsiTheme="majorHAnsi" w:cstheme="majorHAnsi"/>
        </w:rPr>
        <w:t>for</w:t>
      </w:r>
      <w:r w:rsidRPr="001E33DD">
        <w:rPr>
          <w:rFonts w:asciiTheme="majorHAnsi" w:hAnsiTheme="majorHAnsi" w:cstheme="majorHAnsi"/>
        </w:rPr>
        <w:t xml:space="preserve"> </w:t>
      </w:r>
      <w:r w:rsidR="004840B7" w:rsidRPr="001E33DD">
        <w:rPr>
          <w:rFonts w:asciiTheme="majorHAnsi" w:hAnsiTheme="majorHAnsi" w:cstheme="majorHAnsi"/>
        </w:rPr>
        <w:t>externs</w:t>
      </w:r>
      <w:r w:rsidRPr="001E33DD">
        <w:rPr>
          <w:rFonts w:asciiTheme="majorHAnsi" w:hAnsiTheme="majorHAnsi" w:cstheme="majorHAnsi"/>
        </w:rPr>
        <w:t>.</w:t>
      </w:r>
    </w:p>
    <w:p w14:paraId="518F4FBA" w14:textId="33A46E06" w:rsidR="00B47C81" w:rsidRPr="00B47C81" w:rsidRDefault="00502A62" w:rsidP="00B47C81">
      <w:pPr>
        <w:pStyle w:val="ListNumber"/>
        <w:numPr>
          <w:ilvl w:val="0"/>
          <w:numId w:val="5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A</w:t>
      </w:r>
      <w:r w:rsidR="00B47C81" w:rsidRPr="00B47C81">
        <w:rPr>
          <w:rFonts w:asciiTheme="majorHAnsi" w:hAnsiTheme="majorHAnsi" w:cstheme="majorHAnsi"/>
          <w:szCs w:val="22"/>
        </w:rPr>
        <w:t xml:space="preserve">ny </w:t>
      </w:r>
      <w:r w:rsidR="00E32CCB">
        <w:rPr>
          <w:rFonts w:asciiTheme="majorHAnsi" w:hAnsiTheme="majorHAnsi" w:cstheme="majorHAnsi"/>
          <w:szCs w:val="22"/>
        </w:rPr>
        <w:t xml:space="preserve">additional externship </w:t>
      </w:r>
      <w:r w:rsidR="00B47C81" w:rsidRPr="00B47C81">
        <w:rPr>
          <w:rFonts w:asciiTheme="majorHAnsi" w:hAnsiTheme="majorHAnsi" w:cstheme="majorHAnsi"/>
          <w:szCs w:val="22"/>
        </w:rPr>
        <w:t xml:space="preserve">hours over </w:t>
      </w:r>
      <w:r w:rsidR="000A7BBA">
        <w:rPr>
          <w:rFonts w:asciiTheme="majorHAnsi" w:hAnsiTheme="majorHAnsi" w:cstheme="majorHAnsi"/>
          <w:szCs w:val="22"/>
        </w:rPr>
        <w:t>2</w:t>
      </w:r>
      <w:r>
        <w:rPr>
          <w:rFonts w:asciiTheme="majorHAnsi" w:hAnsiTheme="majorHAnsi" w:cstheme="majorHAnsi"/>
          <w:szCs w:val="22"/>
        </w:rPr>
        <w:t>0 must be approved by</w:t>
      </w:r>
      <w:r w:rsidR="00C27044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 xml:space="preserve">WSNT prior to </w:t>
      </w:r>
      <w:r w:rsidR="00C27044">
        <w:rPr>
          <w:rFonts w:asciiTheme="majorHAnsi" w:hAnsiTheme="majorHAnsi" w:cstheme="majorHAnsi"/>
          <w:szCs w:val="22"/>
        </w:rPr>
        <w:t>participation.</w:t>
      </w:r>
    </w:p>
    <w:p w14:paraId="01F26479" w14:textId="6CE76D1F" w:rsidR="00B47C81" w:rsidRPr="00D26FBF" w:rsidRDefault="00D26FBF" w:rsidP="00B47C8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D26FBF">
        <w:rPr>
          <w:rFonts w:asciiTheme="majorHAnsi" w:hAnsiTheme="majorHAnsi" w:cstheme="majorHAnsi"/>
          <w:b/>
          <w:sz w:val="28"/>
          <w:szCs w:val="28"/>
        </w:rPr>
        <w:lastRenderedPageBreak/>
        <w:t>WORKSITE EXPECTATIONS</w:t>
      </w:r>
    </w:p>
    <w:p w14:paraId="4B051786" w14:textId="0849C652" w:rsidR="00B47C81" w:rsidRPr="00B47C81" w:rsidRDefault="00B47C81" w:rsidP="00B47C81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trike/>
          <w:color w:val="FF0000"/>
        </w:rPr>
      </w:pPr>
      <w:r w:rsidRPr="00B47C81">
        <w:rPr>
          <w:rFonts w:asciiTheme="majorHAnsi" w:hAnsiTheme="majorHAnsi" w:cstheme="majorHAnsi"/>
        </w:rPr>
        <w:t xml:space="preserve">Worksite agrees to provide </w:t>
      </w:r>
      <w:r w:rsidR="003D7ADA">
        <w:rPr>
          <w:rFonts w:asciiTheme="majorHAnsi" w:hAnsiTheme="majorHAnsi" w:cstheme="majorHAnsi"/>
        </w:rPr>
        <w:t xml:space="preserve">a </w:t>
      </w:r>
      <w:r w:rsidR="00DF4EFF">
        <w:rPr>
          <w:rFonts w:asciiTheme="majorHAnsi" w:hAnsiTheme="majorHAnsi" w:cstheme="majorHAnsi"/>
        </w:rPr>
        <w:t xml:space="preserve">comprehensive shadowing experience to the </w:t>
      </w:r>
      <w:r w:rsidR="003D7ADA">
        <w:rPr>
          <w:rFonts w:asciiTheme="majorHAnsi" w:hAnsiTheme="majorHAnsi" w:cstheme="majorHAnsi"/>
        </w:rPr>
        <w:t>extern while on-site.</w:t>
      </w:r>
    </w:p>
    <w:p w14:paraId="1D6457E9" w14:textId="66363D40" w:rsidR="00B47C81" w:rsidRPr="00B47C81" w:rsidRDefault="00B47C81" w:rsidP="00B47C81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trike/>
          <w:color w:val="FF0000"/>
        </w:rPr>
      </w:pPr>
      <w:r w:rsidRPr="00B47C81">
        <w:rPr>
          <w:rFonts w:asciiTheme="majorHAnsi" w:hAnsiTheme="majorHAnsi" w:cstheme="majorHAnsi"/>
        </w:rPr>
        <w:t xml:space="preserve">Worksite agrees to </w:t>
      </w:r>
      <w:proofErr w:type="gramStart"/>
      <w:r w:rsidR="00C75C58" w:rsidRPr="00B47C81">
        <w:rPr>
          <w:rFonts w:asciiTheme="majorHAnsi" w:hAnsiTheme="majorHAnsi" w:cstheme="majorHAnsi"/>
        </w:rPr>
        <w:t>provide supervision for the extern</w:t>
      </w:r>
      <w:r w:rsidR="00C75C58">
        <w:rPr>
          <w:rFonts w:asciiTheme="majorHAnsi" w:hAnsiTheme="majorHAnsi" w:cstheme="majorHAnsi"/>
        </w:rPr>
        <w:t xml:space="preserve"> </w:t>
      </w:r>
      <w:r w:rsidR="00F55E04">
        <w:rPr>
          <w:rFonts w:asciiTheme="majorHAnsi" w:hAnsiTheme="majorHAnsi" w:cstheme="majorHAnsi"/>
        </w:rPr>
        <w:t>at all times</w:t>
      </w:r>
      <w:proofErr w:type="gramEnd"/>
      <w:r w:rsidR="00F55E04">
        <w:rPr>
          <w:rFonts w:asciiTheme="majorHAnsi" w:hAnsiTheme="majorHAnsi" w:cstheme="majorHAnsi"/>
        </w:rPr>
        <w:t xml:space="preserve"> </w:t>
      </w:r>
      <w:r w:rsidR="00C75C58">
        <w:rPr>
          <w:rFonts w:asciiTheme="majorHAnsi" w:hAnsiTheme="majorHAnsi" w:cstheme="majorHAnsi"/>
        </w:rPr>
        <w:t xml:space="preserve">while </w:t>
      </w:r>
      <w:r w:rsidR="00F55E04">
        <w:rPr>
          <w:rFonts w:asciiTheme="majorHAnsi" w:hAnsiTheme="majorHAnsi" w:cstheme="majorHAnsi"/>
        </w:rPr>
        <w:t>on-site</w:t>
      </w:r>
      <w:r w:rsidRPr="00B47C81">
        <w:rPr>
          <w:rFonts w:asciiTheme="majorHAnsi" w:hAnsiTheme="majorHAnsi" w:cstheme="majorHAnsi"/>
        </w:rPr>
        <w:t xml:space="preserve">.  </w:t>
      </w:r>
    </w:p>
    <w:p w14:paraId="2D8D432A" w14:textId="54E847E4" w:rsidR="00B47C81" w:rsidRPr="00B47C81" w:rsidRDefault="00B47C81" w:rsidP="00B47C81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</w:rPr>
      </w:pPr>
      <w:r w:rsidRPr="00B47C81">
        <w:rPr>
          <w:rFonts w:asciiTheme="majorHAnsi" w:hAnsiTheme="majorHAnsi" w:cstheme="majorHAnsi"/>
        </w:rPr>
        <w:t xml:space="preserve">Worksite agrees to provide the </w:t>
      </w:r>
      <w:r w:rsidR="00F55E04">
        <w:rPr>
          <w:rFonts w:asciiTheme="majorHAnsi" w:hAnsiTheme="majorHAnsi" w:cstheme="majorHAnsi"/>
        </w:rPr>
        <w:t>extern</w:t>
      </w:r>
      <w:r w:rsidRPr="00B47C81">
        <w:rPr>
          <w:rFonts w:asciiTheme="majorHAnsi" w:hAnsiTheme="majorHAnsi" w:cstheme="majorHAnsi"/>
        </w:rPr>
        <w:t xml:space="preserve"> with job and safety training, supplies and equipment necessary to complete assigned tasks.</w:t>
      </w:r>
    </w:p>
    <w:p w14:paraId="362C2574" w14:textId="749997CA" w:rsidR="00B47C81" w:rsidRPr="00627707" w:rsidRDefault="00B47C81" w:rsidP="00627707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</w:rPr>
      </w:pPr>
      <w:r w:rsidRPr="00B47C81">
        <w:rPr>
          <w:rFonts w:asciiTheme="majorHAnsi" w:hAnsiTheme="majorHAnsi" w:cstheme="majorHAnsi"/>
        </w:rPr>
        <w:t>Worksite agrees to</w:t>
      </w:r>
      <w:r w:rsidR="00627707">
        <w:rPr>
          <w:rFonts w:asciiTheme="majorHAnsi" w:hAnsiTheme="majorHAnsi" w:cstheme="majorHAnsi"/>
        </w:rPr>
        <w:t xml:space="preserve"> </w:t>
      </w:r>
      <w:r w:rsidRPr="00627707">
        <w:rPr>
          <w:rFonts w:asciiTheme="majorHAnsi" w:hAnsiTheme="majorHAnsi" w:cstheme="majorHAnsi"/>
        </w:rPr>
        <w:t xml:space="preserve">ensure the </w:t>
      </w:r>
      <w:r w:rsidR="002B058E" w:rsidRPr="00627707">
        <w:rPr>
          <w:rFonts w:asciiTheme="majorHAnsi" w:hAnsiTheme="majorHAnsi" w:cstheme="majorHAnsi"/>
        </w:rPr>
        <w:t>extern</w:t>
      </w:r>
      <w:r w:rsidRPr="00627707">
        <w:rPr>
          <w:rFonts w:asciiTheme="majorHAnsi" w:hAnsiTheme="majorHAnsi" w:cstheme="majorHAnsi"/>
        </w:rPr>
        <w:t>’s timesheet is complete and accurate</w:t>
      </w:r>
      <w:r w:rsidR="00F312FD" w:rsidRPr="00627707">
        <w:rPr>
          <w:rFonts w:asciiTheme="majorHAnsi" w:hAnsiTheme="majorHAnsi" w:cstheme="majorHAnsi"/>
        </w:rPr>
        <w:t xml:space="preserve"> </w:t>
      </w:r>
      <w:r w:rsidR="00F0725A">
        <w:rPr>
          <w:rFonts w:asciiTheme="majorHAnsi" w:hAnsiTheme="majorHAnsi" w:cstheme="majorHAnsi"/>
        </w:rPr>
        <w:t xml:space="preserve">and </w:t>
      </w:r>
      <w:r w:rsidR="005E077D">
        <w:rPr>
          <w:rFonts w:asciiTheme="majorHAnsi" w:hAnsiTheme="majorHAnsi" w:cstheme="majorHAnsi"/>
        </w:rPr>
        <w:t xml:space="preserve">that </w:t>
      </w:r>
      <w:r w:rsidR="00F312FD" w:rsidRPr="00627707">
        <w:rPr>
          <w:rFonts w:asciiTheme="majorHAnsi" w:hAnsiTheme="majorHAnsi" w:cstheme="majorHAnsi"/>
        </w:rPr>
        <w:t xml:space="preserve">only </w:t>
      </w:r>
      <w:r w:rsidR="00627707" w:rsidRPr="00627707">
        <w:rPr>
          <w:rFonts w:asciiTheme="majorHAnsi" w:hAnsiTheme="majorHAnsi" w:cstheme="majorHAnsi"/>
        </w:rPr>
        <w:t xml:space="preserve">the </w:t>
      </w:r>
      <w:r w:rsidRPr="00627707">
        <w:rPr>
          <w:rFonts w:asciiTheme="majorHAnsi" w:hAnsiTheme="majorHAnsi" w:cstheme="majorHAnsi"/>
        </w:rPr>
        <w:t xml:space="preserve">time </w:t>
      </w:r>
      <w:r w:rsidR="00D51AC5" w:rsidRPr="00627707">
        <w:rPr>
          <w:rFonts w:asciiTheme="majorHAnsi" w:hAnsiTheme="majorHAnsi" w:cstheme="majorHAnsi"/>
        </w:rPr>
        <w:t xml:space="preserve">participating in the professional learning experience </w:t>
      </w:r>
      <w:r w:rsidRPr="00627707">
        <w:rPr>
          <w:rFonts w:asciiTheme="majorHAnsi" w:hAnsiTheme="majorHAnsi" w:cstheme="majorHAnsi"/>
        </w:rPr>
        <w:t xml:space="preserve">is </w:t>
      </w:r>
      <w:r w:rsidR="005E077D">
        <w:rPr>
          <w:rFonts w:asciiTheme="majorHAnsi" w:hAnsiTheme="majorHAnsi" w:cstheme="majorHAnsi"/>
        </w:rPr>
        <w:t xml:space="preserve">recorded </w:t>
      </w:r>
      <w:r w:rsidRPr="00627707">
        <w:rPr>
          <w:rFonts w:asciiTheme="majorHAnsi" w:hAnsiTheme="majorHAnsi" w:cstheme="majorHAnsi"/>
        </w:rPr>
        <w:t>on the timesheet.</w:t>
      </w:r>
    </w:p>
    <w:p w14:paraId="56A5A02A" w14:textId="4CA4A990" w:rsidR="00B47C81" w:rsidRPr="00B47C81" w:rsidRDefault="00B47C81" w:rsidP="00B47C81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</w:rPr>
      </w:pPr>
      <w:r w:rsidRPr="00B47C81">
        <w:rPr>
          <w:rFonts w:asciiTheme="majorHAnsi" w:hAnsiTheme="majorHAnsi" w:cstheme="majorHAnsi"/>
        </w:rPr>
        <w:t xml:space="preserve">Worksite will ensure no </w:t>
      </w:r>
      <w:r w:rsidR="00D51AC5">
        <w:rPr>
          <w:rFonts w:asciiTheme="majorHAnsi" w:hAnsiTheme="majorHAnsi" w:cstheme="majorHAnsi"/>
        </w:rPr>
        <w:t>extern</w:t>
      </w:r>
      <w:r w:rsidRPr="00B47C81">
        <w:rPr>
          <w:rFonts w:asciiTheme="majorHAnsi" w:hAnsiTheme="majorHAnsi" w:cstheme="majorHAnsi"/>
        </w:rPr>
        <w:t xml:space="preserve"> exceeds </w:t>
      </w:r>
      <w:r w:rsidR="00E6014B">
        <w:rPr>
          <w:rFonts w:asciiTheme="majorHAnsi" w:hAnsiTheme="majorHAnsi" w:cstheme="majorHAnsi"/>
        </w:rPr>
        <w:t>2</w:t>
      </w:r>
      <w:r w:rsidR="00D51AC5">
        <w:rPr>
          <w:rFonts w:asciiTheme="majorHAnsi" w:hAnsiTheme="majorHAnsi" w:cstheme="majorHAnsi"/>
        </w:rPr>
        <w:t>0</w:t>
      </w:r>
      <w:r w:rsidRPr="00B47C81">
        <w:rPr>
          <w:rFonts w:asciiTheme="majorHAnsi" w:hAnsiTheme="majorHAnsi" w:cstheme="majorHAnsi"/>
        </w:rPr>
        <w:t xml:space="preserve"> hours </w:t>
      </w:r>
      <w:r w:rsidR="00D51AC5">
        <w:rPr>
          <w:rFonts w:asciiTheme="majorHAnsi" w:hAnsiTheme="majorHAnsi" w:cstheme="majorHAnsi"/>
        </w:rPr>
        <w:t>without prior approval</w:t>
      </w:r>
      <w:r w:rsidR="00A27045">
        <w:rPr>
          <w:rFonts w:asciiTheme="majorHAnsi" w:hAnsiTheme="majorHAnsi" w:cstheme="majorHAnsi"/>
        </w:rPr>
        <w:t xml:space="preserve"> of WSNT</w:t>
      </w:r>
      <w:r w:rsidRPr="00B47C81">
        <w:rPr>
          <w:rFonts w:asciiTheme="majorHAnsi" w:hAnsiTheme="majorHAnsi" w:cstheme="majorHAnsi"/>
        </w:rPr>
        <w:t>.</w:t>
      </w:r>
    </w:p>
    <w:p w14:paraId="0588BAA4" w14:textId="44AFCC63" w:rsidR="009663FA" w:rsidRDefault="009663FA" w:rsidP="00B47C81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Worksite agrees to provide </w:t>
      </w:r>
      <w:r w:rsidR="00CC0675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field trip opportunity for the extern and their students </w:t>
      </w:r>
      <w:r w:rsidR="00A17876">
        <w:rPr>
          <w:rFonts w:asciiTheme="majorHAnsi" w:hAnsiTheme="majorHAnsi" w:cstheme="majorHAnsi"/>
        </w:rPr>
        <w:t>*</w:t>
      </w:r>
      <w:r>
        <w:rPr>
          <w:rFonts w:asciiTheme="majorHAnsi" w:hAnsiTheme="majorHAnsi" w:cstheme="majorHAnsi"/>
        </w:rPr>
        <w:t xml:space="preserve">or* visit the </w:t>
      </w:r>
      <w:r w:rsidR="009C4655">
        <w:rPr>
          <w:rFonts w:asciiTheme="majorHAnsi" w:hAnsiTheme="majorHAnsi" w:cstheme="majorHAnsi"/>
        </w:rPr>
        <w:t>extern’s classroom during the Fall semester of 202</w:t>
      </w:r>
      <w:r w:rsidR="0054305E">
        <w:rPr>
          <w:rFonts w:asciiTheme="majorHAnsi" w:hAnsiTheme="majorHAnsi" w:cstheme="majorHAnsi"/>
        </w:rPr>
        <w:t>6</w:t>
      </w:r>
      <w:r w:rsidR="00801690">
        <w:rPr>
          <w:rFonts w:asciiTheme="majorHAnsi" w:hAnsiTheme="majorHAnsi" w:cstheme="majorHAnsi"/>
        </w:rPr>
        <w:t xml:space="preserve">, as mutually agreed upon by the host site and </w:t>
      </w:r>
      <w:r w:rsidR="00520B68">
        <w:rPr>
          <w:rFonts w:asciiTheme="majorHAnsi" w:hAnsiTheme="majorHAnsi" w:cstheme="majorHAnsi"/>
        </w:rPr>
        <w:t>extern</w:t>
      </w:r>
      <w:r w:rsidR="009C4655">
        <w:rPr>
          <w:rFonts w:asciiTheme="majorHAnsi" w:hAnsiTheme="majorHAnsi" w:cstheme="majorHAnsi"/>
        </w:rPr>
        <w:t>.</w:t>
      </w:r>
      <w:r w:rsidR="001638F6">
        <w:rPr>
          <w:rFonts w:asciiTheme="majorHAnsi" w:hAnsiTheme="majorHAnsi" w:cstheme="majorHAnsi"/>
        </w:rPr>
        <w:t xml:space="preserve">  Either option </w:t>
      </w:r>
      <w:r w:rsidR="00520B68">
        <w:rPr>
          <w:rFonts w:asciiTheme="majorHAnsi" w:hAnsiTheme="majorHAnsi" w:cstheme="majorHAnsi"/>
        </w:rPr>
        <w:t xml:space="preserve">selected </w:t>
      </w:r>
      <w:r w:rsidR="001638F6">
        <w:rPr>
          <w:rFonts w:asciiTheme="majorHAnsi" w:hAnsiTheme="majorHAnsi" w:cstheme="majorHAnsi"/>
        </w:rPr>
        <w:t xml:space="preserve">should present an opportunity for students to learn through the </w:t>
      </w:r>
      <w:r w:rsidR="00A17876">
        <w:rPr>
          <w:rFonts w:asciiTheme="majorHAnsi" w:hAnsiTheme="majorHAnsi" w:cstheme="majorHAnsi"/>
        </w:rPr>
        <w:t xml:space="preserve">industry </w:t>
      </w:r>
      <w:r w:rsidR="001638F6">
        <w:rPr>
          <w:rFonts w:asciiTheme="majorHAnsi" w:hAnsiTheme="majorHAnsi" w:cstheme="majorHAnsi"/>
        </w:rPr>
        <w:t xml:space="preserve">experience </w:t>
      </w:r>
      <w:r w:rsidR="00CC0675">
        <w:rPr>
          <w:rFonts w:asciiTheme="majorHAnsi" w:hAnsiTheme="majorHAnsi" w:cstheme="majorHAnsi"/>
        </w:rPr>
        <w:t xml:space="preserve">and insight </w:t>
      </w:r>
      <w:r w:rsidR="001638F6">
        <w:rPr>
          <w:rFonts w:asciiTheme="majorHAnsi" w:hAnsiTheme="majorHAnsi" w:cstheme="majorHAnsi"/>
        </w:rPr>
        <w:t>of the local employer</w:t>
      </w:r>
      <w:r w:rsidR="00CC0675">
        <w:rPr>
          <w:rFonts w:asciiTheme="majorHAnsi" w:hAnsiTheme="majorHAnsi" w:cstheme="majorHAnsi"/>
        </w:rPr>
        <w:t xml:space="preserve"> relevant to </w:t>
      </w:r>
      <w:r w:rsidR="00A17876">
        <w:rPr>
          <w:rFonts w:asciiTheme="majorHAnsi" w:hAnsiTheme="majorHAnsi" w:cstheme="majorHAnsi"/>
        </w:rPr>
        <w:t>the</w:t>
      </w:r>
      <w:r w:rsidR="00F1162E">
        <w:rPr>
          <w:rFonts w:asciiTheme="majorHAnsi" w:hAnsiTheme="majorHAnsi" w:cstheme="majorHAnsi"/>
        </w:rPr>
        <w:t xml:space="preserve"> </w:t>
      </w:r>
      <w:r w:rsidR="00E17469">
        <w:rPr>
          <w:rFonts w:asciiTheme="majorHAnsi" w:hAnsiTheme="majorHAnsi" w:cstheme="majorHAnsi"/>
        </w:rPr>
        <w:t>classroom subject or student career path.</w:t>
      </w:r>
    </w:p>
    <w:p w14:paraId="7BDAF1A4" w14:textId="48DDF18E" w:rsidR="00B47C81" w:rsidRPr="000706EC" w:rsidRDefault="00B47C81" w:rsidP="00B47C81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</w:rPr>
      </w:pPr>
      <w:r w:rsidRPr="000706EC">
        <w:rPr>
          <w:rFonts w:asciiTheme="majorHAnsi" w:hAnsiTheme="majorHAnsi" w:cstheme="majorHAnsi"/>
        </w:rPr>
        <w:t xml:space="preserve">Worksite certifies that no member of the </w:t>
      </w:r>
      <w:r w:rsidR="003573DB" w:rsidRPr="000706EC">
        <w:rPr>
          <w:rFonts w:asciiTheme="majorHAnsi" w:hAnsiTheme="majorHAnsi" w:cstheme="majorHAnsi"/>
        </w:rPr>
        <w:t xml:space="preserve">extern’s </w:t>
      </w:r>
      <w:r w:rsidRPr="000706EC">
        <w:rPr>
          <w:rFonts w:asciiTheme="majorHAnsi" w:hAnsiTheme="majorHAnsi" w:cstheme="majorHAnsi"/>
        </w:rPr>
        <w:t xml:space="preserve">immediate family is engaged in an administrative capacity for the Worksite or will directly supervise the trainee.  </w:t>
      </w:r>
      <w:proofErr w:type="gramStart"/>
      <w:r w:rsidRPr="000706EC">
        <w:rPr>
          <w:rFonts w:asciiTheme="majorHAnsi" w:hAnsiTheme="majorHAnsi" w:cstheme="majorHAnsi"/>
        </w:rPr>
        <w:t>For the purpose of</w:t>
      </w:r>
      <w:proofErr w:type="gramEnd"/>
      <w:r w:rsidRPr="000706EC">
        <w:rPr>
          <w:rFonts w:asciiTheme="majorHAnsi" w:hAnsiTheme="majorHAnsi" w:cstheme="majorHAnsi"/>
        </w:rPr>
        <w:t xml:space="preserve"> this agreement, immediate family is defined as spouse, children, parents, grandparents, grandchildren, brothers, sisters, or individual bearing the same relationship to the trainee’s spouse.</w:t>
      </w:r>
    </w:p>
    <w:p w14:paraId="3E5680D9" w14:textId="0D51CD33" w:rsidR="00B47C81" w:rsidRPr="00C8078D" w:rsidRDefault="00B47C81" w:rsidP="00C8078D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</w:rPr>
      </w:pPr>
      <w:r w:rsidRPr="00B47C81">
        <w:rPr>
          <w:rFonts w:asciiTheme="majorHAnsi" w:hAnsiTheme="majorHAnsi" w:cstheme="majorHAnsi"/>
        </w:rPr>
        <w:t xml:space="preserve">Worksite </w:t>
      </w:r>
      <w:proofErr w:type="gramStart"/>
      <w:r w:rsidRPr="00B47C81">
        <w:rPr>
          <w:rFonts w:asciiTheme="majorHAnsi" w:hAnsiTheme="majorHAnsi" w:cstheme="majorHAnsi"/>
        </w:rPr>
        <w:t>assures</w:t>
      </w:r>
      <w:proofErr w:type="gramEnd"/>
      <w:r w:rsidRPr="00B47C81">
        <w:rPr>
          <w:rFonts w:asciiTheme="majorHAnsi" w:hAnsiTheme="majorHAnsi" w:cstheme="majorHAnsi"/>
        </w:rPr>
        <w:t xml:space="preserve"> that the </w:t>
      </w:r>
      <w:r w:rsidR="006D2EEF">
        <w:rPr>
          <w:rFonts w:asciiTheme="majorHAnsi" w:hAnsiTheme="majorHAnsi" w:cstheme="majorHAnsi"/>
        </w:rPr>
        <w:t xml:space="preserve">Host Site </w:t>
      </w:r>
      <w:r w:rsidR="00C8078D">
        <w:rPr>
          <w:rFonts w:asciiTheme="majorHAnsi" w:hAnsiTheme="majorHAnsi" w:cstheme="majorHAnsi"/>
        </w:rPr>
        <w:t xml:space="preserve">Participation </w:t>
      </w:r>
      <w:r w:rsidRPr="00B47C81">
        <w:rPr>
          <w:rFonts w:asciiTheme="majorHAnsi" w:hAnsiTheme="majorHAnsi" w:cstheme="majorHAnsi"/>
        </w:rPr>
        <w:t xml:space="preserve">Agreement does not impair existing contracts for services or collective bargaining agreements.  If the </w:t>
      </w:r>
      <w:r w:rsidR="00564389">
        <w:rPr>
          <w:rFonts w:asciiTheme="majorHAnsi" w:hAnsiTheme="majorHAnsi" w:cstheme="majorHAnsi"/>
        </w:rPr>
        <w:t xml:space="preserve">Host Site </w:t>
      </w:r>
      <w:r w:rsidR="00C8078D">
        <w:rPr>
          <w:rFonts w:asciiTheme="majorHAnsi" w:hAnsiTheme="majorHAnsi" w:cstheme="majorHAnsi"/>
        </w:rPr>
        <w:t xml:space="preserve">Participation </w:t>
      </w:r>
      <w:r w:rsidRPr="00B47C81">
        <w:rPr>
          <w:rFonts w:asciiTheme="majorHAnsi" w:hAnsiTheme="majorHAnsi" w:cstheme="majorHAnsi"/>
        </w:rPr>
        <w:t>Agreement would be inconsistent with a collective bargaining agreement, the appropriate labor organization and Worksite must provide written concurrence before the program or activity begins.</w:t>
      </w:r>
    </w:p>
    <w:p w14:paraId="3CC02AC9" w14:textId="2C0B12DE" w:rsidR="00B47C81" w:rsidRPr="00B47C81" w:rsidRDefault="00B47C81" w:rsidP="00B47C81">
      <w:pPr>
        <w:spacing w:after="0"/>
        <w:rPr>
          <w:rFonts w:asciiTheme="majorHAnsi" w:hAnsiTheme="majorHAnsi" w:cstheme="majorHAnsi"/>
          <w:b/>
        </w:rPr>
      </w:pPr>
      <w:r w:rsidRPr="00B47C81">
        <w:rPr>
          <w:rFonts w:asciiTheme="majorHAnsi" w:hAnsiTheme="majorHAnsi" w:cstheme="majorHAnsi"/>
          <w:b/>
        </w:rPr>
        <w:t xml:space="preserve">I hereby agree </w:t>
      </w:r>
      <w:proofErr w:type="gramStart"/>
      <w:r w:rsidRPr="00B47C81">
        <w:rPr>
          <w:rFonts w:asciiTheme="majorHAnsi" w:hAnsiTheme="majorHAnsi" w:cstheme="majorHAnsi"/>
          <w:b/>
        </w:rPr>
        <w:t>to</w:t>
      </w:r>
      <w:proofErr w:type="gramEnd"/>
      <w:r w:rsidRPr="00B47C81">
        <w:rPr>
          <w:rFonts w:asciiTheme="majorHAnsi" w:hAnsiTheme="majorHAnsi" w:cstheme="majorHAnsi"/>
          <w:b/>
        </w:rPr>
        <w:t xml:space="preserve"> all the terms and conditions in this </w:t>
      </w:r>
      <w:r w:rsidR="00CF16DF">
        <w:rPr>
          <w:rFonts w:asciiTheme="majorHAnsi" w:hAnsiTheme="majorHAnsi" w:cstheme="majorHAnsi"/>
          <w:b/>
        </w:rPr>
        <w:t>Host Site Participation</w:t>
      </w:r>
      <w:r w:rsidRPr="00B47C81">
        <w:rPr>
          <w:rFonts w:asciiTheme="majorHAnsi" w:hAnsiTheme="majorHAnsi" w:cstheme="majorHAnsi"/>
        </w:rPr>
        <w:t xml:space="preserve"> </w:t>
      </w:r>
      <w:r w:rsidRPr="00B47C81">
        <w:rPr>
          <w:rFonts w:asciiTheme="majorHAnsi" w:hAnsiTheme="majorHAnsi" w:cstheme="majorHAnsi"/>
          <w:b/>
        </w:rPr>
        <w:t>Agreement.</w:t>
      </w:r>
    </w:p>
    <w:p w14:paraId="33363F6F" w14:textId="77777777" w:rsidR="00B47C81" w:rsidRPr="00B47C81" w:rsidRDefault="00B47C81" w:rsidP="00B47C81">
      <w:pPr>
        <w:spacing w:after="0"/>
        <w:rPr>
          <w:rFonts w:asciiTheme="majorHAnsi" w:hAnsiTheme="majorHAnsi" w:cstheme="majorHAnsi"/>
        </w:rPr>
      </w:pPr>
    </w:p>
    <w:p w14:paraId="0B8821A2" w14:textId="5F8B2972" w:rsidR="00E14DAC" w:rsidRDefault="00E312DB" w:rsidP="00D8642B">
      <w:pPr>
        <w:pStyle w:val="NoSpacing"/>
        <w:tabs>
          <w:tab w:val="left" w:leader="underscore" w:pos="3960"/>
          <w:tab w:val="left" w:leader="underscore" w:pos="7920"/>
          <w:tab w:val="left" w:leader="underscore" w:pos="100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23A2DC8" w14:textId="46052777" w:rsidR="00E312DB" w:rsidRDefault="00CF16DF" w:rsidP="00D8642B">
      <w:pPr>
        <w:pStyle w:val="NoSpacing"/>
        <w:tabs>
          <w:tab w:val="left" w:pos="4050"/>
          <w:tab w:val="left" w:pos="801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Host Site</w:t>
      </w:r>
      <w:r w:rsidR="00E312DB">
        <w:rPr>
          <w:rFonts w:asciiTheme="majorHAnsi" w:hAnsiTheme="majorHAnsi" w:cstheme="majorHAnsi"/>
          <w:sz w:val="22"/>
          <w:szCs w:val="22"/>
        </w:rPr>
        <w:t xml:space="preserve"> Representative Name (PRINT)</w:t>
      </w:r>
      <w:r w:rsidR="00E312DB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Host Site</w:t>
      </w:r>
      <w:r w:rsidR="00E312DB">
        <w:rPr>
          <w:rFonts w:asciiTheme="majorHAnsi" w:hAnsiTheme="majorHAnsi" w:cstheme="majorHAnsi"/>
          <w:sz w:val="22"/>
          <w:szCs w:val="22"/>
        </w:rPr>
        <w:t xml:space="preserve"> Representative Signature</w:t>
      </w:r>
      <w:r w:rsidR="00E312DB">
        <w:rPr>
          <w:rFonts w:asciiTheme="majorHAnsi" w:hAnsiTheme="majorHAnsi" w:cstheme="majorHAnsi"/>
          <w:sz w:val="22"/>
          <w:szCs w:val="22"/>
        </w:rPr>
        <w:tab/>
        <w:t>Date</w:t>
      </w:r>
    </w:p>
    <w:p w14:paraId="21872754" w14:textId="77777777" w:rsidR="00E14DAC" w:rsidRDefault="00E14DAC" w:rsidP="00B47C81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5638372D" w14:textId="77777777" w:rsidR="00CF16DF" w:rsidRDefault="00CF16DF" w:rsidP="00CF16DF">
      <w:pPr>
        <w:pStyle w:val="NoSpacing"/>
        <w:tabs>
          <w:tab w:val="left" w:leader="underscore" w:pos="3960"/>
          <w:tab w:val="left" w:leader="underscore" w:pos="7920"/>
          <w:tab w:val="left" w:leader="underscore" w:pos="100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5A99EBA" w14:textId="7BD8CD24" w:rsidR="00CF16DF" w:rsidRDefault="000B4176" w:rsidP="00CF16DF">
      <w:pPr>
        <w:pStyle w:val="NoSpacing"/>
        <w:tabs>
          <w:tab w:val="left" w:pos="4050"/>
          <w:tab w:val="left" w:pos="801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WSNT Staff </w:t>
      </w:r>
      <w:r w:rsidR="00CF16DF">
        <w:rPr>
          <w:rFonts w:asciiTheme="majorHAnsi" w:hAnsiTheme="majorHAnsi" w:cstheme="majorHAnsi"/>
          <w:sz w:val="22"/>
          <w:szCs w:val="22"/>
        </w:rPr>
        <w:t>Name (PRINT)</w:t>
      </w:r>
      <w:r w:rsidR="00CF16DF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WSNT Staff</w:t>
      </w:r>
      <w:r w:rsidR="00CF16DF">
        <w:rPr>
          <w:rFonts w:asciiTheme="majorHAnsi" w:hAnsiTheme="majorHAnsi" w:cstheme="majorHAnsi"/>
          <w:sz w:val="22"/>
          <w:szCs w:val="22"/>
        </w:rPr>
        <w:t xml:space="preserve"> Signature</w:t>
      </w:r>
      <w:r w:rsidR="00CF16DF">
        <w:rPr>
          <w:rFonts w:asciiTheme="majorHAnsi" w:hAnsiTheme="majorHAnsi" w:cstheme="majorHAnsi"/>
          <w:sz w:val="22"/>
          <w:szCs w:val="22"/>
        </w:rPr>
        <w:tab/>
        <w:t>Date</w:t>
      </w:r>
    </w:p>
    <w:p w14:paraId="1AC016D2" w14:textId="77777777" w:rsidR="00CF16DF" w:rsidRDefault="00CF16DF" w:rsidP="00B47C81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0364FFB9" w14:textId="77777777" w:rsidR="00CF16DF" w:rsidRDefault="00CF16DF" w:rsidP="00CF16DF">
      <w:pPr>
        <w:pStyle w:val="NoSpacing"/>
        <w:tabs>
          <w:tab w:val="left" w:leader="underscore" w:pos="3960"/>
          <w:tab w:val="left" w:leader="underscore" w:pos="7920"/>
          <w:tab w:val="left" w:leader="underscore" w:pos="100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54B31680" w14:textId="6E78D035" w:rsidR="00CF16DF" w:rsidRDefault="000B4176" w:rsidP="00CF16DF">
      <w:pPr>
        <w:pStyle w:val="NoSpacing"/>
        <w:tabs>
          <w:tab w:val="left" w:pos="4050"/>
          <w:tab w:val="left" w:pos="801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WSNT Manager</w:t>
      </w:r>
      <w:r w:rsidR="00CF16DF">
        <w:rPr>
          <w:rFonts w:asciiTheme="majorHAnsi" w:hAnsiTheme="majorHAnsi" w:cstheme="majorHAnsi"/>
          <w:sz w:val="22"/>
          <w:szCs w:val="22"/>
        </w:rPr>
        <w:t xml:space="preserve"> Name (PRINT)</w:t>
      </w:r>
      <w:r w:rsidR="00CF16DF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WSNT Manager</w:t>
      </w:r>
      <w:r w:rsidR="00CF16DF">
        <w:rPr>
          <w:rFonts w:asciiTheme="majorHAnsi" w:hAnsiTheme="majorHAnsi" w:cstheme="majorHAnsi"/>
          <w:sz w:val="22"/>
          <w:szCs w:val="22"/>
        </w:rPr>
        <w:t xml:space="preserve"> Signature</w:t>
      </w:r>
      <w:r w:rsidR="00CF16DF">
        <w:rPr>
          <w:rFonts w:asciiTheme="majorHAnsi" w:hAnsiTheme="majorHAnsi" w:cstheme="majorHAnsi"/>
          <w:sz w:val="22"/>
          <w:szCs w:val="22"/>
        </w:rPr>
        <w:tab/>
        <w:t>Date</w:t>
      </w:r>
    </w:p>
    <w:p w14:paraId="2B94B809" w14:textId="77777777" w:rsidR="00CF16DF" w:rsidRDefault="00CF16DF" w:rsidP="00B47C81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48590E64" w14:textId="77777777" w:rsidR="00CF16DF" w:rsidRDefault="00CF16DF" w:rsidP="00CF16DF">
      <w:pPr>
        <w:pStyle w:val="NoSpacing"/>
        <w:tabs>
          <w:tab w:val="left" w:leader="underscore" w:pos="3960"/>
          <w:tab w:val="left" w:leader="underscore" w:pos="7920"/>
          <w:tab w:val="left" w:leader="underscore" w:pos="100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1B89EFC4" w14:textId="7ABEF893" w:rsidR="00CF16DF" w:rsidRDefault="00C45D44" w:rsidP="00CF16DF">
      <w:pPr>
        <w:pStyle w:val="NoSpacing"/>
        <w:tabs>
          <w:tab w:val="left" w:pos="4050"/>
          <w:tab w:val="left" w:pos="801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WSNT </w:t>
      </w:r>
      <w:r w:rsidR="00BF71EC">
        <w:rPr>
          <w:rFonts w:asciiTheme="majorHAnsi" w:hAnsiTheme="majorHAnsi" w:cstheme="majorHAnsi"/>
          <w:sz w:val="22"/>
          <w:szCs w:val="22"/>
        </w:rPr>
        <w:t xml:space="preserve">Project </w:t>
      </w:r>
      <w:r>
        <w:rPr>
          <w:rFonts w:asciiTheme="majorHAnsi" w:hAnsiTheme="majorHAnsi" w:cstheme="majorHAnsi"/>
          <w:sz w:val="22"/>
          <w:szCs w:val="22"/>
        </w:rPr>
        <w:t>Director/Designee</w:t>
      </w:r>
      <w:r w:rsidR="00CF16DF">
        <w:rPr>
          <w:rFonts w:asciiTheme="majorHAnsi" w:hAnsiTheme="majorHAnsi" w:cstheme="majorHAnsi"/>
          <w:sz w:val="22"/>
          <w:szCs w:val="22"/>
        </w:rPr>
        <w:t xml:space="preserve"> (PRINT)</w:t>
      </w:r>
      <w:r w:rsidR="00CF16DF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WSNT </w:t>
      </w:r>
      <w:r w:rsidR="000F7637">
        <w:rPr>
          <w:rFonts w:asciiTheme="majorHAnsi" w:hAnsiTheme="majorHAnsi" w:cstheme="majorHAnsi"/>
          <w:sz w:val="22"/>
          <w:szCs w:val="22"/>
        </w:rPr>
        <w:t xml:space="preserve">Project </w:t>
      </w:r>
      <w:r>
        <w:rPr>
          <w:rFonts w:asciiTheme="majorHAnsi" w:hAnsiTheme="majorHAnsi" w:cstheme="majorHAnsi"/>
          <w:sz w:val="22"/>
          <w:szCs w:val="22"/>
        </w:rPr>
        <w:t xml:space="preserve">Director/Designee </w:t>
      </w:r>
      <w:r w:rsidR="00CF16DF">
        <w:rPr>
          <w:rFonts w:asciiTheme="majorHAnsi" w:hAnsiTheme="majorHAnsi" w:cstheme="majorHAnsi"/>
          <w:sz w:val="22"/>
          <w:szCs w:val="22"/>
        </w:rPr>
        <w:t>Signature</w:t>
      </w:r>
      <w:r w:rsidR="00CF16DF">
        <w:rPr>
          <w:rFonts w:asciiTheme="majorHAnsi" w:hAnsiTheme="majorHAnsi" w:cstheme="majorHAnsi"/>
          <w:sz w:val="22"/>
          <w:szCs w:val="22"/>
        </w:rPr>
        <w:tab/>
        <w:t>Date</w:t>
      </w:r>
    </w:p>
    <w:p w14:paraId="1AF1C681" w14:textId="77777777" w:rsidR="00CF16DF" w:rsidRDefault="00CF16DF" w:rsidP="00B47C81">
      <w:pPr>
        <w:pStyle w:val="NoSpacing"/>
        <w:rPr>
          <w:rFonts w:asciiTheme="majorHAnsi" w:hAnsiTheme="majorHAnsi" w:cstheme="majorHAnsi"/>
          <w:sz w:val="22"/>
          <w:szCs w:val="22"/>
        </w:rPr>
      </w:pPr>
    </w:p>
    <w:sectPr w:rsidR="00CF16DF" w:rsidSect="00415C5E">
      <w:footerReference w:type="default" r:id="rId7"/>
      <w:headerReference w:type="first" r:id="rId8"/>
      <w:footerReference w:type="first" r:id="rId9"/>
      <w:pgSz w:w="12240" w:h="15840"/>
      <w:pgMar w:top="730" w:right="1080" w:bottom="1440" w:left="1080" w:header="719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9239" w14:textId="77777777" w:rsidR="00855C5B" w:rsidRDefault="00855C5B">
      <w:pPr>
        <w:spacing w:after="0" w:line="240" w:lineRule="auto"/>
      </w:pPr>
      <w:r>
        <w:separator/>
      </w:r>
    </w:p>
  </w:endnote>
  <w:endnote w:type="continuationSeparator" w:id="0">
    <w:p w14:paraId="340A37AB" w14:textId="77777777" w:rsidR="00855C5B" w:rsidRDefault="0085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FC6AF" w14:textId="77777777" w:rsidR="00EC1C33" w:rsidRPr="00EC1C33" w:rsidRDefault="00EC1C33" w:rsidP="00EC1C33">
        <w:pPr>
          <w:tabs>
            <w:tab w:val="center" w:pos="4680"/>
          </w:tabs>
          <w:spacing w:after="0" w:line="240" w:lineRule="auto"/>
          <w:ind w:left="-540" w:right="-630"/>
          <w:jc w:val="center"/>
          <w:rPr>
            <w:rFonts w:ascii="Calibri" w:eastAsia="Times New Roman" w:hAnsi="Calibri" w:cs="Times New Roman"/>
            <w:i/>
            <w:iCs/>
            <w:noProof/>
            <w:color w:val="000000"/>
            <w:sz w:val="16"/>
            <w:szCs w:val="16"/>
            <w:lang w:eastAsia="en-US"/>
          </w:rPr>
        </w:pPr>
        <w:r w:rsidRPr="00EC1C33">
          <w:rPr>
            <w:rFonts w:ascii="Calibri" w:eastAsia="Times New Roman" w:hAnsi="Calibri" w:cs="Times New Roman"/>
            <w:i/>
            <w:iCs/>
            <w:noProof/>
            <w:color w:val="000000"/>
            <w:sz w:val="16"/>
            <w:szCs w:val="16"/>
            <w:lang w:eastAsia="en-US"/>
          </w:rPr>
          <w:t>Workforce Solutions North Texas is an equal opportunity employer/program. Auxiliary aids and services are available upon request to individuals with disabilities. Relay Texas: (800) 735-2989 (TDD) or (800) 735-2988 (Voice) or 711.</w:t>
        </w:r>
      </w:p>
      <w:p w14:paraId="02E5FA86" w14:textId="77777777" w:rsidR="00EC1C33" w:rsidRPr="00EC1C33" w:rsidRDefault="00EC1C33" w:rsidP="00EC1C33">
        <w:pPr>
          <w:tabs>
            <w:tab w:val="center" w:pos="4680"/>
          </w:tabs>
          <w:spacing w:after="0" w:line="240" w:lineRule="auto"/>
          <w:ind w:left="-540" w:right="-630"/>
          <w:jc w:val="center"/>
          <w:rPr>
            <w:rFonts w:ascii="Calibri" w:eastAsia="Times New Roman" w:hAnsi="Calibri" w:cs="Times New Roman"/>
            <w:i/>
            <w:iCs/>
            <w:noProof/>
            <w:color w:val="000000"/>
            <w:sz w:val="4"/>
            <w:szCs w:val="4"/>
            <w:lang w:eastAsia="en-US"/>
          </w:rPr>
        </w:pPr>
      </w:p>
      <w:p w14:paraId="540A06A9" w14:textId="2904711D" w:rsidR="00B469A5" w:rsidRPr="00807AE8" w:rsidRDefault="00EC1C33" w:rsidP="00D6628A">
        <w:pPr>
          <w:tabs>
            <w:tab w:val="center" w:pos="4680"/>
          </w:tabs>
          <w:spacing w:after="0" w:line="240" w:lineRule="auto"/>
          <w:ind w:left="-540" w:right="-630"/>
          <w:jc w:val="both"/>
          <w:rPr>
            <w:noProof/>
            <w:lang w:val="es-ES"/>
          </w:rPr>
        </w:pPr>
        <w:r w:rsidRPr="00EC1C33">
          <w:rPr>
            <w:rFonts w:ascii="Calibri" w:eastAsia="Times New Roman" w:hAnsi="Calibri" w:cs="Times New Roman"/>
            <w:i/>
            <w:iCs/>
            <w:noProof/>
            <w:color w:val="000000"/>
            <w:sz w:val="16"/>
            <w:szCs w:val="16"/>
            <w:lang w:eastAsia="en-US"/>
          </w:rPr>
    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    </w:r>
        <w:r w:rsidRPr="00EC1C33">
          <w:rPr>
            <w:rFonts w:ascii="Calibri" w:eastAsia="Times New Roman" w:hAnsi="Calibri" w:cs="Times New Roman"/>
            <w:i/>
            <w:iCs/>
            <w:noProof/>
            <w:color w:val="000000"/>
            <w:sz w:val="16"/>
            <w:szCs w:val="16"/>
            <w:lang w:val="es-ES" w:eastAsia="en-US"/>
          </w:rPr>
          <w:t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cầu.</w:t>
        </w:r>
      </w:p>
    </w:sdtContent>
  </w:sdt>
  <w:p w14:paraId="06FA13D2" w14:textId="77777777" w:rsidR="00FE4DF1" w:rsidRPr="00807AE8" w:rsidRDefault="00FE4DF1" w:rsidP="00EC1C33">
    <w:pPr>
      <w:tabs>
        <w:tab w:val="center" w:pos="4680"/>
      </w:tabs>
      <w:spacing w:after="0" w:line="240" w:lineRule="auto"/>
      <w:ind w:right="-630"/>
      <w:rPr>
        <w:noProof/>
        <w:lang w:val="es-ES"/>
      </w:rPr>
    </w:pPr>
  </w:p>
  <w:sdt>
    <w:sdtPr>
      <w:rPr>
        <w:rFonts w:asciiTheme="majorHAnsi" w:hAnsiTheme="majorHAnsi" w:cstheme="majorHAnsi"/>
        <w:color w:val="000000" w:themeColor="text1"/>
      </w:rPr>
      <w:id w:val="85748015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color w:val="000000" w:themeColor="text1"/>
          </w:rPr>
          <w:id w:val="-1505272739"/>
          <w:docPartObj>
            <w:docPartGallery w:val="Page Numbers (Top of Page)"/>
            <w:docPartUnique/>
          </w:docPartObj>
        </w:sdtPr>
        <w:sdtContent>
          <w:p w14:paraId="585F4CB7" w14:textId="07772AE5" w:rsidR="00FE4DF1" w:rsidRPr="003974EF" w:rsidRDefault="00DD47D1" w:rsidP="003974EF">
            <w:pPr>
              <w:pStyle w:val="Footer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Host Site Participation Agreement | </w:t>
            </w:r>
            <w:r w:rsidR="003974EF" w:rsidRPr="0041120E">
              <w:rPr>
                <w:rFonts w:asciiTheme="majorHAnsi" w:hAnsiTheme="majorHAnsi" w:cstheme="majorHAnsi"/>
                <w:color w:val="000000" w:themeColor="text1"/>
              </w:rPr>
              <w:t xml:space="preserve">Page </w:t>
            </w:r>
            <w:r w:rsidR="003974EF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begin"/>
            </w:r>
            <w:r w:rsidR="003974EF" w:rsidRPr="0041120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instrText xml:space="preserve"> PAGE </w:instrText>
            </w:r>
            <w:r w:rsidR="003974EF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separate"/>
            </w:r>
            <w:r w:rsidR="003974E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="003974EF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end"/>
            </w:r>
            <w:r w:rsidR="003974EF" w:rsidRPr="0041120E">
              <w:rPr>
                <w:rFonts w:asciiTheme="majorHAnsi" w:hAnsiTheme="majorHAnsi" w:cstheme="majorHAnsi"/>
                <w:color w:val="000000" w:themeColor="text1"/>
              </w:rPr>
              <w:t xml:space="preserve"> of </w:t>
            </w:r>
            <w:r w:rsidR="003974EF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begin"/>
            </w:r>
            <w:r w:rsidR="003974EF" w:rsidRPr="0041120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instrText xml:space="preserve"> NUMPAGES  </w:instrText>
            </w:r>
            <w:r w:rsidR="003974EF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separate"/>
            </w:r>
            <w:r w:rsidR="003974E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2</w:t>
            </w:r>
            <w:r w:rsidR="003974EF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end"/>
            </w:r>
          </w:p>
        </w:sdtContent>
      </w:sdt>
    </w:sdtContent>
  </w:sdt>
  <w:p w14:paraId="7431135C" w14:textId="77777777" w:rsidR="00FE4DF1" w:rsidRPr="00C45D44" w:rsidRDefault="00FE4DF1" w:rsidP="00C45D44">
    <w:pPr>
      <w:tabs>
        <w:tab w:val="center" w:pos="4680"/>
      </w:tabs>
      <w:spacing w:after="0" w:line="240" w:lineRule="auto"/>
      <w:ind w:left="-540" w:right="-630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color w:val="000000" w:themeColor="text1"/>
      </w:rPr>
      <w:id w:val="3486937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9720F5" w14:textId="534B26DC" w:rsidR="0041120E" w:rsidRPr="0041120E" w:rsidRDefault="00DD47D1">
            <w:pPr>
              <w:pStyle w:val="Footer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Host Site Participation Agreement | </w:t>
            </w:r>
            <w:r w:rsidR="0041120E" w:rsidRPr="0041120E">
              <w:rPr>
                <w:rFonts w:asciiTheme="majorHAnsi" w:hAnsiTheme="majorHAnsi" w:cstheme="majorHAnsi"/>
                <w:color w:val="000000" w:themeColor="text1"/>
              </w:rPr>
              <w:t xml:space="preserve">Page </w:t>
            </w:r>
            <w:r w:rsidR="0041120E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begin"/>
            </w:r>
            <w:r w:rsidR="0041120E" w:rsidRPr="0041120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instrText xml:space="preserve"> PAGE </w:instrText>
            </w:r>
            <w:r w:rsidR="0041120E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separate"/>
            </w:r>
            <w:r w:rsidR="0041120E" w:rsidRPr="0041120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  <w:t>2</w:t>
            </w:r>
            <w:r w:rsidR="0041120E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end"/>
            </w:r>
            <w:r w:rsidR="0041120E" w:rsidRPr="0041120E">
              <w:rPr>
                <w:rFonts w:asciiTheme="majorHAnsi" w:hAnsiTheme="majorHAnsi" w:cstheme="majorHAnsi"/>
                <w:color w:val="000000" w:themeColor="text1"/>
              </w:rPr>
              <w:t xml:space="preserve"> of </w:t>
            </w:r>
            <w:r w:rsidR="0041120E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begin"/>
            </w:r>
            <w:r w:rsidR="0041120E" w:rsidRPr="0041120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instrText xml:space="preserve"> NUMPAGES  </w:instrText>
            </w:r>
            <w:r w:rsidR="0041120E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separate"/>
            </w:r>
            <w:r w:rsidR="0041120E" w:rsidRPr="0041120E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  <w:t>2</w:t>
            </w:r>
            <w:r w:rsidR="0041120E" w:rsidRPr="0041120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fldChar w:fldCharType="end"/>
            </w:r>
          </w:p>
        </w:sdtContent>
      </w:sdt>
    </w:sdtContent>
  </w:sdt>
  <w:p w14:paraId="3293A5EC" w14:textId="77777777" w:rsidR="00C45D44" w:rsidRPr="0041120E" w:rsidRDefault="00C45D44">
    <w:pPr>
      <w:pStyle w:val="Footer"/>
      <w:rPr>
        <w:rFonts w:asciiTheme="majorHAnsi" w:hAnsiTheme="majorHAnsi" w:cstheme="majorHAnsi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90CE" w14:textId="77777777" w:rsidR="00855C5B" w:rsidRDefault="00855C5B">
      <w:pPr>
        <w:spacing w:after="0" w:line="240" w:lineRule="auto"/>
      </w:pPr>
      <w:r>
        <w:separator/>
      </w:r>
    </w:p>
  </w:footnote>
  <w:footnote w:type="continuationSeparator" w:id="0">
    <w:p w14:paraId="4F44A473" w14:textId="77777777" w:rsidR="00855C5B" w:rsidRDefault="0085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37E7" w14:textId="11D9671E" w:rsidR="007C334E" w:rsidRDefault="007C334E" w:rsidP="007C334E">
    <w:pPr>
      <w:spacing w:after="160" w:line="259" w:lineRule="auto"/>
      <w:jc w:val="right"/>
      <w:rPr>
        <w:rFonts w:ascii="Arial Black" w:eastAsiaTheme="minorHAnsi" w:hAnsi="Arial Black"/>
        <w:color w:val="0F5895"/>
        <w:lang w:eastAsia="en-US"/>
      </w:rPr>
    </w:pPr>
    <w:r>
      <w:rPr>
        <w:rFonts w:ascii="Arial Black" w:eastAsiaTheme="minorHAnsi" w:hAnsi="Arial Black"/>
        <w:noProof/>
        <w:color w:val="0F5895"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73B9E99" wp14:editId="08874BD6">
              <wp:simplePos x="0" y="0"/>
              <wp:positionH relativeFrom="column">
                <wp:posOffset>0</wp:posOffset>
              </wp:positionH>
              <wp:positionV relativeFrom="paragraph">
                <wp:posOffset>75220</wp:posOffset>
              </wp:positionV>
              <wp:extent cx="2179320" cy="1286254"/>
              <wp:effectExtent l="0" t="0" r="0" b="9525"/>
              <wp:wrapNone/>
              <wp:docPr id="2838569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320" cy="1286254"/>
                        <a:chOff x="0" y="0"/>
                        <a:chExt cx="2179320" cy="1286254"/>
                      </a:xfrm>
                    </wpg:grpSpPr>
                    <pic:pic xmlns:pic="http://schemas.openxmlformats.org/drawingml/2006/picture">
                      <pic:nvPicPr>
                        <pic:cNvPr id="1588997157" name="Picture 3" descr="A logo for a teach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53550" name="Picture 4" descr="A logo with red and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85652" y="890649"/>
                          <a:ext cx="1066165" cy="395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F63579" id="Group 1" o:spid="_x0000_s1026" style="position:absolute;margin-left:0;margin-top:5.9pt;width:171.6pt;height:101.3pt;z-index:251658752" coordsize="21793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for a teacher&#10;&#10;Description automatically generated" style="position:absolute;width:21793;height:1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<v:imagedata r:id="rId3" o:title="A logo for a teacher&#10;&#10;Description automatically generated"/>
              </v:shape>
              <v:shape id="Picture 4" o:spid="_x0000_s1028" type="#_x0000_t75" alt="A logo with red and blue text&#10;&#10;Description automatically generated" style="position:absolute;left:9856;top:8906;width:10662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<v:imagedata r:id="rId4" o:title="A logo with red and blue text&#10;&#10;Description automatically generated"/>
              </v:shape>
            </v:group>
          </w:pict>
        </mc:Fallback>
      </mc:AlternateContent>
    </w:r>
  </w:p>
  <w:p w14:paraId="4C719B9B" w14:textId="7F8CE147" w:rsidR="007C334E" w:rsidRPr="009C60A7" w:rsidRDefault="007C334E" w:rsidP="007C334E">
    <w:pPr>
      <w:spacing w:after="160" w:line="259" w:lineRule="auto"/>
      <w:jc w:val="right"/>
      <w:rPr>
        <w:rFonts w:ascii="Arial Black" w:eastAsiaTheme="minorHAnsi" w:hAnsi="Arial Black"/>
        <w:color w:val="0F5895"/>
        <w:lang w:eastAsia="en-US"/>
      </w:rPr>
    </w:pPr>
  </w:p>
  <w:p w14:paraId="3D6B54B0" w14:textId="2C6B895E" w:rsidR="007C334E" w:rsidRPr="004600EA" w:rsidRDefault="00946194" w:rsidP="007C334E">
    <w:pPr>
      <w:spacing w:after="160" w:line="259" w:lineRule="auto"/>
      <w:jc w:val="right"/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</w:pPr>
    <w:bookmarkStart w:id="0" w:name="_Hlk66286100"/>
    <w:r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>HOST SITE PARTICIPATION AGREEMENT</w:t>
    </w:r>
  </w:p>
  <w:p w14:paraId="599CB36F" w14:textId="77777777" w:rsidR="007C334E" w:rsidRDefault="007C334E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p w14:paraId="6B9C9ECF" w14:textId="77777777" w:rsidR="007C334E" w:rsidRDefault="007C334E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bookmarkEnd w:id="0"/>
  <w:p w14:paraId="1034962B" w14:textId="77777777" w:rsidR="007C334E" w:rsidRDefault="007C3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629C7B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6191B"/>
    <w:multiLevelType w:val="hybridMultilevel"/>
    <w:tmpl w:val="912A5ABC"/>
    <w:lvl w:ilvl="0" w:tplc="B628C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0230D"/>
    <w:multiLevelType w:val="hybridMultilevel"/>
    <w:tmpl w:val="F7D0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F3E8B"/>
    <w:multiLevelType w:val="hybridMultilevel"/>
    <w:tmpl w:val="9F1C6C50"/>
    <w:lvl w:ilvl="0" w:tplc="B628C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A5D23"/>
    <w:multiLevelType w:val="hybridMultilevel"/>
    <w:tmpl w:val="AFD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96DAC"/>
    <w:multiLevelType w:val="hybridMultilevel"/>
    <w:tmpl w:val="5B2AC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7973">
    <w:abstractNumId w:val="2"/>
  </w:num>
  <w:num w:numId="2" w16cid:durableId="998582240">
    <w:abstractNumId w:val="3"/>
  </w:num>
  <w:num w:numId="3" w16cid:durableId="1828394844">
    <w:abstractNumId w:val="4"/>
  </w:num>
  <w:num w:numId="4" w16cid:durableId="1673489658">
    <w:abstractNumId w:val="1"/>
  </w:num>
  <w:num w:numId="5" w16cid:durableId="61026109">
    <w:abstractNumId w:val="5"/>
  </w:num>
  <w:num w:numId="6" w16cid:durableId="212704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56"/>
    <w:rsid w:val="000019EF"/>
    <w:rsid w:val="0002039D"/>
    <w:rsid w:val="0002347A"/>
    <w:rsid w:val="000239B6"/>
    <w:rsid w:val="000377F2"/>
    <w:rsid w:val="00043C4B"/>
    <w:rsid w:val="0004493A"/>
    <w:rsid w:val="000706EC"/>
    <w:rsid w:val="000729BA"/>
    <w:rsid w:val="00085360"/>
    <w:rsid w:val="00091D02"/>
    <w:rsid w:val="00095948"/>
    <w:rsid w:val="000A7BBA"/>
    <w:rsid w:val="000B4176"/>
    <w:rsid w:val="000B48B0"/>
    <w:rsid w:val="000C21BE"/>
    <w:rsid w:val="000D1ADC"/>
    <w:rsid w:val="000D6362"/>
    <w:rsid w:val="000D7C5B"/>
    <w:rsid w:val="000E0F1C"/>
    <w:rsid w:val="000F6F12"/>
    <w:rsid w:val="000F7637"/>
    <w:rsid w:val="00106383"/>
    <w:rsid w:val="0010743B"/>
    <w:rsid w:val="00132C4B"/>
    <w:rsid w:val="001405A8"/>
    <w:rsid w:val="001452EC"/>
    <w:rsid w:val="001559AB"/>
    <w:rsid w:val="001638F6"/>
    <w:rsid w:val="00167A8D"/>
    <w:rsid w:val="0017265D"/>
    <w:rsid w:val="001734CE"/>
    <w:rsid w:val="00180746"/>
    <w:rsid w:val="00180AD3"/>
    <w:rsid w:val="00183534"/>
    <w:rsid w:val="00184813"/>
    <w:rsid w:val="001958BA"/>
    <w:rsid w:val="001A7209"/>
    <w:rsid w:val="001B73F0"/>
    <w:rsid w:val="001C5DD9"/>
    <w:rsid w:val="001E33DD"/>
    <w:rsid w:val="001E4163"/>
    <w:rsid w:val="001F47D1"/>
    <w:rsid w:val="001F6A90"/>
    <w:rsid w:val="001F732F"/>
    <w:rsid w:val="00224846"/>
    <w:rsid w:val="002276FB"/>
    <w:rsid w:val="002342C1"/>
    <w:rsid w:val="00236B85"/>
    <w:rsid w:val="00253CF8"/>
    <w:rsid w:val="00261534"/>
    <w:rsid w:val="0026165F"/>
    <w:rsid w:val="002646EB"/>
    <w:rsid w:val="0027046E"/>
    <w:rsid w:val="00271E5C"/>
    <w:rsid w:val="00282537"/>
    <w:rsid w:val="002838AC"/>
    <w:rsid w:val="002932C5"/>
    <w:rsid w:val="0029732D"/>
    <w:rsid w:val="002B058E"/>
    <w:rsid w:val="002B0C49"/>
    <w:rsid w:val="002C1414"/>
    <w:rsid w:val="002C1C42"/>
    <w:rsid w:val="002C40ED"/>
    <w:rsid w:val="002D08A1"/>
    <w:rsid w:val="002E73FB"/>
    <w:rsid w:val="002F15A3"/>
    <w:rsid w:val="002F5156"/>
    <w:rsid w:val="00300C34"/>
    <w:rsid w:val="00307145"/>
    <w:rsid w:val="0032212D"/>
    <w:rsid w:val="003305B2"/>
    <w:rsid w:val="00331ACB"/>
    <w:rsid w:val="00337D5A"/>
    <w:rsid w:val="00340E7F"/>
    <w:rsid w:val="00343E7D"/>
    <w:rsid w:val="00344882"/>
    <w:rsid w:val="003573DB"/>
    <w:rsid w:val="00361B21"/>
    <w:rsid w:val="00382305"/>
    <w:rsid w:val="00387239"/>
    <w:rsid w:val="0039078A"/>
    <w:rsid w:val="003974EF"/>
    <w:rsid w:val="003C1BDC"/>
    <w:rsid w:val="003C5AFF"/>
    <w:rsid w:val="003C78D5"/>
    <w:rsid w:val="003D4F23"/>
    <w:rsid w:val="003D5C7C"/>
    <w:rsid w:val="003D7ADA"/>
    <w:rsid w:val="003E0966"/>
    <w:rsid w:val="003F0479"/>
    <w:rsid w:val="003F2895"/>
    <w:rsid w:val="00400FF2"/>
    <w:rsid w:val="0041120E"/>
    <w:rsid w:val="00415C5E"/>
    <w:rsid w:val="00416D17"/>
    <w:rsid w:val="004337C2"/>
    <w:rsid w:val="0043540B"/>
    <w:rsid w:val="00440728"/>
    <w:rsid w:val="004448B0"/>
    <w:rsid w:val="004600EA"/>
    <w:rsid w:val="00461F46"/>
    <w:rsid w:val="004840B7"/>
    <w:rsid w:val="004B0BAB"/>
    <w:rsid w:val="004D3913"/>
    <w:rsid w:val="004E4B90"/>
    <w:rsid w:val="00502A62"/>
    <w:rsid w:val="00520B68"/>
    <w:rsid w:val="005234EB"/>
    <w:rsid w:val="00532A6B"/>
    <w:rsid w:val="0054305E"/>
    <w:rsid w:val="00551ED3"/>
    <w:rsid w:val="005552FA"/>
    <w:rsid w:val="00564389"/>
    <w:rsid w:val="00567656"/>
    <w:rsid w:val="00591E02"/>
    <w:rsid w:val="005951B4"/>
    <w:rsid w:val="005B2BBB"/>
    <w:rsid w:val="005C2D5C"/>
    <w:rsid w:val="005D21E1"/>
    <w:rsid w:val="005D4C37"/>
    <w:rsid w:val="005D75AB"/>
    <w:rsid w:val="005E077D"/>
    <w:rsid w:val="005E2C24"/>
    <w:rsid w:val="006164C1"/>
    <w:rsid w:val="00616F79"/>
    <w:rsid w:val="00625BA4"/>
    <w:rsid w:val="00627707"/>
    <w:rsid w:val="006527A6"/>
    <w:rsid w:val="00653601"/>
    <w:rsid w:val="00653F75"/>
    <w:rsid w:val="00671B2E"/>
    <w:rsid w:val="00686983"/>
    <w:rsid w:val="00694981"/>
    <w:rsid w:val="00694CB6"/>
    <w:rsid w:val="006A4438"/>
    <w:rsid w:val="006C4ED5"/>
    <w:rsid w:val="006D2EEF"/>
    <w:rsid w:val="006D5FAE"/>
    <w:rsid w:val="006E5DA6"/>
    <w:rsid w:val="006F486A"/>
    <w:rsid w:val="00723A4B"/>
    <w:rsid w:val="00731469"/>
    <w:rsid w:val="00737EDF"/>
    <w:rsid w:val="00742181"/>
    <w:rsid w:val="00746ECE"/>
    <w:rsid w:val="0075311A"/>
    <w:rsid w:val="00754784"/>
    <w:rsid w:val="0075568E"/>
    <w:rsid w:val="00777C78"/>
    <w:rsid w:val="00781A11"/>
    <w:rsid w:val="007921D1"/>
    <w:rsid w:val="007C334E"/>
    <w:rsid w:val="007C7196"/>
    <w:rsid w:val="007E218D"/>
    <w:rsid w:val="00801690"/>
    <w:rsid w:val="0080608F"/>
    <w:rsid w:val="00807AE8"/>
    <w:rsid w:val="008464AD"/>
    <w:rsid w:val="00850892"/>
    <w:rsid w:val="0085484D"/>
    <w:rsid w:val="00855C5B"/>
    <w:rsid w:val="008572D4"/>
    <w:rsid w:val="00867CDA"/>
    <w:rsid w:val="00886255"/>
    <w:rsid w:val="008973C1"/>
    <w:rsid w:val="008B002D"/>
    <w:rsid w:val="008B1747"/>
    <w:rsid w:val="008B30F7"/>
    <w:rsid w:val="008C3F13"/>
    <w:rsid w:val="008C42DB"/>
    <w:rsid w:val="008D0D1E"/>
    <w:rsid w:val="008E0CC8"/>
    <w:rsid w:val="008F3D7B"/>
    <w:rsid w:val="00902210"/>
    <w:rsid w:val="00916697"/>
    <w:rsid w:val="00924F0A"/>
    <w:rsid w:val="00925CCE"/>
    <w:rsid w:val="00932170"/>
    <w:rsid w:val="00946194"/>
    <w:rsid w:val="00956A97"/>
    <w:rsid w:val="009663FA"/>
    <w:rsid w:val="009767C5"/>
    <w:rsid w:val="009B1045"/>
    <w:rsid w:val="009B1845"/>
    <w:rsid w:val="009C2CAC"/>
    <w:rsid w:val="009C4655"/>
    <w:rsid w:val="009C60A7"/>
    <w:rsid w:val="009D4604"/>
    <w:rsid w:val="009D48DB"/>
    <w:rsid w:val="009E2336"/>
    <w:rsid w:val="009E3ABA"/>
    <w:rsid w:val="009F0852"/>
    <w:rsid w:val="00A00F3A"/>
    <w:rsid w:val="00A1695B"/>
    <w:rsid w:val="00A1746B"/>
    <w:rsid w:val="00A17876"/>
    <w:rsid w:val="00A23462"/>
    <w:rsid w:val="00A25B9B"/>
    <w:rsid w:val="00A27045"/>
    <w:rsid w:val="00A27F3A"/>
    <w:rsid w:val="00A31323"/>
    <w:rsid w:val="00A46A21"/>
    <w:rsid w:val="00A561D3"/>
    <w:rsid w:val="00A71806"/>
    <w:rsid w:val="00A72045"/>
    <w:rsid w:val="00A8122C"/>
    <w:rsid w:val="00AC54FB"/>
    <w:rsid w:val="00AD06D7"/>
    <w:rsid w:val="00AE4D09"/>
    <w:rsid w:val="00AE7439"/>
    <w:rsid w:val="00B02C56"/>
    <w:rsid w:val="00B05DA6"/>
    <w:rsid w:val="00B06CA8"/>
    <w:rsid w:val="00B2340E"/>
    <w:rsid w:val="00B26FD0"/>
    <w:rsid w:val="00B305CA"/>
    <w:rsid w:val="00B323BA"/>
    <w:rsid w:val="00B363E5"/>
    <w:rsid w:val="00B369F0"/>
    <w:rsid w:val="00B43AF2"/>
    <w:rsid w:val="00B469A5"/>
    <w:rsid w:val="00B47C81"/>
    <w:rsid w:val="00B717D3"/>
    <w:rsid w:val="00B97DBD"/>
    <w:rsid w:val="00BA3876"/>
    <w:rsid w:val="00BA5041"/>
    <w:rsid w:val="00BC701D"/>
    <w:rsid w:val="00BD1631"/>
    <w:rsid w:val="00BE23C4"/>
    <w:rsid w:val="00BF71EC"/>
    <w:rsid w:val="00C06CD1"/>
    <w:rsid w:val="00C27044"/>
    <w:rsid w:val="00C4006D"/>
    <w:rsid w:val="00C40858"/>
    <w:rsid w:val="00C42446"/>
    <w:rsid w:val="00C4408D"/>
    <w:rsid w:val="00C45D44"/>
    <w:rsid w:val="00C50A9A"/>
    <w:rsid w:val="00C51E13"/>
    <w:rsid w:val="00C75C58"/>
    <w:rsid w:val="00C8078D"/>
    <w:rsid w:val="00CA3327"/>
    <w:rsid w:val="00CA3700"/>
    <w:rsid w:val="00CC0675"/>
    <w:rsid w:val="00CD10A4"/>
    <w:rsid w:val="00CD45E6"/>
    <w:rsid w:val="00CE0BFC"/>
    <w:rsid w:val="00CE1C42"/>
    <w:rsid w:val="00CE235C"/>
    <w:rsid w:val="00CE247C"/>
    <w:rsid w:val="00CE7227"/>
    <w:rsid w:val="00CF16DF"/>
    <w:rsid w:val="00D04393"/>
    <w:rsid w:val="00D07A0F"/>
    <w:rsid w:val="00D21157"/>
    <w:rsid w:val="00D220A3"/>
    <w:rsid w:val="00D26BA1"/>
    <w:rsid w:val="00D26FBF"/>
    <w:rsid w:val="00D353CA"/>
    <w:rsid w:val="00D42CA1"/>
    <w:rsid w:val="00D46E0E"/>
    <w:rsid w:val="00D47A10"/>
    <w:rsid w:val="00D51AC5"/>
    <w:rsid w:val="00D51C58"/>
    <w:rsid w:val="00D6628A"/>
    <w:rsid w:val="00D7054B"/>
    <w:rsid w:val="00D71E9F"/>
    <w:rsid w:val="00D8642B"/>
    <w:rsid w:val="00D90B1E"/>
    <w:rsid w:val="00D91263"/>
    <w:rsid w:val="00DA288C"/>
    <w:rsid w:val="00DB42E2"/>
    <w:rsid w:val="00DB5B1C"/>
    <w:rsid w:val="00DC53F9"/>
    <w:rsid w:val="00DD03B8"/>
    <w:rsid w:val="00DD47D1"/>
    <w:rsid w:val="00DE367C"/>
    <w:rsid w:val="00DF4EFF"/>
    <w:rsid w:val="00DF645F"/>
    <w:rsid w:val="00DF65E4"/>
    <w:rsid w:val="00E14DAC"/>
    <w:rsid w:val="00E158C8"/>
    <w:rsid w:val="00E17469"/>
    <w:rsid w:val="00E2012C"/>
    <w:rsid w:val="00E24BB2"/>
    <w:rsid w:val="00E312DB"/>
    <w:rsid w:val="00E32CCB"/>
    <w:rsid w:val="00E6014B"/>
    <w:rsid w:val="00E61F56"/>
    <w:rsid w:val="00E70108"/>
    <w:rsid w:val="00E77639"/>
    <w:rsid w:val="00E930A5"/>
    <w:rsid w:val="00EB733C"/>
    <w:rsid w:val="00EC1C33"/>
    <w:rsid w:val="00ED3236"/>
    <w:rsid w:val="00ED4523"/>
    <w:rsid w:val="00EE21A5"/>
    <w:rsid w:val="00EE274D"/>
    <w:rsid w:val="00EF76BB"/>
    <w:rsid w:val="00F0500C"/>
    <w:rsid w:val="00F0725A"/>
    <w:rsid w:val="00F1162E"/>
    <w:rsid w:val="00F312FD"/>
    <w:rsid w:val="00F31731"/>
    <w:rsid w:val="00F36D50"/>
    <w:rsid w:val="00F37152"/>
    <w:rsid w:val="00F5055B"/>
    <w:rsid w:val="00F558C0"/>
    <w:rsid w:val="00F55E04"/>
    <w:rsid w:val="00F65EFB"/>
    <w:rsid w:val="00F7284D"/>
    <w:rsid w:val="00F769EE"/>
    <w:rsid w:val="00F77085"/>
    <w:rsid w:val="00F846A8"/>
    <w:rsid w:val="00F9462F"/>
    <w:rsid w:val="00FB6DA9"/>
    <w:rsid w:val="00FC22C8"/>
    <w:rsid w:val="00FD2652"/>
    <w:rsid w:val="00FD7C6C"/>
    <w:rsid w:val="00FE0293"/>
    <w:rsid w:val="00FE3BB7"/>
    <w:rsid w:val="00FE4DF1"/>
    <w:rsid w:val="00FF4D2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9428"/>
  <w15:chartTrackingRefBased/>
  <w15:docId w15:val="{99367320-FA93-40CA-BA26-7C9D5F9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unhideWhenUsed/>
    <w:qFormat/>
    <w:rsid w:val="005D75AB"/>
    <w:pPr>
      <w:ind w:left="720"/>
      <w:contextualSpacing/>
    </w:pPr>
  </w:style>
  <w:style w:type="paragraph" w:styleId="NoSpacing">
    <w:name w:val="No Spacing"/>
    <w:uiPriority w:val="1"/>
    <w:qFormat/>
    <w:rsid w:val="00B47C81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rsid w:val="00B47C81"/>
    <w:pPr>
      <w:spacing w:before="40" w:after="120" w:line="240" w:lineRule="auto"/>
      <w:ind w:left="360" w:hanging="360"/>
    </w:pPr>
    <w:rPr>
      <w:rFonts w:ascii="Calibri" w:eastAsia="Calibri" w:hAnsi="Calibri" w:cs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47C81"/>
    <w:rPr>
      <w:rFonts w:ascii="Calibri" w:eastAsia="Calibri" w:hAnsi="Calibri" w:cs="Times New Roman"/>
      <w:sz w:val="22"/>
      <w:szCs w:val="20"/>
      <w:lang w:eastAsia="en-US"/>
    </w:rPr>
  </w:style>
  <w:style w:type="paragraph" w:styleId="ListNumber">
    <w:name w:val="List Number"/>
    <w:basedOn w:val="Normal"/>
    <w:rsid w:val="00B47C81"/>
    <w:pPr>
      <w:numPr>
        <w:numId w:val="6"/>
      </w:numPr>
      <w:spacing w:before="40" w:after="40" w:line="240" w:lineRule="auto"/>
    </w:pPr>
    <w:rPr>
      <w:rFonts w:ascii="Calibri" w:eastAsia="Times New Roman" w:hAnsi="Calibri" w:cs="Times New Roman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1134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Dakota Mize</cp:lastModifiedBy>
  <cp:revision>117</cp:revision>
  <cp:lastPrinted>2024-05-06T17:07:00Z</cp:lastPrinted>
  <dcterms:created xsi:type="dcterms:W3CDTF">2024-05-06T15:10:00Z</dcterms:created>
  <dcterms:modified xsi:type="dcterms:W3CDTF">2026-03-03T21:36:00Z</dcterms:modified>
</cp:coreProperties>
</file>